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1.xml" ContentType="application/vnd.openxmlformats-officedocument.wordprocessingml.foot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373F" w:rsidRPr="00587DBF" w:rsidRDefault="00E8373F" w:rsidP="009D1087">
      <w:pPr>
        <w:rPr>
          <w:sz w:val="24"/>
          <w:lang w:val="en-US"/>
        </w:rPr>
        <w:sectPr w:rsidR="00E8373F" w:rsidRPr="00587DBF" w:rsidSect="00E8373F">
          <w:headerReference w:type="even" r:id="rId9"/>
          <w:headerReference w:type="default" r:id="rId10"/>
          <w:headerReference w:type="first" r:id="rId11"/>
          <w:pgSz w:w="11906" w:h="16838"/>
          <w:pgMar w:top="1134" w:right="567" w:bottom="567" w:left="1417" w:header="0" w:footer="0" w:gutter="0"/>
          <w:pgNumType w:start="1"/>
          <w:cols w:space="708"/>
          <w:docGrid w:linePitch="360"/>
        </w:sectPr>
      </w:pPr>
    </w:p>
    <w:p w:rsidR="009D1087" w:rsidRPr="00587DBF" w:rsidRDefault="00E8373F" w:rsidP="00E8373F">
      <w:pPr>
        <w:pStyle w:val="-"/>
        <w:rPr>
          <w:sz w:val="24"/>
        </w:rPr>
      </w:pPr>
      <w:r w:rsidRPr="00587DBF">
        <w:rPr>
          <w:sz w:val="24"/>
        </w:rPr>
        <w:lastRenderedPageBreak/>
        <w:t>Содержание</w:t>
      </w:r>
    </w:p>
    <w:p w:rsidR="00723DE0" w:rsidRDefault="00E8373F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587DBF">
        <w:rPr>
          <w:sz w:val="24"/>
        </w:rPr>
        <w:fldChar w:fldCharType="begin"/>
      </w:r>
      <w:r w:rsidRPr="00587DBF">
        <w:rPr>
          <w:sz w:val="24"/>
        </w:rPr>
        <w:instrText xml:space="preserve"> TOC \o "2-3" \h \z \t "Заголовок 1;1;Заголовок 4;4;Заголовок 5;5;Заголовок 6;6;Заголовок 7;1;Заголовок 8;2;Заголовок 9;3;**Заг1;1" </w:instrText>
      </w:r>
      <w:r w:rsidRPr="00587DBF">
        <w:rPr>
          <w:sz w:val="24"/>
        </w:rPr>
        <w:fldChar w:fldCharType="separate"/>
      </w:r>
      <w:hyperlink w:anchor="_Toc57194111" w:history="1">
        <w:r w:rsidR="00723DE0" w:rsidRPr="00C70245">
          <w:rPr>
            <w:rStyle w:val="a9"/>
            <w:noProof/>
          </w:rPr>
          <w:t>1</w:t>
        </w:r>
        <w:r w:rsidR="00723DE0" w:rsidRPr="00C70245">
          <w:rPr>
            <w:rStyle w:val="a9"/>
            <w:noProof/>
            <w:lang w:bidi="ru-RU"/>
          </w:rPr>
          <w:t xml:space="preserve"> Общие положения.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_Toc57194111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2" w:history="1">
        <w:r w:rsidR="00723DE0" w:rsidRPr="00C70245">
          <w:rPr>
            <w:rStyle w:val="a9"/>
            <w:noProof/>
            <w:lang w:val="en-US" w:bidi="ru-RU"/>
          </w:rPr>
          <w:t>2</w:t>
        </w:r>
        <w:r w:rsidR="00723DE0" w:rsidRPr="00C70245">
          <w:rPr>
            <w:rStyle w:val="a9"/>
            <w:noProof/>
            <w:lang w:bidi="ru-RU"/>
          </w:rPr>
          <w:t xml:space="preserve"> Описание элементов и атрибутов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_Toc57194112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3" w:history="1">
        <w:r w:rsidR="00723DE0" w:rsidRPr="00C70245">
          <w:rPr>
            <w:rStyle w:val="a9"/>
            <w:noProof/>
            <w:lang w:val="en-US" w:bidi="ru-RU"/>
          </w:rPr>
          <w:t>2.1</w:t>
        </w:r>
        <w:r w:rsidR="00723DE0" w:rsidRPr="00C70245">
          <w:rPr>
            <w:rStyle w:val="a9"/>
            <w:noProof/>
            <w:lang w:bidi="ru-RU"/>
          </w:rPr>
          <w:t xml:space="preserve"> Структура реестра сведений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_Toc57194113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4" w:history="1">
        <w:r w:rsidR="00723DE0" w:rsidRPr="00C70245">
          <w:rPr>
            <w:rStyle w:val="a9"/>
            <w:noProof/>
          </w:rPr>
          <w:t>2.2 Описание просытх типов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_Toc57194114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7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5" w:history="1">
        <w:r w:rsidR="00723DE0" w:rsidRPr="00C70245">
          <w:rPr>
            <w:rStyle w:val="a9"/>
            <w:noProof/>
          </w:rPr>
          <w:t>2.3 Описание справочников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_Toc57194115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9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6" w:history="1">
        <w:r w:rsidR="00723DE0" w:rsidRPr="00C70245">
          <w:rPr>
            <w:rStyle w:val="a9"/>
            <w:noProof/>
          </w:rPr>
          <w:t>2.3.1 Справочник видов пособий docType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_Toc57194116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9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7" w:history="1">
        <w:r w:rsidR="00723DE0" w:rsidRPr="00C70245">
          <w:rPr>
            <w:rStyle w:val="a9"/>
            <w:noProof/>
          </w:rPr>
          <w:t>2.3.2 Справочник причин перерасчёта RecalcReasonType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_Toc57194117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8" w:history="1">
        <w:r w:rsidR="00723DE0" w:rsidRPr="00C70245">
          <w:rPr>
            <w:rStyle w:val="a9"/>
            <w:noProof/>
          </w:rPr>
          <w:t>2.3.3 Справочник категорий работников category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_Toc57194118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19" w:history="1">
        <w:r w:rsidR="00723DE0" w:rsidRPr="00C70245">
          <w:rPr>
            <w:rStyle w:val="a9"/>
            <w:noProof/>
          </w:rPr>
          <w:t xml:space="preserve">2.3.3.1 Категории медицинских работников при </w:t>
        </w:r>
        <w:r w:rsidR="00723DE0" w:rsidRPr="00C70245">
          <w:rPr>
            <w:rStyle w:val="a9"/>
            <w:noProof/>
            <w:lang w:val="en-US"/>
          </w:rPr>
          <w:t>docType</w:t>
        </w:r>
        <w:r w:rsidR="00723DE0" w:rsidRPr="00C70245">
          <w:rPr>
            <w:rStyle w:val="a9"/>
            <w:noProof/>
          </w:rPr>
          <w:t>=99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_Toc57194119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10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4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0" w:history="1">
        <w:r w:rsidR="00723DE0" w:rsidRPr="00C70245">
          <w:rPr>
            <w:rStyle w:val="a9"/>
            <w:noProof/>
          </w:rPr>
          <w:t xml:space="preserve">2.3.3.2 Категории социальных работников при </w:t>
        </w:r>
        <w:r w:rsidR="00723DE0" w:rsidRPr="00C70245">
          <w:rPr>
            <w:rStyle w:val="a9"/>
            <w:noProof/>
            <w:lang w:val="en-US"/>
          </w:rPr>
          <w:t>docType</w:t>
        </w:r>
        <w:r w:rsidR="00723DE0" w:rsidRPr="00C70245">
          <w:rPr>
            <w:rStyle w:val="a9"/>
            <w:noProof/>
          </w:rPr>
          <w:t>=98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_Toc57194120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1" w:history="1">
        <w:r w:rsidR="00723DE0" w:rsidRPr="00C70245">
          <w:rPr>
            <w:rStyle w:val="a9"/>
            <w:noProof/>
          </w:rPr>
          <w:t xml:space="preserve">2.3.4 Справочник типов выплат </w:t>
        </w:r>
        <w:r w:rsidR="00723DE0" w:rsidRPr="00C70245">
          <w:rPr>
            <w:rStyle w:val="a9"/>
            <w:noProof/>
            <w:lang w:val="en-US"/>
          </w:rPr>
          <w:t>PaymentTypeType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_Toc57194121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13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2" w:history="1">
        <w:r w:rsidR="00723DE0" w:rsidRPr="00C70245">
          <w:rPr>
            <w:rStyle w:val="a9"/>
            <w:noProof/>
          </w:rPr>
          <w:t>2.3.5 Допустимые значения районных коэффициентов KfRegType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_Toc57194122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13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1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3" w:history="1">
        <w:r w:rsidR="00723DE0" w:rsidRPr="00C70245">
          <w:rPr>
            <w:rStyle w:val="a9"/>
            <w:noProof/>
          </w:rPr>
          <w:t>3</w:t>
        </w:r>
        <w:r w:rsidR="00723DE0" w:rsidRPr="00C70245">
          <w:rPr>
            <w:rStyle w:val="a9"/>
            <w:noProof/>
            <w:lang w:val="en-US"/>
          </w:rPr>
          <w:t xml:space="preserve"> XML</w:t>
        </w:r>
        <w:r w:rsidR="00723DE0" w:rsidRPr="00C70245">
          <w:rPr>
            <w:rStyle w:val="a9"/>
            <w:noProof/>
          </w:rPr>
          <w:t>-схемы и примеры файлов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_Toc57194123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4" w:history="1">
        <w:r w:rsidR="00723DE0" w:rsidRPr="00C70245">
          <w:rPr>
            <w:rStyle w:val="a9"/>
            <w:noProof/>
          </w:rPr>
          <w:t>3.1 Реестр сведений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_Toc57194124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5" w:history="1">
        <w:r w:rsidR="00723DE0" w:rsidRPr="00C70245">
          <w:rPr>
            <w:rStyle w:val="a9"/>
            <w:noProof/>
          </w:rPr>
          <w:t>3.1.1</w:t>
        </w:r>
        <w:r w:rsidR="00723DE0" w:rsidRPr="00C70245">
          <w:rPr>
            <w:rStyle w:val="a9"/>
            <w:noProof/>
            <w:lang w:val="en-US"/>
          </w:rPr>
          <w:t xml:space="preserve"> XML</w:t>
        </w:r>
        <w:r w:rsidR="00723DE0" w:rsidRPr="00C70245">
          <w:rPr>
            <w:rStyle w:val="a9"/>
            <w:noProof/>
          </w:rPr>
          <w:t>-схема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_Toc57194125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14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6" w:history="1">
        <w:r w:rsidR="00723DE0" w:rsidRPr="00C70245">
          <w:rPr>
            <w:rStyle w:val="a9"/>
            <w:noProof/>
          </w:rPr>
          <w:t xml:space="preserve">3.1.2 Пример </w:t>
        </w:r>
        <w:r w:rsidR="00723DE0" w:rsidRPr="00C70245">
          <w:rPr>
            <w:rStyle w:val="a9"/>
            <w:noProof/>
            <w:lang w:val="en-US"/>
          </w:rPr>
          <w:t>XML</w:t>
        </w:r>
        <w:r w:rsidR="00723DE0" w:rsidRPr="00C70245">
          <w:rPr>
            <w:rStyle w:val="a9"/>
            <w:noProof/>
          </w:rPr>
          <w:t xml:space="preserve"> для загрузки в АРМ СВ из стороннего ПО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_Toc57194126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21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2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7" w:history="1">
        <w:r w:rsidR="00723DE0" w:rsidRPr="00C70245">
          <w:rPr>
            <w:rStyle w:val="a9"/>
            <w:noProof/>
          </w:rPr>
          <w:t>3.2 Справочник получателей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_Toc57194127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22</w:t>
        </w:r>
        <w:r w:rsidR="00723DE0">
          <w:rPr>
            <w:noProof/>
            <w:webHidden/>
          </w:rPr>
          <w:fldChar w:fldCharType="end"/>
        </w:r>
      </w:hyperlink>
    </w:p>
    <w:p w:rsidR="00723DE0" w:rsidRDefault="008B3902">
      <w:pPr>
        <w:pStyle w:val="31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194128" w:history="1">
        <w:r w:rsidR="00723DE0" w:rsidRPr="00C70245">
          <w:rPr>
            <w:rStyle w:val="a9"/>
            <w:noProof/>
          </w:rPr>
          <w:t xml:space="preserve">3.2.1 Пример </w:t>
        </w:r>
        <w:r w:rsidR="00723DE0" w:rsidRPr="00C70245">
          <w:rPr>
            <w:rStyle w:val="a9"/>
            <w:noProof/>
            <w:lang w:val="en-US"/>
          </w:rPr>
          <w:t>XML</w:t>
        </w:r>
        <w:r w:rsidR="00723DE0" w:rsidRPr="00C70245">
          <w:rPr>
            <w:rStyle w:val="a9"/>
            <w:noProof/>
          </w:rPr>
          <w:t xml:space="preserve"> для загрузки в АРМ СВ из стороннего ПО</w:t>
        </w:r>
        <w:r w:rsidR="00723DE0">
          <w:rPr>
            <w:noProof/>
            <w:webHidden/>
          </w:rPr>
          <w:tab/>
        </w:r>
        <w:r w:rsidR="00723DE0">
          <w:rPr>
            <w:noProof/>
            <w:webHidden/>
          </w:rPr>
          <w:fldChar w:fldCharType="begin"/>
        </w:r>
        <w:r w:rsidR="00723DE0">
          <w:rPr>
            <w:noProof/>
            <w:webHidden/>
          </w:rPr>
          <w:instrText xml:space="preserve"> PAGEREF _Toc57194128 \h </w:instrText>
        </w:r>
        <w:r w:rsidR="00723DE0">
          <w:rPr>
            <w:noProof/>
            <w:webHidden/>
          </w:rPr>
        </w:r>
        <w:r w:rsidR="00723DE0">
          <w:rPr>
            <w:noProof/>
            <w:webHidden/>
          </w:rPr>
          <w:fldChar w:fldCharType="separate"/>
        </w:r>
        <w:r w:rsidR="00723DE0">
          <w:rPr>
            <w:noProof/>
            <w:webHidden/>
          </w:rPr>
          <w:t>22</w:t>
        </w:r>
        <w:r w:rsidR="00723DE0">
          <w:rPr>
            <w:noProof/>
            <w:webHidden/>
          </w:rPr>
          <w:fldChar w:fldCharType="end"/>
        </w:r>
      </w:hyperlink>
    </w:p>
    <w:p w:rsidR="00E8373F" w:rsidRPr="00587DBF" w:rsidRDefault="00E8373F" w:rsidP="00E8373F">
      <w:pPr>
        <w:pStyle w:val="a5"/>
        <w:rPr>
          <w:sz w:val="24"/>
        </w:rPr>
        <w:sectPr w:rsidR="00E8373F" w:rsidRPr="00587DBF" w:rsidSect="00E8373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567" w:bottom="567" w:left="1417" w:header="0" w:footer="0" w:gutter="0"/>
          <w:pgNumType w:start="1"/>
          <w:cols w:space="708"/>
          <w:titlePg/>
          <w:docGrid w:linePitch="360"/>
        </w:sectPr>
      </w:pPr>
      <w:r w:rsidRPr="00587DBF">
        <w:rPr>
          <w:sz w:val="24"/>
        </w:rPr>
        <w:fldChar w:fldCharType="end"/>
      </w:r>
    </w:p>
    <w:p w:rsidR="00080509" w:rsidRPr="00587DBF" w:rsidRDefault="00080509" w:rsidP="00080509">
      <w:pPr>
        <w:pStyle w:val="1"/>
        <w:rPr>
          <w:sz w:val="24"/>
        </w:rPr>
      </w:pPr>
      <w:bookmarkStart w:id="0" w:name="bookmark0"/>
      <w:bookmarkStart w:id="1" w:name="_Toc57194111"/>
      <w:r w:rsidRPr="00587DBF">
        <w:rPr>
          <w:sz w:val="24"/>
          <w:lang w:bidi="ru-RU"/>
        </w:rPr>
        <w:lastRenderedPageBreak/>
        <w:t>Общие положения.</w:t>
      </w:r>
      <w:bookmarkEnd w:id="0"/>
      <w:bookmarkEnd w:id="1"/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Описываемая схема предназначена для формирования электронного документа (далее - Документ), </w:t>
      </w:r>
      <w:r w:rsidRPr="00587DBF">
        <w:rPr>
          <w:sz w:val="24"/>
        </w:rPr>
        <w:t>подлежащего загрузке в АРМ СВ –М, с дальнейшей отправкой</w:t>
      </w:r>
      <w:r w:rsidRPr="00587DBF">
        <w:rPr>
          <w:sz w:val="24"/>
          <w:lang w:bidi="ru-RU"/>
        </w:rPr>
        <w:t xml:space="preserve"> в </w:t>
      </w:r>
      <w:r w:rsidRPr="00587DBF">
        <w:rPr>
          <w:sz w:val="24"/>
        </w:rPr>
        <w:t>ФСС</w:t>
      </w:r>
      <w:r w:rsidRPr="00587DBF">
        <w:rPr>
          <w:sz w:val="24"/>
          <w:lang w:bidi="ru-RU"/>
        </w:rPr>
        <w:t xml:space="preserve"> в порядке информационного взаимодействия, воспроизводящего </w:t>
      </w:r>
      <w:r w:rsidRPr="00587DBF">
        <w:rPr>
          <w:sz w:val="24"/>
        </w:rPr>
        <w:t>следующие сведения</w:t>
      </w:r>
      <w:r w:rsidRPr="00587DBF">
        <w:rPr>
          <w:sz w:val="24"/>
          <w:lang w:bidi="ru-RU"/>
        </w:rPr>
        <w:t>: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 xml:space="preserve">сведения о лице направляющем сведения и программном обеспечении формирующем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>-документ;</w:t>
      </w:r>
    </w:p>
    <w:p w:rsidR="00080509" w:rsidRPr="00587DBF" w:rsidRDefault="00080509" w:rsidP="00B27E8E">
      <w:pPr>
        <w:pStyle w:val="a5"/>
        <w:numPr>
          <w:ilvl w:val="0"/>
          <w:numId w:val="10"/>
        </w:numPr>
        <w:rPr>
          <w:sz w:val="24"/>
        </w:rPr>
      </w:pPr>
      <w:r w:rsidRPr="00587DBF">
        <w:rPr>
          <w:sz w:val="24"/>
        </w:rPr>
        <w:t>сведения о получателях специальных социальных выплат.</w:t>
      </w:r>
    </w:p>
    <w:p w:rsidR="00080509" w:rsidRPr="00587DBF" w:rsidRDefault="00080509" w:rsidP="00080509">
      <w:pPr>
        <w:pStyle w:val="2-"/>
        <w:rPr>
          <w:sz w:val="24"/>
        </w:rPr>
      </w:pPr>
      <w:r w:rsidRPr="00587DBF">
        <w:rPr>
          <w:sz w:val="24"/>
          <w:lang w:bidi="ru-RU"/>
        </w:rPr>
        <w:t xml:space="preserve">Документ, сформированный по схеме, </w:t>
      </w:r>
      <w:r w:rsidRPr="00587DBF">
        <w:rPr>
          <w:sz w:val="24"/>
        </w:rPr>
        <w:t xml:space="preserve">загружается в АРМ СВ-М в порядке информационного взаимодействия </w:t>
      </w:r>
      <w:r w:rsidRPr="00587DBF">
        <w:rPr>
          <w:sz w:val="24"/>
          <w:lang w:bidi="ru-RU"/>
        </w:rPr>
        <w:t>и отдельно направляться не должен.</w:t>
      </w:r>
    </w:p>
    <w:p w:rsidR="00080509" w:rsidRPr="00587DBF" w:rsidRDefault="00080509" w:rsidP="008636CF">
      <w:pPr>
        <w:pStyle w:val="a5"/>
        <w:rPr>
          <w:sz w:val="24"/>
          <w:lang w:bidi="ru-RU"/>
        </w:rPr>
      </w:pP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-файл Документа должен соответствовать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 xml:space="preserve">-схеме </w:t>
      </w:r>
      <w:r w:rsidRPr="00587DBF">
        <w:rPr>
          <w:sz w:val="24"/>
        </w:rPr>
        <w:t xml:space="preserve">CovidWorkerRegistr.xsd </w:t>
      </w:r>
      <w:r w:rsidR="003C264D" w:rsidRPr="00587DBF">
        <w:rPr>
          <w:sz w:val="24"/>
        </w:rPr>
        <w:t>(см. раздел</w:t>
      </w:r>
      <w:r w:rsidR="006317BA" w:rsidRPr="00587DBF">
        <w:rPr>
          <w:sz w:val="24"/>
        </w:rPr>
        <w:t xml:space="preserve"> </w:t>
      </w:r>
      <w:r w:rsidR="006317BA" w:rsidRPr="00587DBF">
        <w:rPr>
          <w:sz w:val="24"/>
        </w:rPr>
        <w:fldChar w:fldCharType="begin"/>
      </w:r>
      <w:r w:rsidR="006317BA" w:rsidRPr="00587DBF">
        <w:rPr>
          <w:sz w:val="24"/>
        </w:rPr>
        <w:instrText xml:space="preserve"> REF _Ref55226748 \r \h </w:instrText>
      </w:r>
      <w:r w:rsidR="00587DBF">
        <w:rPr>
          <w:sz w:val="24"/>
        </w:rPr>
        <w:instrText xml:space="preserve"> \* MERGEFORMAT </w:instrText>
      </w:r>
      <w:r w:rsidR="006317BA" w:rsidRPr="00587DBF">
        <w:rPr>
          <w:sz w:val="24"/>
        </w:rPr>
      </w:r>
      <w:r w:rsidR="006317BA" w:rsidRPr="00587DBF">
        <w:rPr>
          <w:sz w:val="24"/>
        </w:rPr>
        <w:fldChar w:fldCharType="separate"/>
      </w:r>
      <w:r w:rsidR="0042086A">
        <w:rPr>
          <w:sz w:val="24"/>
        </w:rPr>
        <w:t>3.1</w:t>
      </w:r>
      <w:r w:rsidR="006317BA" w:rsidRPr="00587DBF">
        <w:rPr>
          <w:sz w:val="24"/>
        </w:rPr>
        <w:fldChar w:fldCharType="end"/>
      </w:r>
      <w:r w:rsidR="003C264D" w:rsidRPr="00587DBF">
        <w:rPr>
          <w:sz w:val="24"/>
        </w:rPr>
        <w:t>)</w:t>
      </w:r>
      <w:r w:rsidRPr="00587DBF">
        <w:rPr>
          <w:sz w:val="24"/>
        </w:rPr>
        <w:t xml:space="preserve"> </w:t>
      </w:r>
      <w:r w:rsidRPr="00587DBF">
        <w:rPr>
          <w:sz w:val="24"/>
          <w:lang w:bidi="ru-RU"/>
        </w:rPr>
        <w:t xml:space="preserve">и представляться в кодировке </w:t>
      </w:r>
      <w:r w:rsidRPr="00587DBF">
        <w:rPr>
          <w:sz w:val="24"/>
        </w:rPr>
        <w:t>Unicode</w:t>
      </w:r>
      <w:r w:rsidRPr="00587DBF">
        <w:rPr>
          <w:sz w:val="24"/>
          <w:lang w:bidi="ru-RU"/>
        </w:rPr>
        <w:t xml:space="preserve"> (</w:t>
      </w:r>
      <w:r w:rsidRPr="00587DBF">
        <w:rPr>
          <w:sz w:val="24"/>
        </w:rPr>
        <w:t>UTF</w:t>
      </w:r>
      <w:r w:rsidRPr="00587DBF">
        <w:rPr>
          <w:sz w:val="24"/>
          <w:lang w:bidi="ru-RU"/>
        </w:rPr>
        <w:t>-8).</w:t>
      </w:r>
      <w:r w:rsidR="008636CF" w:rsidRPr="00587DBF">
        <w:rPr>
          <w:sz w:val="24"/>
          <w:lang w:bidi="ru-RU"/>
        </w:rPr>
        <w:t xml:space="preserve"> </w:t>
      </w:r>
    </w:p>
    <w:p w:rsidR="00080509" w:rsidRPr="00587DBF" w:rsidRDefault="00080509" w:rsidP="00080509">
      <w:pPr>
        <w:pStyle w:val="a5"/>
        <w:rPr>
          <w:sz w:val="24"/>
        </w:rPr>
      </w:pPr>
      <w:r w:rsidRPr="00587DBF">
        <w:rPr>
          <w:sz w:val="24"/>
          <w:lang w:bidi="ru-RU"/>
        </w:rPr>
        <w:t xml:space="preserve">При наличии разночтений в данном описании и файле </w:t>
      </w:r>
      <w:r w:rsidRPr="00587DBF">
        <w:rPr>
          <w:sz w:val="24"/>
        </w:rPr>
        <w:t>XML</w:t>
      </w:r>
      <w:r w:rsidRPr="00587DBF">
        <w:rPr>
          <w:sz w:val="24"/>
          <w:lang w:bidi="ru-RU"/>
        </w:rPr>
        <w:t>-схемы приоритет следует отдавать файлу схемы.</w:t>
      </w:r>
    </w:p>
    <w:p w:rsidR="00B566E1" w:rsidRPr="00587DBF" w:rsidRDefault="00B566E1" w:rsidP="003C264D">
      <w:pPr>
        <w:pStyle w:val="2-"/>
        <w:rPr>
          <w:sz w:val="24"/>
        </w:rPr>
      </w:pPr>
      <w:r w:rsidRPr="00587DBF">
        <w:rPr>
          <w:sz w:val="24"/>
          <w:lang w:bidi="ru-RU"/>
        </w:rPr>
        <w:t>Структура логической модели XML-файла состоит из строк и представлена элементами и, при необходимости, атрибутами XML (тегами), а также их значениями.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Элемент </w:t>
      </w:r>
      <w:r w:rsidRPr="00587DBF">
        <w:rPr>
          <w:sz w:val="24"/>
          <w:lang w:bidi="ru-RU"/>
        </w:rPr>
        <w:t>- составная часть XML-документа, представляющая собой некоторую законченную смысловую единицу. Элемент может содержать один или несколько вложенных элементов и, при необходимости, атрибуты - составной элемент (элемент сложного типа). Элемент, не содержащий в себе другие элементы/атрибуты - простой элемент (элемент простого типа).</w:t>
      </w:r>
    </w:p>
    <w:p w:rsidR="00B566E1" w:rsidRPr="00587DBF" w:rsidRDefault="00B566E1" w:rsidP="00080509">
      <w:pPr>
        <w:pStyle w:val="a5"/>
        <w:rPr>
          <w:sz w:val="24"/>
        </w:rPr>
      </w:pPr>
      <w:r w:rsidRPr="00587DBF">
        <w:rPr>
          <w:rStyle w:val="Bodytext2Bold"/>
          <w:sz w:val="24"/>
          <w:szCs w:val="24"/>
        </w:rPr>
        <w:t xml:space="preserve">Атрибут </w:t>
      </w:r>
      <w:r w:rsidRPr="00587DBF">
        <w:rPr>
          <w:sz w:val="24"/>
          <w:lang w:bidi="ru-RU"/>
        </w:rPr>
        <w:t>представляет собой составную часть элемента, уточняющую свойства элемента, несущую дополнительную информацию об элементе. Атрибут всегда определяется как простой тип.</w:t>
      </w:r>
    </w:p>
    <w:p w:rsidR="003073B9" w:rsidRPr="00587DBF" w:rsidRDefault="00B566E1" w:rsidP="003C264D">
      <w:pPr>
        <w:pStyle w:val="2-"/>
        <w:rPr>
          <w:rStyle w:val="Tablecaption"/>
          <w:sz w:val="24"/>
          <w:szCs w:val="24"/>
          <w:u w:val="none"/>
        </w:rPr>
      </w:pPr>
      <w:r w:rsidRPr="00587DBF">
        <w:rPr>
          <w:sz w:val="24"/>
          <w:lang w:bidi="ru-RU"/>
        </w:rPr>
        <w:t xml:space="preserve">Описание структуры XML-схемы файла обмена приводится в табличной </w:t>
      </w:r>
      <w:r w:rsidRPr="00587DBF">
        <w:rPr>
          <w:rStyle w:val="Tablecaption"/>
          <w:sz w:val="24"/>
          <w:szCs w:val="24"/>
          <w:u w:val="none"/>
        </w:rPr>
        <w:t>форме.</w:t>
      </w:r>
    </w:p>
    <w:p w:rsidR="00765CB1" w:rsidRPr="00587DBF" w:rsidRDefault="007E1529" w:rsidP="00080509">
      <w:pPr>
        <w:pStyle w:val="a5"/>
        <w:rPr>
          <w:sz w:val="24"/>
          <w:lang w:bidi="ru-RU"/>
        </w:rPr>
      </w:pPr>
      <w:r w:rsidRPr="00587DBF">
        <w:rPr>
          <w:rStyle w:val="Tablecaption"/>
          <w:sz w:val="24"/>
          <w:szCs w:val="24"/>
          <w:u w:val="none"/>
        </w:rPr>
        <w:t>В графе «</w:t>
      </w:r>
      <w:r w:rsidR="00765CB1" w:rsidRPr="00587DBF">
        <w:rPr>
          <w:rStyle w:val="Tablecaption"/>
          <w:b/>
          <w:sz w:val="24"/>
          <w:szCs w:val="24"/>
          <w:u w:val="none"/>
        </w:rPr>
        <w:t>Элемент/атрибут</w:t>
      </w:r>
      <w:r w:rsidRPr="00587DBF">
        <w:rPr>
          <w:rStyle w:val="Tablecaption"/>
          <w:b/>
          <w:sz w:val="24"/>
          <w:szCs w:val="24"/>
          <w:u w:val="none"/>
        </w:rPr>
        <w:t>»</w:t>
      </w:r>
      <w:r w:rsidR="00765CB1" w:rsidRPr="00587DBF">
        <w:rPr>
          <w:rStyle w:val="Tablecaption"/>
          <w:b/>
          <w:sz w:val="24"/>
          <w:szCs w:val="24"/>
          <w:u w:val="none"/>
        </w:rPr>
        <w:t xml:space="preserve"> </w:t>
      </w:r>
      <w:r w:rsidR="00765CB1" w:rsidRPr="00587DBF">
        <w:rPr>
          <w:sz w:val="24"/>
          <w:lang w:bidi="ru-RU"/>
        </w:rPr>
        <w:t xml:space="preserve">указывается </w:t>
      </w:r>
      <w:r w:rsidR="008636CF" w:rsidRPr="00587DBF">
        <w:rPr>
          <w:sz w:val="24"/>
          <w:lang w:bidi="ru-RU"/>
        </w:rPr>
        <w:t>сокращённое</w:t>
      </w:r>
      <w:r w:rsidR="00765CB1" w:rsidRPr="00587DBF">
        <w:rPr>
          <w:sz w:val="24"/>
          <w:lang w:bidi="ru-RU"/>
        </w:rPr>
        <w:t xml:space="preserve"> наименование (код) элемента или атрибута, входящего в состав описываемого элемента.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В графе </w:t>
      </w:r>
      <w:r w:rsidRPr="00587DBF">
        <w:rPr>
          <w:rStyle w:val="Bodytext2Bold"/>
          <w:sz w:val="24"/>
          <w:szCs w:val="24"/>
        </w:rPr>
        <w:t xml:space="preserve">«Тип» </w:t>
      </w:r>
      <w:r w:rsidRPr="00587DBF">
        <w:rPr>
          <w:sz w:val="24"/>
          <w:lang w:bidi="ru-RU"/>
        </w:rPr>
        <w:t xml:space="preserve">для каждого простого элемента и для атрибута указывается </w:t>
      </w:r>
      <w:r w:rsidR="008636CF" w:rsidRPr="00587DBF">
        <w:rPr>
          <w:sz w:val="24"/>
          <w:lang w:bidi="ru-RU"/>
        </w:rPr>
        <w:t>формат</w:t>
      </w:r>
      <w:r w:rsidRPr="00587DBF">
        <w:rPr>
          <w:sz w:val="24"/>
          <w:lang w:bidi="ru-RU"/>
        </w:rPr>
        <w:t xml:space="preserve"> данных: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string</w:t>
      </w:r>
      <w:r w:rsidRPr="00587DBF">
        <w:rPr>
          <w:sz w:val="24"/>
          <w:lang w:bidi="ru-RU"/>
        </w:rPr>
        <w:t xml:space="preserve"> – символьная строка;</w:t>
      </w:r>
    </w:p>
    <w:p w:rsidR="006678AC" w:rsidRPr="00587DBF" w:rsidRDefault="006678AC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date</w:t>
      </w:r>
      <w:r w:rsidRPr="00587DBF">
        <w:rPr>
          <w:sz w:val="24"/>
          <w:lang w:bidi="ru-RU"/>
        </w:rPr>
        <w:t xml:space="preserve"> – дата в формате дата в формате &lt;ГГГГ-ММ-ДД&gt; (год-месяц-день);</w:t>
      </w:r>
    </w:p>
    <w:p w:rsidR="00193E7B" w:rsidRPr="00587DBF" w:rsidRDefault="00193E7B" w:rsidP="00080509">
      <w:pPr>
        <w:pStyle w:val="a5"/>
        <w:rPr>
          <w:sz w:val="24"/>
          <w:lang w:bidi="ru-RU"/>
        </w:rPr>
      </w:pPr>
      <w:r w:rsidRPr="00587DBF">
        <w:rPr>
          <w:sz w:val="24"/>
          <w:lang w:val="en-US" w:bidi="ru-RU"/>
        </w:rPr>
        <w:t>integer</w:t>
      </w:r>
      <w:r w:rsidRPr="00587DBF">
        <w:rPr>
          <w:sz w:val="24"/>
          <w:lang w:bidi="ru-RU"/>
        </w:rPr>
        <w:t xml:space="preserve"> – целое положительное число или ноль;</w:t>
      </w:r>
    </w:p>
    <w:p w:rsidR="00193E7B" w:rsidRPr="00587DBF" w:rsidRDefault="00193E7B" w:rsidP="00080509">
      <w:pPr>
        <w:pStyle w:val="a5"/>
        <w:rPr>
          <w:sz w:val="24"/>
          <w:lang w:eastAsia="en-US"/>
        </w:rPr>
      </w:pPr>
      <w:r w:rsidRPr="00587DBF">
        <w:rPr>
          <w:sz w:val="24"/>
          <w:lang w:val="en-US" w:eastAsia="en-US"/>
        </w:rPr>
        <w:t>decimal</w:t>
      </w:r>
      <w:r w:rsidRPr="00587DBF">
        <w:rPr>
          <w:sz w:val="24"/>
          <w:lang w:eastAsia="en-US"/>
        </w:rPr>
        <w:t xml:space="preserve"> – число (целое или дробное).</w:t>
      </w:r>
    </w:p>
    <w:p w:rsidR="00E57C87" w:rsidRPr="00587DBF" w:rsidRDefault="00193E7B" w:rsidP="00080509">
      <w:pPr>
        <w:pStyle w:val="a5"/>
        <w:rPr>
          <w:sz w:val="24"/>
          <w:lang w:eastAsia="en-US"/>
        </w:rPr>
      </w:pPr>
      <w:r w:rsidRPr="00587DBF">
        <w:rPr>
          <w:sz w:val="24"/>
          <w:lang w:eastAsia="en-US"/>
        </w:rPr>
        <w:t>В графе «</w:t>
      </w:r>
      <w:r w:rsidRPr="00587DBF">
        <w:rPr>
          <w:b/>
          <w:sz w:val="24"/>
          <w:lang w:eastAsia="en-US"/>
        </w:rPr>
        <w:t>Ограничения</w:t>
      </w:r>
      <w:r w:rsidRPr="00587DBF">
        <w:rPr>
          <w:sz w:val="24"/>
          <w:lang w:eastAsia="en-US"/>
        </w:rPr>
        <w:t>» указывается</w:t>
      </w:r>
      <w:r w:rsidR="00C4286E" w:rsidRPr="00587DBF">
        <w:rPr>
          <w:sz w:val="24"/>
          <w:lang w:eastAsia="en-US"/>
        </w:rPr>
        <w:t>:</w:t>
      </w:r>
    </w:p>
    <w:p w:rsidR="00193E7B" w:rsidRPr="00587DBF" w:rsidRDefault="001679FC" w:rsidP="00080509">
      <w:pPr>
        <w:pStyle w:val="a5"/>
        <w:rPr>
          <w:sz w:val="24"/>
          <w:lang w:bidi="ru-RU"/>
        </w:rPr>
      </w:pPr>
      <w:r w:rsidRPr="00587DBF">
        <w:rPr>
          <w:sz w:val="24"/>
          <w:lang w:eastAsia="en-US"/>
        </w:rPr>
        <w:t xml:space="preserve">для </w:t>
      </w:r>
      <w:r w:rsidR="00E57C87" w:rsidRPr="00587DBF">
        <w:rPr>
          <w:sz w:val="24"/>
          <w:lang w:val="en-US" w:bidi="ru-RU"/>
        </w:rPr>
        <w:t>string</w:t>
      </w:r>
      <w:r w:rsidR="00E57C87" w:rsidRPr="00587DBF">
        <w:rPr>
          <w:sz w:val="24"/>
          <w:lang w:bidi="ru-RU"/>
        </w:rPr>
        <w:t xml:space="preserve"> – количество </w:t>
      </w:r>
      <w:r w:rsidR="008636CF" w:rsidRPr="00587DBF">
        <w:rPr>
          <w:sz w:val="24"/>
          <w:lang w:bidi="ru-RU"/>
        </w:rPr>
        <w:t>символов</w:t>
      </w:r>
      <w:r w:rsidR="00E57C87" w:rsidRPr="00587DBF">
        <w:rPr>
          <w:sz w:val="24"/>
          <w:lang w:bidi="ru-RU"/>
        </w:rPr>
        <w:t xml:space="preserve"> или максимальное количество символов (255, </w:t>
      </w:r>
      <w:r w:rsidR="00E57C87" w:rsidRPr="00587DBF">
        <w:rPr>
          <w:sz w:val="24"/>
          <w:lang w:val="en-US" w:bidi="ru-RU"/>
        </w:rPr>
        <w:t>max</w:t>
      </w:r>
      <w:r w:rsidR="00E57C87" w:rsidRPr="00587DBF">
        <w:rPr>
          <w:sz w:val="24"/>
          <w:lang w:bidi="ru-RU"/>
        </w:rPr>
        <w:t>255).</w:t>
      </w:r>
    </w:p>
    <w:p w:rsidR="00394BAC" w:rsidRPr="00587DBF" w:rsidRDefault="00394BAC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integer</w:t>
      </w:r>
      <w:r w:rsidRPr="00587DBF">
        <w:rPr>
          <w:sz w:val="24"/>
          <w:lang w:bidi="ru-RU"/>
        </w:rPr>
        <w:t xml:space="preserve"> – </w:t>
      </w:r>
      <w:r w:rsidR="00E37F61" w:rsidRPr="00587DBF">
        <w:rPr>
          <w:sz w:val="24"/>
          <w:lang w:bidi="ru-RU"/>
        </w:rPr>
        <w:t>значение может быть описано паттерном или справочником;</w:t>
      </w:r>
    </w:p>
    <w:p w:rsidR="00E37F61" w:rsidRPr="00587DBF" w:rsidRDefault="00E37F61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для </w:t>
      </w:r>
      <w:r w:rsidRPr="00587DBF">
        <w:rPr>
          <w:sz w:val="24"/>
          <w:lang w:val="en-US" w:bidi="ru-RU"/>
        </w:rPr>
        <w:t>decimal</w:t>
      </w:r>
      <w:r w:rsidRPr="00587DBF">
        <w:rPr>
          <w:sz w:val="24"/>
          <w:lang w:bidi="ru-RU"/>
        </w:rPr>
        <w:t xml:space="preserve"> - фор</w:t>
      </w:r>
      <w:r w:rsidR="00C4286E" w:rsidRPr="00587DBF">
        <w:rPr>
          <w:sz w:val="24"/>
          <w:lang w:bidi="ru-RU"/>
        </w:rPr>
        <w:t>мат представляется в виде N(</w:t>
      </w:r>
      <w:r w:rsidR="00C4286E" w:rsidRPr="00587DBF">
        <w:rPr>
          <w:sz w:val="24"/>
          <w:lang w:val="en-US" w:bidi="ru-RU"/>
        </w:rPr>
        <w:t>m</w:t>
      </w:r>
      <w:r w:rsidR="00C4286E" w:rsidRPr="00587DBF">
        <w:rPr>
          <w:sz w:val="24"/>
          <w:lang w:bidi="ru-RU"/>
        </w:rPr>
        <w:t>.</w:t>
      </w:r>
      <w:r w:rsidR="00C4286E" w:rsidRPr="00587DBF">
        <w:rPr>
          <w:sz w:val="24"/>
          <w:lang w:val="en-US" w:bidi="ru-RU"/>
        </w:rPr>
        <w:t>k</w:t>
      </w:r>
      <w:r w:rsidRPr="00587DBF">
        <w:rPr>
          <w:sz w:val="24"/>
          <w:lang w:bidi="ru-RU"/>
        </w:rPr>
        <w:t xml:space="preserve">), где </w:t>
      </w:r>
      <w:r w:rsidR="00C4286E" w:rsidRPr="00587DBF">
        <w:rPr>
          <w:sz w:val="24"/>
          <w:lang w:val="en-US" w:bidi="ru-RU"/>
        </w:rPr>
        <w:t>m</w:t>
      </w:r>
      <w:r w:rsidRPr="00587DBF">
        <w:rPr>
          <w:sz w:val="24"/>
          <w:lang w:bidi="ru-RU"/>
        </w:rPr>
        <w:t xml:space="preserve"> - максимальное количество знаков в числе, включая целую и дробную часть числа, без </w:t>
      </w:r>
      <w:r w:rsidR="008636CF" w:rsidRPr="00587DBF">
        <w:rPr>
          <w:sz w:val="24"/>
          <w:lang w:bidi="ru-RU"/>
        </w:rPr>
        <w:t>учёта</w:t>
      </w:r>
      <w:r w:rsidRPr="00587DBF">
        <w:rPr>
          <w:sz w:val="24"/>
          <w:lang w:bidi="ru-RU"/>
        </w:rPr>
        <w:t xml:space="preserve"> десятичной точки и знака «-» (минус), а к - ч</w:t>
      </w:r>
      <w:r w:rsidR="00C4286E" w:rsidRPr="00587DBF">
        <w:rPr>
          <w:sz w:val="24"/>
          <w:lang w:bidi="ru-RU"/>
        </w:rPr>
        <w:t xml:space="preserve">исло знаков дробной части числа. Например 22.2 – число может содержать всего 22 знака 2 из </w:t>
      </w:r>
      <w:r w:rsidR="008636CF" w:rsidRPr="00587DBF">
        <w:rPr>
          <w:sz w:val="24"/>
          <w:lang w:bidi="ru-RU"/>
        </w:rPr>
        <w:t>которых</w:t>
      </w:r>
      <w:r w:rsidR="00C4286E" w:rsidRPr="00587DBF">
        <w:rPr>
          <w:sz w:val="24"/>
          <w:lang w:bidi="ru-RU"/>
        </w:rPr>
        <w:t xml:space="preserve"> представляют дробную часть.</w:t>
      </w:r>
    </w:p>
    <w:p w:rsidR="00CA57D5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Количество вхождений</w:t>
      </w:r>
      <w:r w:rsidRPr="00587DBF">
        <w:rPr>
          <w:sz w:val="24"/>
          <w:lang w:bidi="ru-RU"/>
        </w:rPr>
        <w:t>» указыва</w:t>
      </w:r>
      <w:r w:rsidR="00CA57D5" w:rsidRPr="00587DBF">
        <w:rPr>
          <w:sz w:val="24"/>
          <w:lang w:bidi="ru-RU"/>
        </w:rPr>
        <w:t>ется обозначение, определяюще</w:t>
      </w:r>
      <w:r w:rsidRPr="00587DBF">
        <w:rPr>
          <w:sz w:val="24"/>
          <w:lang w:bidi="ru-RU"/>
        </w:rPr>
        <w:t xml:space="preserve">е </w:t>
      </w:r>
      <w:r w:rsidRPr="00587DBF">
        <w:rPr>
          <w:rStyle w:val="Bodytext2Italic"/>
          <w:sz w:val="24"/>
          <w:szCs w:val="24"/>
        </w:rPr>
        <w:t>признак обязательности</w:t>
      </w:r>
      <w:r w:rsidRPr="00587DBF">
        <w:rPr>
          <w:sz w:val="24"/>
          <w:lang w:bidi="ru-RU"/>
        </w:rPr>
        <w:t xml:space="preserve"> -</w:t>
      </w:r>
      <w:r w:rsidR="00CA57D5" w:rsidRPr="00587DBF">
        <w:rPr>
          <w:sz w:val="24"/>
          <w:lang w:bidi="ru-RU"/>
        </w:rPr>
        <w:t xml:space="preserve"> присутствия элемента/атрибута и количество в одном документе.</w:t>
      </w:r>
    </w:p>
    <w:p w:rsidR="00E253E4" w:rsidRPr="00587DBF" w:rsidRDefault="00E253E4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Признак обязательности может принимать следующие значения: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lastRenderedPageBreak/>
        <w:t xml:space="preserve">0…1 – может как </w:t>
      </w:r>
      <w:r w:rsidR="008636CF" w:rsidRPr="00587DBF">
        <w:rPr>
          <w:sz w:val="24"/>
          <w:lang w:bidi="ru-RU"/>
        </w:rPr>
        <w:t>присутствовать в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единичном</w:t>
      </w:r>
      <w:r w:rsidRPr="00587DBF">
        <w:rPr>
          <w:sz w:val="24"/>
          <w:lang w:bidi="ru-RU"/>
        </w:rPr>
        <w:t xml:space="preserve">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>, так и отсутствовать.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1 – должен присутствовать в единичном экземпляре;</w:t>
      </w:r>
    </w:p>
    <w:p w:rsidR="00CA57D5" w:rsidRPr="00587DBF" w:rsidRDefault="00CA57D5" w:rsidP="00080509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 xml:space="preserve">1…∞ (50) – должен присутствовать в единичном или множественном </w:t>
      </w:r>
      <w:r w:rsidR="008636CF" w:rsidRPr="00587DBF">
        <w:rPr>
          <w:sz w:val="24"/>
          <w:lang w:bidi="ru-RU"/>
        </w:rPr>
        <w:t>экземпляре</w:t>
      </w:r>
      <w:r w:rsidRPr="00587DBF">
        <w:rPr>
          <w:sz w:val="24"/>
          <w:lang w:bidi="ru-RU"/>
        </w:rPr>
        <w:t xml:space="preserve">. Количество может быть как </w:t>
      </w:r>
      <w:r w:rsidR="008636CF" w:rsidRPr="00587DBF">
        <w:rPr>
          <w:sz w:val="24"/>
          <w:lang w:bidi="ru-RU"/>
        </w:rPr>
        <w:t xml:space="preserve">неограниченно - </w:t>
      </w:r>
      <w:r w:rsidRPr="00587DBF">
        <w:rPr>
          <w:sz w:val="24"/>
          <w:lang w:bidi="ru-RU"/>
        </w:rPr>
        <w:t xml:space="preserve">1…∞, так и ограничено определённым числом </w:t>
      </w:r>
      <w:r w:rsidR="008636CF" w:rsidRPr="00587DBF">
        <w:rPr>
          <w:sz w:val="24"/>
          <w:lang w:bidi="ru-RU"/>
        </w:rPr>
        <w:t xml:space="preserve">- </w:t>
      </w:r>
      <w:r w:rsidRPr="00587DBF">
        <w:rPr>
          <w:sz w:val="24"/>
          <w:lang w:bidi="ru-RU"/>
        </w:rPr>
        <w:t>1…50.</w:t>
      </w:r>
    </w:p>
    <w:p w:rsidR="00AB5266" w:rsidRPr="00F00718" w:rsidRDefault="00AB5266" w:rsidP="00AB5266">
      <w:pPr>
        <w:pStyle w:val="a5"/>
        <w:rPr>
          <w:sz w:val="24"/>
          <w:lang w:bidi="ru-RU"/>
        </w:rPr>
      </w:pPr>
      <w:r w:rsidRPr="00587DBF">
        <w:rPr>
          <w:sz w:val="24"/>
          <w:lang w:bidi="ru-RU"/>
        </w:rPr>
        <w:t>В графе «</w:t>
      </w:r>
      <w:r w:rsidRPr="00587DBF">
        <w:rPr>
          <w:b/>
          <w:sz w:val="24"/>
          <w:lang w:bidi="ru-RU"/>
        </w:rPr>
        <w:t>Описание</w:t>
      </w:r>
      <w:r w:rsidRPr="00587DBF">
        <w:rPr>
          <w:sz w:val="24"/>
          <w:lang w:bidi="ru-RU"/>
        </w:rPr>
        <w:t>» приведено смысловое описание элемента/атрибута.</w:t>
      </w:r>
    </w:p>
    <w:p w:rsidR="00AB5266" w:rsidRPr="007E42A5" w:rsidRDefault="00AB5266" w:rsidP="00AB5266">
      <w:pPr>
        <w:pStyle w:val="a5"/>
        <w:rPr>
          <w:rFonts w:eastAsia="+mn-ea"/>
          <w:lang w:eastAsia="en-US"/>
        </w:rPr>
      </w:pPr>
      <w:r>
        <w:rPr>
          <w:sz w:val="24"/>
          <w:lang w:bidi="ru-RU"/>
        </w:rPr>
        <w:t xml:space="preserve">ВНИМАНИЕ! ПРИ НАЛИЧИИ РАЗНОЧТЕНИЙ В ОПИСАНИИ ЭЛЕМЕНТОВ И </w:t>
      </w:r>
      <w:r>
        <w:rPr>
          <w:sz w:val="24"/>
          <w:lang w:val="en-US" w:bidi="ru-RU"/>
        </w:rPr>
        <w:t>XSD</w:t>
      </w:r>
      <w:r w:rsidRPr="007E42A5">
        <w:rPr>
          <w:sz w:val="24"/>
          <w:lang w:bidi="ru-RU"/>
        </w:rPr>
        <w:t xml:space="preserve"> </w:t>
      </w:r>
      <w:r>
        <w:rPr>
          <w:sz w:val="24"/>
          <w:lang w:bidi="ru-RU"/>
        </w:rPr>
        <w:t xml:space="preserve">СХЕМЕ ПРИОРИТЕТ СЛЕДУЕТ ОТДАВАТЬ </w:t>
      </w:r>
      <w:r>
        <w:rPr>
          <w:sz w:val="24"/>
          <w:lang w:val="en-US" w:bidi="ru-RU"/>
        </w:rPr>
        <w:t>XSD</w:t>
      </w:r>
      <w:r w:rsidRPr="007E42A5">
        <w:rPr>
          <w:sz w:val="24"/>
          <w:lang w:bidi="ru-RU"/>
        </w:rPr>
        <w:t xml:space="preserve"> </w:t>
      </w:r>
      <w:r>
        <w:rPr>
          <w:sz w:val="24"/>
          <w:lang w:bidi="ru-RU"/>
        </w:rPr>
        <w:t>СХЕМЕ.</w:t>
      </w:r>
    </w:p>
    <w:p w:rsidR="007E1529" w:rsidRPr="00587DBF" w:rsidRDefault="007E1529" w:rsidP="007E1529">
      <w:pPr>
        <w:pStyle w:val="1"/>
        <w:rPr>
          <w:sz w:val="24"/>
          <w:lang w:val="en-US" w:bidi="ru-RU"/>
        </w:rPr>
      </w:pPr>
      <w:bookmarkStart w:id="2" w:name="_Toc57194112"/>
      <w:r w:rsidRPr="00587DBF">
        <w:rPr>
          <w:sz w:val="24"/>
          <w:lang w:bidi="ru-RU"/>
        </w:rPr>
        <w:lastRenderedPageBreak/>
        <w:t>Описание элементов и атрибутов</w:t>
      </w:r>
      <w:bookmarkEnd w:id="2"/>
    </w:p>
    <w:p w:rsidR="00E07101" w:rsidRDefault="00E07101" w:rsidP="00E07101">
      <w:pPr>
        <w:pStyle w:val="2"/>
        <w:rPr>
          <w:sz w:val="24"/>
          <w:lang w:val="en-US" w:bidi="ru-RU"/>
        </w:rPr>
      </w:pPr>
      <w:bookmarkStart w:id="3" w:name="_Toc57194113"/>
      <w:r w:rsidRPr="00587DBF">
        <w:rPr>
          <w:sz w:val="24"/>
          <w:lang w:bidi="ru-RU"/>
        </w:rPr>
        <w:t>Структура реестра сведений</w:t>
      </w:r>
      <w:bookmarkEnd w:id="3"/>
    </w:p>
    <w:p w:rsidR="0042086A" w:rsidRPr="00951F5D" w:rsidRDefault="0042086A" w:rsidP="0042086A">
      <w:pPr>
        <w:pStyle w:val="affd"/>
        <w:rPr>
          <w:sz w:val="24"/>
        </w:rPr>
      </w:pPr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1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</w:t>
      </w:r>
      <w:bookmarkStart w:id="4" w:name="_Toc53512798"/>
      <w:r w:rsidRPr="00951F5D">
        <w:rPr>
          <w:sz w:val="24"/>
        </w:rPr>
        <w:t>Описание элемента «submitCovidWorkerRegistrRequest»</w:t>
      </w:r>
      <w:bookmarkEnd w:id="4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927"/>
        <w:gridCol w:w="1984"/>
        <w:gridCol w:w="1276"/>
        <w:gridCol w:w="1419"/>
        <w:gridCol w:w="3486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Количество</w:t>
            </w:r>
            <w:r w:rsidRPr="00951F5D">
              <w:rPr>
                <w:lang w:val="en-US" w:eastAsia="en-US"/>
              </w:rPr>
              <w:t xml:space="preserve"> </w:t>
            </w:r>
            <w:r w:rsidRPr="00951F5D">
              <w:rPr>
                <w:lang w:eastAsia="en-US"/>
              </w:rPr>
              <w:t>вхождений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keepNext w:val="0"/>
              <w:rPr>
                <w:lang w:eastAsia="en-US"/>
              </w:rPr>
            </w:pPr>
            <w:r w:rsidRPr="00951F5D">
              <w:rPr>
                <w:lang w:val="en-US" w:eastAsia="en-US"/>
              </w:rPr>
              <w:t>submitCovidWorkerRegistrRequest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SubmitCovidWorkerRegistrRequestListType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626048">
              <w:rPr>
                <w:lang w:eastAsia="en-US"/>
              </w:rPr>
              <w:t>Структура реестра сведений о получателях специальных социальных выплат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author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120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ФИО лица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phone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30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Телефон лица,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email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s</w:t>
            </w:r>
            <w:r w:rsidRPr="00951F5D">
              <w:rPr>
                <w:rFonts w:eastAsia="ヒラギノ角ゴ Pro W3"/>
                <w:color w:val="000000"/>
                <w:lang w:eastAsia="en-US"/>
              </w:rPr>
              <w:t>tring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max 40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Электронная почта лица составляющего реестр: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 или уполномоченный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emplInn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InnType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ИНН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_Ref54775283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emplKpp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lang w:val="en-US"/>
              </w:rPr>
              <w:t>KppType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0…1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КПП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_Ref54775254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14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emplOgrn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t>OgrnType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0…</w:t>
            </w: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ОГРН, ОГРНИП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_Ref54775334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15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emplRegnum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RegnumType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и: регистрационный номер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_Ref54775388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16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docType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63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t>Значения определены в справочнике</w:t>
            </w:r>
          </w:p>
        </w:tc>
        <w:tc>
          <w:tcPr>
            <w:tcW w:w="70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7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Вид пособия (см. п. 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_Ref54775485 \r \h 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lang w:eastAsia="en-US"/>
              </w:rPr>
              <w:t>2.3.1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55" w:type="pct"/>
          </w:tcPr>
          <w:p w:rsidR="0042086A" w:rsidRPr="0077003A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covid</w:t>
            </w:r>
          </w:p>
        </w:tc>
        <w:tc>
          <w:tcPr>
            <w:tcW w:w="98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A23482">
              <w:rPr>
                <w:lang w:val="en-US" w:eastAsia="en-US"/>
              </w:rPr>
              <w:t>CovidFlagType</w:t>
            </w:r>
          </w:p>
        </w:tc>
        <w:tc>
          <w:tcPr>
            <w:tcW w:w="632" w:type="pct"/>
          </w:tcPr>
          <w:p w:rsidR="0042086A" w:rsidRDefault="0042086A" w:rsidP="0042086A">
            <w:pPr>
              <w:pStyle w:val="aff2"/>
            </w:pPr>
            <w:r>
              <w:rPr>
                <w:lang w:val="en-US"/>
              </w:rPr>
              <w:t>0</w:t>
            </w:r>
            <w:r>
              <w:t xml:space="preserve"> </w:t>
            </w:r>
            <w:r>
              <w:rPr>
                <w:lang w:val="en-US"/>
              </w:rPr>
              <w:t xml:space="preserve">- </w:t>
            </w:r>
            <w:r>
              <w:t>не выявлен;</w:t>
            </w:r>
          </w:p>
          <w:p w:rsidR="0042086A" w:rsidRPr="00954E6D" w:rsidRDefault="0042086A" w:rsidP="0042086A">
            <w:pPr>
              <w:pStyle w:val="aff2"/>
            </w:pPr>
            <w:r>
              <w:t>1 – выявлен.</w:t>
            </w:r>
          </w:p>
        </w:tc>
        <w:tc>
          <w:tcPr>
            <w:tcW w:w="703" w:type="pct"/>
          </w:tcPr>
          <w:p w:rsidR="0042086A" w:rsidRPr="008815F0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98: Признак выявления</w:t>
            </w:r>
          </w:p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COVID</w:t>
            </w:r>
            <w:r w:rsidRPr="0077003A">
              <w:rPr>
                <w:lang w:eastAsia="en-US"/>
              </w:rPr>
              <w:t xml:space="preserve">-19 </w:t>
            </w:r>
            <w:r>
              <w:rPr>
                <w:lang w:eastAsia="en-US"/>
              </w:rPr>
              <w:t>в организации</w:t>
            </w:r>
          </w:p>
          <w:p w:rsidR="0042086A" w:rsidRPr="0077003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 xml:space="preserve">99: </w:t>
            </w:r>
            <w:r>
              <w:rPr>
                <w:rFonts w:eastAsia="ヒラギノ角ゴ Pro W3"/>
                <w:color w:val="000000"/>
                <w:lang w:eastAsia="en-US"/>
              </w:rPr>
              <w:t>Не заполняется</w:t>
            </w:r>
          </w:p>
        </w:tc>
      </w:tr>
      <w:tr w:rsidR="00A82B4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A82B42" w:rsidRPr="00951F5D" w:rsidRDefault="00A82B42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dt1</w:t>
            </w:r>
          </w:p>
        </w:tc>
        <w:tc>
          <w:tcPr>
            <w:tcW w:w="983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A82B42" w:rsidRPr="00951F5D" w:rsidRDefault="00A82B42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A82B42" w:rsidRPr="00F74ABB" w:rsidRDefault="00A82B42" w:rsidP="0023039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98: Начало отчётного периода</w:t>
            </w:r>
          </w:p>
          <w:p w:rsidR="00A82B42" w:rsidRPr="00E80921" w:rsidRDefault="00A82B42" w:rsidP="0023039A">
            <w:pPr>
              <w:pStyle w:val="aff2"/>
              <w:rPr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99: Первый день месяца за который начисляется специальная выплата</w:t>
            </w:r>
            <w:r w:rsidRPr="004B57C1">
              <w:rPr>
                <w:rFonts w:eastAsia="ヒラギノ角ゴ Pro W3"/>
                <w:color w:val="000000"/>
                <w:lang w:eastAsia="en-US"/>
              </w:rPr>
              <w:t>.</w:t>
            </w:r>
            <w:r w:rsidRPr="00FF0C2E">
              <w:rPr>
                <w:lang w:eastAsia="en-US"/>
              </w:rPr>
              <w:t xml:space="preserve"> </w:t>
            </w:r>
          </w:p>
          <w:p w:rsidR="00A82B42" w:rsidRPr="004B57C1" w:rsidRDefault="00A82B42" w:rsidP="0023039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F0C2E">
              <w:rPr>
                <w:lang w:eastAsia="en-US"/>
              </w:rPr>
              <w:t>Не</w:t>
            </w:r>
            <w:r w:rsidRPr="004B57C1">
              <w:rPr>
                <w:lang w:eastAsia="en-US"/>
              </w:rPr>
              <w:t xml:space="preserve"> </w:t>
            </w:r>
            <w:r w:rsidRPr="00FF0C2E">
              <w:rPr>
                <w:lang w:eastAsia="en-US"/>
              </w:rPr>
              <w:t>заполняется</w:t>
            </w:r>
            <w:r w:rsidRPr="004B57C1">
              <w:rPr>
                <w:lang w:eastAsia="en-US"/>
              </w:rPr>
              <w:t xml:space="preserve">, </w:t>
            </w:r>
            <w:r w:rsidRPr="00FF0C2E">
              <w:rPr>
                <w:lang w:eastAsia="en-US"/>
              </w:rPr>
              <w:t>если</w:t>
            </w:r>
            <w:r w:rsidRPr="004B57C1">
              <w:rPr>
                <w:lang w:eastAsia="en-US"/>
              </w:rPr>
              <w:t xml:space="preserve"> </w:t>
            </w:r>
            <w:r w:rsidRPr="00FF0C2E">
              <w:rPr>
                <w:lang w:val="en-US" w:eastAsia="en-US"/>
              </w:rPr>
              <w:t>holidayFlag</w:t>
            </w:r>
            <w:r w:rsidRPr="004B57C1">
              <w:rPr>
                <w:lang w:eastAsia="en-US"/>
              </w:rPr>
              <w:t>=1</w:t>
            </w:r>
          </w:p>
        </w:tc>
      </w:tr>
      <w:tr w:rsidR="00A82B42" w:rsidRPr="00951F5D" w:rsidTr="0042086A">
        <w:tc>
          <w:tcPr>
            <w:tcW w:w="955" w:type="pct"/>
          </w:tcPr>
          <w:p w:rsidR="00A82B42" w:rsidRPr="003A181C" w:rsidRDefault="00A82B42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dt</w:t>
            </w:r>
            <w:r>
              <w:rPr>
                <w:lang w:eastAsia="en-US"/>
              </w:rPr>
              <w:t>2</w:t>
            </w:r>
          </w:p>
        </w:tc>
        <w:tc>
          <w:tcPr>
            <w:tcW w:w="983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951F5D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A82B42" w:rsidRPr="00951F5D" w:rsidRDefault="00A82B42" w:rsidP="0042086A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A82B42" w:rsidRPr="00590336" w:rsidRDefault="00A82B42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A82B42" w:rsidRPr="00F74ABB" w:rsidRDefault="00A82B42" w:rsidP="0023039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98: Окончание отчётного периода</w:t>
            </w:r>
          </w:p>
          <w:p w:rsidR="00A82B42" w:rsidRPr="00F74ABB" w:rsidRDefault="00A82B42" w:rsidP="0023039A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F74ABB">
              <w:rPr>
                <w:rFonts w:eastAsia="ヒラギノ角ゴ Pro W3"/>
                <w:color w:val="000000"/>
                <w:lang w:eastAsia="en-US"/>
              </w:rPr>
              <w:t>99: Не заполняется</w:t>
            </w:r>
          </w:p>
        </w:tc>
      </w:tr>
      <w:tr w:rsidR="008B390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55" w:type="pct"/>
          </w:tcPr>
          <w:p w:rsidR="008B3902" w:rsidRPr="00175409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lastRenderedPageBreak/>
              <w:t>holidayFlag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A71FBD">
              <w:rPr>
                <w:rFonts w:eastAsia="ヒラギノ角ゴ Pro W3"/>
                <w:color w:val="000000"/>
                <w:lang w:val="en-US" w:eastAsia="en-US"/>
              </w:rPr>
              <w:t>HolidayFlagType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F74ABB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727" w:type="pct"/>
          </w:tcPr>
          <w:p w:rsidR="008B3902" w:rsidRPr="00A71FBD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Признак оплаты праздничных дней</w:t>
            </w:r>
          </w:p>
        </w:tc>
      </w:tr>
      <w:tr w:rsidR="008B3902" w:rsidRPr="00951F5D" w:rsidTr="0042086A">
        <w:tc>
          <w:tcPr>
            <w:tcW w:w="955" w:type="pct"/>
          </w:tcPr>
          <w:p w:rsidR="008B3902" w:rsidRPr="00F74ABB" w:rsidRDefault="008B3902" w:rsidP="008B3902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h</w:t>
            </w:r>
            <w:r w:rsidRPr="00F74ABB">
              <w:rPr>
                <w:lang w:val="en-US" w:eastAsia="en-US"/>
              </w:rPr>
              <w:t>dt1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F74ABB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F74ABB" w:rsidRDefault="008B3902" w:rsidP="008B3902">
            <w:pPr>
              <w:pStyle w:val="aff2"/>
              <w:rPr>
                <w:lang w:eastAsia="en-US"/>
              </w:rPr>
            </w:pPr>
            <w:r w:rsidRPr="00F74ABB">
              <w:rPr>
                <w:lang w:val="en-US" w:eastAsia="en-US"/>
              </w:rPr>
              <w:t>0…1</w:t>
            </w:r>
          </w:p>
        </w:tc>
        <w:tc>
          <w:tcPr>
            <w:tcW w:w="1727" w:type="pct"/>
          </w:tcPr>
          <w:p w:rsidR="008B3902" w:rsidRPr="00A71FBD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98: Не заполняется</w:t>
            </w:r>
          </w:p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99: Начало периода двойной оплаты. Заполняется, если holidayFlag=1</w:t>
            </w:r>
          </w:p>
        </w:tc>
      </w:tr>
      <w:tr w:rsidR="008B3902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55" w:type="pct"/>
          </w:tcPr>
          <w:p w:rsidR="008B3902" w:rsidRPr="00F74ABB" w:rsidRDefault="008B3902" w:rsidP="008B3902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h</w:t>
            </w:r>
            <w:r w:rsidRPr="00F74ABB">
              <w:rPr>
                <w:lang w:val="en-US" w:eastAsia="en-US"/>
              </w:rPr>
              <w:t>dt</w:t>
            </w:r>
            <w:r w:rsidRPr="00F74ABB">
              <w:rPr>
                <w:lang w:eastAsia="en-US"/>
              </w:rPr>
              <w:t>2</w:t>
            </w:r>
          </w:p>
        </w:tc>
        <w:tc>
          <w:tcPr>
            <w:tcW w:w="983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  <w:r w:rsidRPr="00F74ABB">
              <w:rPr>
                <w:rFonts w:eastAsia="ヒラギノ角ゴ Pro W3"/>
                <w:color w:val="000000"/>
                <w:lang w:val="en-US" w:eastAsia="en-US"/>
              </w:rPr>
              <w:t>date</w:t>
            </w:r>
          </w:p>
        </w:tc>
        <w:tc>
          <w:tcPr>
            <w:tcW w:w="632" w:type="pct"/>
          </w:tcPr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val="en-US" w:eastAsia="en-US"/>
              </w:rPr>
            </w:pPr>
          </w:p>
        </w:tc>
        <w:tc>
          <w:tcPr>
            <w:tcW w:w="703" w:type="pct"/>
          </w:tcPr>
          <w:p w:rsidR="008B3902" w:rsidRPr="00D40592" w:rsidRDefault="008B3902" w:rsidP="008B3902">
            <w:pPr>
              <w:pStyle w:val="aff2"/>
              <w:rPr>
                <w:lang w:eastAsia="en-US"/>
              </w:rPr>
            </w:pPr>
            <w:r w:rsidRPr="00D40592">
              <w:rPr>
                <w:lang w:eastAsia="en-US"/>
              </w:rPr>
              <w:t>0</w:t>
            </w:r>
            <w:r>
              <w:rPr>
                <w:lang w:eastAsia="en-US"/>
              </w:rPr>
              <w:t>…</w:t>
            </w:r>
            <w:r w:rsidRPr="00D40592">
              <w:rPr>
                <w:lang w:eastAsia="en-US"/>
              </w:rPr>
              <w:t>1</w:t>
            </w:r>
          </w:p>
        </w:tc>
        <w:tc>
          <w:tcPr>
            <w:tcW w:w="1727" w:type="pct"/>
          </w:tcPr>
          <w:p w:rsidR="008B3902" w:rsidRPr="00D40592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>
              <w:rPr>
                <w:rFonts w:eastAsia="ヒラギノ角ゴ Pro W3"/>
                <w:color w:val="000000"/>
                <w:lang w:eastAsia="en-US"/>
              </w:rPr>
              <w:t>98: Не заполняется</w:t>
            </w:r>
          </w:p>
          <w:p w:rsidR="008B3902" w:rsidRPr="00F74ABB" w:rsidRDefault="008B3902" w:rsidP="008B3902">
            <w:pPr>
              <w:pStyle w:val="aff2"/>
              <w:rPr>
                <w:rFonts w:eastAsia="ヒラギノ角ゴ Pro W3"/>
                <w:color w:val="000000"/>
                <w:lang w:eastAsia="en-US"/>
              </w:rPr>
            </w:pPr>
            <w:r w:rsidRPr="00A71FBD">
              <w:rPr>
                <w:rFonts w:eastAsia="ヒラギノ角ゴ Pro W3"/>
                <w:color w:val="000000"/>
                <w:lang w:eastAsia="en-US"/>
              </w:rPr>
              <w:t>99: Окончание  периода двойной оплаты. Заполняется, если holidayFlag=1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5" w:name="_Toc53512799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2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«SubmitCovidWorkerRegistrRequestListType»</w:t>
      </w:r>
      <w:bookmarkEnd w:id="5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83"/>
        <w:gridCol w:w="1520"/>
        <w:gridCol w:w="1371"/>
        <w:gridCol w:w="2831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471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</w:t>
            </w:r>
            <w:r w:rsidRPr="00951F5D">
              <w:rPr>
                <w:lang w:val="en-US" w:eastAsia="en-US"/>
              </w:rPr>
              <w:t>/</w:t>
            </w:r>
            <w:r w:rsidRPr="00951F5D">
              <w:rPr>
                <w:lang w:eastAsia="en-US"/>
              </w:rPr>
              <w:t>Атрибут</w:t>
            </w:r>
          </w:p>
        </w:tc>
        <w:tc>
          <w:tcPr>
            <w:tcW w:w="104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6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Количество</w:t>
            </w:r>
            <w:r w:rsidRPr="00951F5D">
              <w:rPr>
                <w:lang w:val="en-US" w:eastAsia="en-US"/>
              </w:rPr>
              <w:t xml:space="preserve"> </w:t>
            </w:r>
            <w:r w:rsidRPr="00951F5D">
              <w:rPr>
                <w:lang w:eastAsia="en-US"/>
              </w:rPr>
              <w:t>вхождений</w:t>
            </w:r>
          </w:p>
        </w:tc>
        <w:tc>
          <w:tcPr>
            <w:tcW w:w="181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47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row</w:t>
            </w:r>
          </w:p>
        </w:tc>
        <w:tc>
          <w:tcPr>
            <w:tcW w:w="104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CovidWorkerDocType</w:t>
            </w:r>
          </w:p>
        </w:tc>
        <w:tc>
          <w:tcPr>
            <w:tcW w:w="76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906" w:type="pct"/>
          </w:tcPr>
          <w:p w:rsidR="0042086A" w:rsidRPr="00590C17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1…99</w:t>
            </w:r>
            <w:r>
              <w:rPr>
                <w:lang w:eastAsia="en-US"/>
              </w:rPr>
              <w:t>9</w:t>
            </w:r>
          </w:p>
        </w:tc>
        <w:tc>
          <w:tcPr>
            <w:tcW w:w="181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Информация о выплате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6" w:name="_Toc53512800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3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«CovidWorkerDoc»</w:t>
      </w:r>
      <w:bookmarkEnd w:id="6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357"/>
        <w:gridCol w:w="1520"/>
        <w:gridCol w:w="1578"/>
        <w:gridCol w:w="2650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commonDocInfo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CommonDocInfoType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Общие сведения о документе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insuredData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InsuredDataType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получателя ССВ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я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calculationData</w:t>
            </w:r>
          </w:p>
        </w:tc>
        <w:tc>
          <w:tcPr>
            <w:tcW w:w="116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CalculationDataType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78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31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 xml:space="preserve">Данные </w:t>
            </w: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я для расчёта</w:t>
            </w:r>
          </w:p>
        </w:tc>
      </w:tr>
    </w:tbl>
    <w:p w:rsidR="0042086A" w:rsidRPr="00951F5D" w:rsidRDefault="0042086A" w:rsidP="0042086A">
      <w:pPr>
        <w:pStyle w:val="affd"/>
        <w:ind w:left="0" w:firstLine="0"/>
        <w:rPr>
          <w:sz w:val="24"/>
        </w:rPr>
      </w:pPr>
      <w:bookmarkStart w:id="7" w:name="_Toc53512801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4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«CommonDocInfoType»</w:t>
      </w:r>
      <w:bookmarkEnd w:id="7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2023"/>
        <w:gridCol w:w="1520"/>
        <w:gridCol w:w="1382"/>
        <w:gridCol w:w="3180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batchNo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BatchNoType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42086A">
              <w:rPr>
                <w:lang w:eastAsia="en-US"/>
              </w:rPr>
              <w:t>Номер строки</w:t>
            </w:r>
            <w:r w:rsidRPr="00951F5D">
              <w:rPr>
                <w:lang w:eastAsia="en-US"/>
              </w:rPr>
              <w:t xml:space="preserve"> 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typeInfo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0 – первичная информация </w:t>
            </w:r>
          </w:p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 – перерасчет</w:t>
            </w: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7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 информации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recalcReasonCode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t>RecalcReasonType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576" w:type="pct"/>
          </w:tcPr>
          <w:p w:rsidR="0042086A" w:rsidRPr="003A181C" w:rsidRDefault="0042086A" w:rsidP="0042086A">
            <w:pPr>
              <w:pStyle w:val="aff2"/>
              <w:rPr>
                <w:lang w:eastAsia="en-US"/>
              </w:rPr>
            </w:pPr>
            <w:r w:rsidRPr="003A181C">
              <w:rPr>
                <w:lang w:eastAsia="en-US"/>
              </w:rPr>
              <w:t>Причина перерасчета</w:t>
            </w:r>
            <w:r w:rsidRPr="00951F5D">
              <w:rPr>
                <w:lang w:eastAsia="en-US"/>
              </w:rPr>
              <w:t xml:space="preserve"> (см. п. 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_Ref54775865 \r \h 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 w:rsidR="00AB5266">
              <w:rPr>
                <w:lang w:eastAsia="en-US"/>
              </w:rPr>
              <w:t>2.3.2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  <w:r>
              <w:rPr>
                <w:lang w:eastAsia="en-US"/>
              </w:rPr>
              <w:t xml:space="preserve"> если </w:t>
            </w:r>
            <w:r>
              <w:rPr>
                <w:lang w:val="en-US" w:eastAsia="en-US"/>
              </w:rPr>
              <w:t>typeInfo</w:t>
            </w:r>
            <w:r w:rsidRPr="00167A08">
              <w:rPr>
                <w:lang w:eastAsia="en-US"/>
              </w:rPr>
              <w:t>=1</w:t>
            </w:r>
          </w:p>
        </w:tc>
      </w:tr>
      <w:tr w:rsidR="002E048B" w:rsidRPr="00951F5D" w:rsidTr="0042086A">
        <w:tc>
          <w:tcPr>
            <w:tcW w:w="984" w:type="pct"/>
          </w:tcPr>
          <w:p w:rsidR="002E048B" w:rsidRPr="00F74ABB" w:rsidRDefault="002E048B" w:rsidP="0023039A">
            <w:pPr>
              <w:pStyle w:val="aff2"/>
              <w:rPr>
                <w:lang w:val="en-US" w:eastAsia="en-US"/>
              </w:rPr>
            </w:pPr>
            <w:r w:rsidRPr="00F74ABB">
              <w:rPr>
                <w:lang w:val="en-US" w:eastAsia="en-US"/>
              </w:rPr>
              <w:t>primeBatchNo</w:t>
            </w:r>
          </w:p>
        </w:tc>
        <w:tc>
          <w:tcPr>
            <w:tcW w:w="1002" w:type="pct"/>
          </w:tcPr>
          <w:p w:rsidR="002E048B" w:rsidRPr="00F74ABB" w:rsidRDefault="002E048B" w:rsidP="0023039A">
            <w:pPr>
              <w:pStyle w:val="aff2"/>
            </w:pPr>
            <w:r w:rsidRPr="00F74ABB">
              <w:rPr>
                <w:lang w:val="en-US" w:eastAsia="en-US"/>
              </w:rPr>
              <w:t>BatchNoType</w:t>
            </w:r>
          </w:p>
        </w:tc>
        <w:tc>
          <w:tcPr>
            <w:tcW w:w="753" w:type="pct"/>
          </w:tcPr>
          <w:p w:rsidR="002E048B" w:rsidRPr="00F74ABB" w:rsidRDefault="002E048B" w:rsidP="0023039A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2E048B" w:rsidRPr="00F74ABB" w:rsidRDefault="002E048B" w:rsidP="0023039A">
            <w:pPr>
              <w:pStyle w:val="aff2"/>
              <w:rPr>
                <w:lang w:val="en-US" w:eastAsia="en-US"/>
              </w:rPr>
            </w:pPr>
            <w:r w:rsidRPr="00F74ABB">
              <w:rPr>
                <w:lang w:val="en-US" w:eastAsia="en-US"/>
              </w:rPr>
              <w:t>0…1</w:t>
            </w:r>
          </w:p>
        </w:tc>
        <w:tc>
          <w:tcPr>
            <w:tcW w:w="1576" w:type="pct"/>
          </w:tcPr>
          <w:p w:rsidR="002E048B" w:rsidRPr="00F74ABB" w:rsidRDefault="002E048B" w:rsidP="0023039A">
            <w:pPr>
              <w:pStyle w:val="aff2"/>
              <w:rPr>
                <w:lang w:eastAsia="en-US"/>
              </w:rPr>
            </w:pPr>
            <w:r w:rsidRPr="00F74ABB">
              <w:rPr>
                <w:lang w:eastAsia="en-US"/>
              </w:rPr>
              <w:t xml:space="preserve">Уникальный номер первичного документа (если </w:t>
            </w:r>
            <w:r w:rsidRPr="00F74ABB">
              <w:rPr>
                <w:lang w:val="en-US" w:eastAsia="en-US"/>
              </w:rPr>
              <w:lastRenderedPageBreak/>
              <w:t>typeInfo</w:t>
            </w:r>
            <w:r w:rsidRPr="00F74ABB">
              <w:rPr>
                <w:lang w:eastAsia="en-US"/>
              </w:rPr>
              <w:t>=1)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DD3607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lastRenderedPageBreak/>
              <w:t>respNo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2D57C5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0..1</w:t>
            </w:r>
          </w:p>
        </w:tc>
        <w:tc>
          <w:tcPr>
            <w:tcW w:w="1576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Извещение\отказ: номер</w:t>
            </w:r>
            <w:r>
              <w:rPr>
                <w:lang w:eastAsia="en-US"/>
              </w:rPr>
              <w:t>.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Указывается в случае, если реестр является ответом на извещение.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respDate</w:t>
            </w:r>
          </w:p>
        </w:tc>
        <w:tc>
          <w:tcPr>
            <w:tcW w:w="1002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685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0..1</w:t>
            </w:r>
          </w:p>
        </w:tc>
        <w:tc>
          <w:tcPr>
            <w:tcW w:w="1576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Извещение\отказ: Дата выдачи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 xml:space="preserve">Поле обязательно в случае наличия </w:t>
            </w:r>
            <w:r w:rsidRPr="00951F5D">
              <w:rPr>
                <w:lang w:val="en-US" w:eastAsia="en-US"/>
              </w:rPr>
              <w:t>respNo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8" w:name="_Toc53512802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5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«InsuredDataType»</w:t>
      </w:r>
      <w:bookmarkEnd w:id="8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997"/>
        <w:gridCol w:w="1520"/>
        <w:gridCol w:w="1661"/>
        <w:gridCol w:w="2927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Количество вхождений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snils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SnilsType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СНИЛС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_Ref54775539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12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firstName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FirstNameType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Имя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_Ref54775554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t>9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lastName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LastNameType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  <w:r w:rsidRPr="00951F5D">
              <w:rPr>
                <w:lang w:eastAsia="en-US"/>
              </w:rPr>
              <w:t xml:space="preserve"> Фамилия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_Ref54775581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10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middleName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MiddleNameType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Получатель ССВ:</w:t>
            </w:r>
            <w:r w:rsidRPr="00951F5D">
              <w:rPr>
                <w:lang w:eastAsia="en-US"/>
              </w:rPr>
              <w:t xml:space="preserve"> Отчество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_Ref54775606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paymentType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PaymentTypeType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Способ выплаты </w:t>
            </w:r>
            <w:r w:rsidRPr="00951F5D">
              <w:rPr>
                <w:lang w:eastAsia="en-US"/>
              </w:rPr>
              <w:t>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_Ref54775621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21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accountBic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BicType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БИК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_Ref54775633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17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accountName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max 80</w:t>
            </w: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Наименование банка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AccountType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Номер счета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_Ref54775646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18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paycardNum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PaycardNumType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Платежная карта: номер карты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_Ref54775669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19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birthday</w:t>
            </w:r>
          </w:p>
        </w:tc>
        <w:tc>
          <w:tcPr>
            <w:tcW w:w="98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date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</w:p>
        </w:tc>
        <w:tc>
          <w:tcPr>
            <w:tcW w:w="82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1</w:t>
            </w:r>
          </w:p>
        </w:tc>
        <w:tc>
          <w:tcPr>
            <w:tcW w:w="14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Получатель ССВ:</w:t>
            </w:r>
            <w:r w:rsidRPr="00951F5D">
              <w:rPr>
                <w:lang w:val="en-US" w:eastAsia="en-US"/>
              </w:rPr>
              <w:t xml:space="preserve"> Дата рождения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9" w:name="_Toc53512803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6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«EmployerDataType»</w:t>
      </w:r>
      <w:bookmarkEnd w:id="9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586"/>
        <w:gridCol w:w="1520"/>
        <w:gridCol w:w="1586"/>
        <w:gridCol w:w="3413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employer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max</w:t>
            </w:r>
            <w:r w:rsidRPr="00951F5D">
              <w:rPr>
                <w:lang w:eastAsia="en-US"/>
              </w:rPr>
              <w:t xml:space="preserve"> 255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наименование</w:t>
            </w:r>
          </w:p>
        </w:tc>
      </w:tr>
      <w:tr w:rsidR="0042086A" w:rsidRPr="00951F5D" w:rsidTr="0042086A"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emplRegnum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RegnumType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eastAsia="en-US"/>
              </w:rPr>
              <w:t>Работодател</w:t>
            </w:r>
            <w:r w:rsidRPr="00951F5D">
              <w:rPr>
                <w:lang w:eastAsia="en-US"/>
              </w:rPr>
              <w:t>ь: регистрационный номер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_Ref54775688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16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lastRenderedPageBreak/>
              <w:t>emplParentNum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10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код подчиненности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750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emplInn</w:t>
            </w: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InnType</w:t>
            </w:r>
          </w:p>
        </w:tc>
        <w:tc>
          <w:tcPr>
            <w:tcW w:w="627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90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811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ь: ИНН</w:t>
            </w:r>
            <w:r w:rsidRPr="00951F5D">
              <w:rPr>
                <w:lang w:eastAsia="en-US"/>
              </w:rPr>
              <w:t xml:space="preserve"> 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_Ref54775703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13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</w:tbl>
    <w:p w:rsidR="0042086A" w:rsidRPr="00951F5D" w:rsidRDefault="0042086A" w:rsidP="0042086A">
      <w:pPr>
        <w:pStyle w:val="affd"/>
        <w:rPr>
          <w:sz w:val="24"/>
        </w:rPr>
      </w:pPr>
      <w:bookmarkStart w:id="10" w:name="_Toc53512804"/>
      <w:r w:rsidRPr="00951F5D">
        <w:rPr>
          <w:sz w:val="24"/>
        </w:rPr>
        <w:t>Таблица </w:t>
      </w:r>
      <w:r w:rsidRPr="00951F5D">
        <w:rPr>
          <w:sz w:val="24"/>
        </w:rPr>
        <w:fldChar w:fldCharType="begin"/>
      </w:r>
      <w:r w:rsidRPr="00951F5D">
        <w:rPr>
          <w:sz w:val="24"/>
        </w:rPr>
        <w:instrText xml:space="preserve"> SEQ Таблица \* ARABIC </w:instrText>
      </w:r>
      <w:r w:rsidRPr="00951F5D">
        <w:rPr>
          <w:sz w:val="24"/>
        </w:rPr>
        <w:fldChar w:fldCharType="separate"/>
      </w:r>
      <w:r>
        <w:rPr>
          <w:noProof/>
          <w:sz w:val="24"/>
        </w:rPr>
        <w:t>7</w:t>
      </w:r>
      <w:r w:rsidRPr="00951F5D">
        <w:rPr>
          <w:sz w:val="24"/>
        </w:rPr>
        <w:fldChar w:fldCharType="end"/>
      </w:r>
      <w:r w:rsidRPr="00951F5D">
        <w:rPr>
          <w:sz w:val="24"/>
        </w:rPr>
        <w:t> — Описание комплексного типа «CalculationDataType»</w:t>
      </w:r>
      <w:bookmarkEnd w:id="10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7"/>
        <w:gridCol w:w="1890"/>
        <w:gridCol w:w="1520"/>
        <w:gridCol w:w="1638"/>
        <w:gridCol w:w="3057"/>
      </w:tblGrid>
      <w:tr w:rsidR="0042086A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eastAsia="en-US"/>
              </w:rPr>
              <w:t>Элемент/Атрибут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Тип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Ограничения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Количество вхождений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spacing w:before="144" w:after="144"/>
              <w:rPr>
                <w:lang w:eastAsia="en-US"/>
              </w:rPr>
            </w:pPr>
            <w:r w:rsidRPr="00951F5D">
              <w:rPr>
                <w:lang w:eastAsia="en-US"/>
              </w:rPr>
              <w:t>Описание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calcShifts</w:t>
            </w:r>
          </w:p>
        </w:tc>
        <w:tc>
          <w:tcPr>
            <w:tcW w:w="848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decimal</w:t>
            </w:r>
          </w:p>
        </w:tc>
        <w:tc>
          <w:tcPr>
            <w:tcW w:w="753" w:type="pct"/>
            <w:vAlign w:val="center"/>
          </w:tcPr>
          <w:p w:rsidR="0042086A" w:rsidRPr="00444471" w:rsidRDefault="0042086A" w:rsidP="0042086A">
            <w:pPr>
              <w:pStyle w:val="aff2"/>
              <w:rPr>
                <w:lang w:eastAsia="en-US"/>
              </w:rPr>
            </w:pPr>
            <w:r w:rsidRPr="005F5D56">
              <w:rPr>
                <w:lang w:val="en-US" w:eastAsia="en-US"/>
              </w:rPr>
              <w:t>3.1</w:t>
            </w:r>
          </w:p>
        </w:tc>
        <w:tc>
          <w:tcPr>
            <w:tcW w:w="856" w:type="pct"/>
            <w:vAlign w:val="center"/>
          </w:tcPr>
          <w:p w:rsidR="0042086A" w:rsidRPr="005F5D56" w:rsidRDefault="0042086A" w:rsidP="0042086A">
            <w:pPr>
              <w:pStyle w:val="aff2"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0...1</w:t>
            </w:r>
          </w:p>
        </w:tc>
        <w:tc>
          <w:tcPr>
            <w:tcW w:w="1559" w:type="pct"/>
            <w:vAlign w:val="center"/>
          </w:tcPr>
          <w:p w:rsidR="0042086A" w:rsidRPr="00D718D2" w:rsidRDefault="0042086A" w:rsidP="0042086A">
            <w:pPr>
              <w:pStyle w:val="aff2"/>
              <w:rPr>
                <w:lang w:eastAsia="en-US"/>
              </w:rPr>
            </w:pPr>
            <w:r w:rsidRPr="00D718D2">
              <w:rPr>
                <w:lang w:eastAsia="en-US"/>
              </w:rPr>
              <w:t>98: Количество смен</w:t>
            </w:r>
            <w:r w:rsidR="006346BE">
              <w:rPr>
                <w:lang w:eastAsia="en-US"/>
              </w:rPr>
              <w:t xml:space="preserve"> (целое число)</w:t>
            </w:r>
            <w:r w:rsidRPr="00D718D2">
              <w:rPr>
                <w:lang w:eastAsia="en-US"/>
              </w:rPr>
              <w:br/>
              <w:t xml:space="preserve">99: </w:t>
            </w:r>
            <w:r w:rsidRPr="0075063F">
              <w:rPr>
                <w:lang w:eastAsia="en-US"/>
              </w:rPr>
              <w:t xml:space="preserve">Количество смен </w:t>
            </w:r>
            <w:r>
              <w:rPr>
                <w:lang w:eastAsia="en-US"/>
              </w:rPr>
              <w:t>(</w:t>
            </w:r>
            <w:r w:rsidRPr="0075063F">
              <w:rPr>
                <w:lang w:eastAsia="en-US"/>
              </w:rPr>
              <w:t>&lt;=99</w:t>
            </w:r>
            <w:r w:rsidR="006346BE">
              <w:rPr>
                <w:lang w:eastAsia="en-US"/>
              </w:rPr>
              <w:t>, может быть дробное число</w:t>
            </w:r>
            <w:r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 w:rsidRPr="005F5D56">
              <w:rPr>
                <w:lang w:val="en-US" w:eastAsia="en-US"/>
              </w:rPr>
              <w:t>calcDays</w:t>
            </w:r>
          </w:p>
        </w:tc>
        <w:tc>
          <w:tcPr>
            <w:tcW w:w="848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>
              <w:rPr>
                <w:lang w:val="en-US" w:eastAsia="en-US"/>
              </w:rPr>
              <w:t>integer</w:t>
            </w:r>
          </w:p>
        </w:tc>
        <w:tc>
          <w:tcPr>
            <w:tcW w:w="753" w:type="pct"/>
            <w:vAlign w:val="center"/>
          </w:tcPr>
          <w:p w:rsidR="0042086A" w:rsidRPr="005F5D56" w:rsidRDefault="0042086A" w:rsidP="0042086A">
            <w:pPr>
              <w:pStyle w:val="aff2"/>
              <w:keepNext/>
              <w:rPr>
                <w:lang w:val="en-US" w:eastAsia="en-US"/>
              </w:rPr>
            </w:pPr>
            <w:r>
              <w:rPr>
                <w:lang w:val="en-US" w:eastAsia="en-US"/>
              </w:rPr>
              <w:t>max 13</w:t>
            </w:r>
          </w:p>
        </w:tc>
        <w:tc>
          <w:tcPr>
            <w:tcW w:w="856" w:type="pct"/>
            <w:vAlign w:val="center"/>
          </w:tcPr>
          <w:p w:rsidR="0042086A" w:rsidRPr="00444471" w:rsidRDefault="0042086A" w:rsidP="0042086A">
            <w:pPr>
              <w:pStyle w:val="aff2"/>
              <w:keepNext/>
              <w:rPr>
                <w:lang w:eastAsia="en-US"/>
              </w:rPr>
            </w:pPr>
            <w:r>
              <w:rPr>
                <w:lang w:eastAsia="en-US"/>
              </w:rPr>
              <w:t>0…1</w:t>
            </w:r>
          </w:p>
        </w:tc>
        <w:tc>
          <w:tcPr>
            <w:tcW w:w="1559" w:type="pct"/>
            <w:vAlign w:val="center"/>
          </w:tcPr>
          <w:p w:rsidR="0042086A" w:rsidRPr="00D718D2" w:rsidRDefault="0042086A" w:rsidP="0042086A">
            <w:pPr>
              <w:pStyle w:val="aff2"/>
              <w:keepNext/>
              <w:rPr>
                <w:lang w:eastAsia="en-US"/>
              </w:rPr>
            </w:pPr>
            <w:r w:rsidRPr="0075063F">
              <w:rPr>
                <w:lang w:eastAsia="en-US"/>
              </w:rPr>
              <w:t>98: Количество дней</w:t>
            </w:r>
            <w:r>
              <w:rPr>
                <w:lang w:eastAsia="en-US"/>
              </w:rPr>
              <w:t xml:space="preserve"> (</w:t>
            </w:r>
            <w:r w:rsidRPr="0075063F">
              <w:rPr>
                <w:lang w:eastAsia="en-US"/>
              </w:rPr>
              <w:t>&lt;14</w:t>
            </w:r>
            <w:r>
              <w:rPr>
                <w:lang w:eastAsia="en-US"/>
              </w:rPr>
              <w:t>)</w:t>
            </w:r>
            <w:r w:rsidRPr="0075063F">
              <w:rPr>
                <w:lang w:eastAsia="en-US"/>
              </w:rPr>
              <w:br/>
              <w:t xml:space="preserve">99: </w:t>
            </w:r>
            <w:r>
              <w:rPr>
                <w:lang w:eastAsia="en-US"/>
              </w:rPr>
              <w:t>Пустое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kfReg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t>KfRegType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Данные для расчёта: Районный коэффициент</w:t>
            </w:r>
          </w:p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(см. Таблица </w:t>
            </w:r>
            <w:r w:rsidRPr="00951F5D">
              <w:rPr>
                <w:lang w:eastAsia="en-US"/>
              </w:rPr>
              <w:fldChar w:fldCharType="begin"/>
            </w:r>
            <w:r w:rsidRPr="00951F5D">
              <w:rPr>
                <w:lang w:eastAsia="en-US"/>
              </w:rPr>
              <w:instrText xml:space="preserve"> REF _Ref54775723 \h \* MERGEFORMAT </w:instrText>
            </w:r>
            <w:r w:rsidRPr="00951F5D">
              <w:rPr>
                <w:lang w:eastAsia="en-US"/>
              </w:rPr>
            </w:r>
            <w:r w:rsidRPr="00951F5D">
              <w:rPr>
                <w:lang w:eastAsia="en-US"/>
              </w:rPr>
              <w:fldChar w:fldCharType="separate"/>
            </w:r>
            <w:r>
              <w:rPr>
                <w:rFonts w:eastAsia="+mn-ea"/>
              </w:rPr>
              <w:t>23</w:t>
            </w:r>
            <w:r w:rsidRPr="00951F5D">
              <w:rPr>
                <w:lang w:eastAsia="en-US"/>
              </w:rPr>
              <w:fldChar w:fldCharType="end"/>
            </w:r>
            <w:r w:rsidRPr="00951F5D">
              <w:rPr>
                <w:lang w:eastAsia="en-US"/>
              </w:rPr>
              <w:t>)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kfM</w:t>
            </w:r>
            <w:r w:rsidRPr="003117DB">
              <w:rPr>
                <w:lang w:val="en-US" w:eastAsia="en-US"/>
              </w:rPr>
              <w:t>ultiplier</w:t>
            </w:r>
          </w:p>
        </w:tc>
        <w:tc>
          <w:tcPr>
            <w:tcW w:w="848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>
              <w:rPr>
                <w:lang w:val="en-US" w:eastAsia="en-US"/>
              </w:rPr>
              <w:t>Kf</w:t>
            </w:r>
            <w:r w:rsidRPr="003117DB">
              <w:rPr>
                <w:lang w:val="en-US" w:eastAsia="en-US"/>
              </w:rPr>
              <w:t>MultiplierType</w:t>
            </w:r>
          </w:p>
        </w:tc>
        <w:tc>
          <w:tcPr>
            <w:tcW w:w="753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 w:rsidRPr="003117DB">
              <w:rPr>
                <w:lang w:val="en-US" w:eastAsia="en-US"/>
              </w:rPr>
              <w:t xml:space="preserve"> </w:t>
            </w:r>
          </w:p>
        </w:tc>
        <w:tc>
          <w:tcPr>
            <w:tcW w:w="856" w:type="pct"/>
          </w:tcPr>
          <w:p w:rsidR="0042086A" w:rsidRPr="003117DB" w:rsidRDefault="0042086A" w:rsidP="0042086A">
            <w:pPr>
              <w:pStyle w:val="aff2"/>
              <w:rPr>
                <w:lang w:val="en-US" w:eastAsia="en-US"/>
              </w:rPr>
            </w:pPr>
            <w:r w:rsidRPr="003117DB">
              <w:rPr>
                <w:lang w:val="en-US" w:eastAsia="en-US"/>
              </w:rPr>
              <w:t>0...1</w:t>
            </w:r>
          </w:p>
        </w:tc>
        <w:tc>
          <w:tcPr>
            <w:tcW w:w="1559" w:type="pct"/>
          </w:tcPr>
          <w:p w:rsidR="0042086A" w:rsidRPr="004A37FF" w:rsidRDefault="0042086A" w:rsidP="0042086A">
            <w:pPr>
              <w:pStyle w:val="aff2"/>
              <w:rPr>
                <w:lang w:eastAsia="en-US"/>
              </w:rPr>
            </w:pPr>
            <w:r w:rsidRPr="004A37FF">
              <w:rPr>
                <w:lang w:eastAsia="en-US"/>
              </w:rPr>
              <w:t>Повышающий коэффициент</w:t>
            </w:r>
          </w:p>
        </w:tc>
      </w:tr>
      <w:tr w:rsidR="0042086A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position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/>
              </w:rPr>
            </w:pPr>
            <w:r w:rsidRPr="00951F5D">
              <w:rPr>
                <w:lang w:val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max 100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eastAsia="en-US"/>
              </w:rPr>
              <w:t>Должность работника</w:t>
            </w:r>
          </w:p>
        </w:tc>
      </w:tr>
      <w:tr w:rsidR="0042086A" w:rsidRPr="00951F5D" w:rsidTr="0042086A"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category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integer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Паттерн: \d{1,2}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Категория работника</w:t>
            </w:r>
          </w:p>
        </w:tc>
      </w:tr>
      <w:tr w:rsidR="0042086A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emplNote</w:t>
            </w:r>
          </w:p>
        </w:tc>
        <w:tc>
          <w:tcPr>
            <w:tcW w:w="848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>string</w:t>
            </w:r>
          </w:p>
        </w:tc>
        <w:tc>
          <w:tcPr>
            <w:tcW w:w="753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max</w:t>
            </w:r>
            <w:r w:rsidRPr="00951F5D">
              <w:rPr>
                <w:lang w:eastAsia="en-US"/>
              </w:rPr>
              <w:t xml:space="preserve"> 300</w:t>
            </w:r>
          </w:p>
        </w:tc>
        <w:tc>
          <w:tcPr>
            <w:tcW w:w="856" w:type="pct"/>
          </w:tcPr>
          <w:p w:rsidR="0042086A" w:rsidRPr="00951F5D" w:rsidRDefault="0042086A" w:rsidP="0042086A">
            <w:pPr>
              <w:pStyle w:val="aff2"/>
              <w:rPr>
                <w:lang w:eastAsia="en-US"/>
              </w:rPr>
            </w:pPr>
            <w:r w:rsidRPr="00951F5D">
              <w:rPr>
                <w:lang w:val="en-US" w:eastAsia="en-US"/>
              </w:rPr>
              <w:t>0..1</w:t>
            </w:r>
          </w:p>
        </w:tc>
        <w:tc>
          <w:tcPr>
            <w:tcW w:w="1559" w:type="pct"/>
          </w:tcPr>
          <w:p w:rsidR="0042086A" w:rsidRPr="00951F5D" w:rsidRDefault="0042086A" w:rsidP="0042086A">
            <w:pPr>
              <w:pStyle w:val="aff2"/>
              <w:rPr>
                <w:lang w:val="en-US" w:eastAsia="en-US"/>
              </w:rPr>
            </w:pPr>
            <w:r w:rsidRPr="00951F5D">
              <w:rPr>
                <w:lang w:val="en-US" w:eastAsia="en-US"/>
              </w:rPr>
              <w:t xml:space="preserve">Комментарий </w:t>
            </w:r>
            <w:r>
              <w:rPr>
                <w:lang w:val="en-US" w:eastAsia="en-US"/>
              </w:rPr>
              <w:t>работодател</w:t>
            </w:r>
            <w:r w:rsidRPr="00951F5D">
              <w:rPr>
                <w:lang w:val="en-US" w:eastAsia="en-US"/>
              </w:rPr>
              <w:t>я</w:t>
            </w:r>
          </w:p>
        </w:tc>
      </w:tr>
    </w:tbl>
    <w:p w:rsidR="0042086A" w:rsidRPr="00AB5266" w:rsidRDefault="0042086A" w:rsidP="00AB5266">
      <w:pPr>
        <w:pStyle w:val="a5"/>
        <w:ind w:firstLine="0"/>
        <w:rPr>
          <w:lang w:val="en-US" w:bidi="ru-RU"/>
        </w:rPr>
      </w:pPr>
    </w:p>
    <w:p w:rsidR="0073350B" w:rsidRPr="00587DBF" w:rsidRDefault="0073350B" w:rsidP="00D93DFC">
      <w:pPr>
        <w:pStyle w:val="2"/>
        <w:rPr>
          <w:sz w:val="24"/>
        </w:rPr>
      </w:pPr>
      <w:bookmarkStart w:id="11" w:name="_Toc57194114"/>
      <w:r w:rsidRPr="00587DBF">
        <w:rPr>
          <w:sz w:val="24"/>
        </w:rPr>
        <w:t>Описа</w:t>
      </w:r>
      <w:r w:rsidR="00017690" w:rsidRPr="00587DBF">
        <w:rPr>
          <w:sz w:val="24"/>
        </w:rPr>
        <w:t>н</w:t>
      </w:r>
      <w:r w:rsidRPr="00587DBF">
        <w:rPr>
          <w:sz w:val="24"/>
        </w:rPr>
        <w:t>ие просытх типов</w:t>
      </w:r>
      <w:bookmarkEnd w:id="11"/>
    </w:p>
    <w:p w:rsidR="0073350B" w:rsidRPr="00587DBF" w:rsidRDefault="00AF565F" w:rsidP="009B4F55">
      <w:pPr>
        <w:pStyle w:val="affd"/>
        <w:rPr>
          <w:sz w:val="24"/>
        </w:rPr>
      </w:pPr>
      <w:r w:rsidRPr="00587DBF">
        <w:rPr>
          <w:sz w:val="24"/>
        </w:rPr>
        <w:t>Таблица </w:t>
      </w:r>
      <w:bookmarkStart w:id="12" w:name="_Ref54775554"/>
      <w:r w:rsidR="00A43248" w:rsidRPr="00587DBF">
        <w:rPr>
          <w:sz w:val="24"/>
        </w:rPr>
        <w:fldChar w:fldCharType="begin"/>
      </w:r>
      <w:r w:rsidR="00A43248" w:rsidRPr="00587DBF">
        <w:rPr>
          <w:sz w:val="24"/>
        </w:rPr>
        <w:instrText xml:space="preserve"> SEQ Таблица \* ARABIC \* MERGEFORMAT </w:instrText>
      </w:r>
      <w:r w:rsidR="00A43248" w:rsidRPr="00587DBF">
        <w:rPr>
          <w:sz w:val="24"/>
        </w:rPr>
        <w:fldChar w:fldCharType="separate"/>
      </w:r>
      <w:r w:rsidR="0042086A">
        <w:rPr>
          <w:noProof/>
          <w:sz w:val="24"/>
        </w:rPr>
        <w:t>9</w:t>
      </w:r>
      <w:r w:rsidR="00A43248" w:rsidRPr="00587DBF">
        <w:rPr>
          <w:noProof/>
          <w:sz w:val="24"/>
        </w:rPr>
        <w:fldChar w:fldCharType="end"/>
      </w:r>
      <w:bookmarkEnd w:id="12"/>
      <w:r w:rsidRPr="00587DBF">
        <w:rPr>
          <w:sz w:val="24"/>
        </w:rPr>
        <w:t> — </w:t>
      </w:r>
      <w:r w:rsidR="00321CEC" w:rsidRPr="00587DBF">
        <w:rPr>
          <w:sz w:val="24"/>
        </w:rPr>
        <w:t xml:space="preserve">Описание типа </w:t>
      </w:r>
      <w:r w:rsidR="00321CEC" w:rsidRPr="00587DBF">
        <w:rPr>
          <w:sz w:val="24"/>
          <w:lang w:val="en-US"/>
        </w:rPr>
        <w:t>FirstNameType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FirstNameType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Имя</w:t>
            </w:r>
          </w:p>
        </w:tc>
      </w:tr>
    </w:tbl>
    <w:p w:rsidR="0073350B" w:rsidRPr="00587DBF" w:rsidRDefault="00321CEC" w:rsidP="009B4F55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13" w:name="_Ref5477558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10</w:t>
      </w:r>
      <w:r w:rsidRPr="00587DBF">
        <w:rPr>
          <w:rFonts w:eastAsia="+mn-ea"/>
          <w:sz w:val="24"/>
        </w:rPr>
        <w:fldChar w:fldCharType="end"/>
      </w:r>
      <w:bookmarkEnd w:id="13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LastNameType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4"/>
        <w:gridCol w:w="2160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LastNameType</w:t>
            </w:r>
          </w:p>
        </w:tc>
        <w:tc>
          <w:tcPr>
            <w:tcW w:w="656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Фамилия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14" w:name="_Ref5477560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11</w:t>
      </w:r>
      <w:r w:rsidRPr="00587DBF">
        <w:rPr>
          <w:rFonts w:eastAsia="+mn-ea"/>
          <w:sz w:val="24"/>
        </w:rPr>
        <w:fldChar w:fldCharType="end"/>
      </w:r>
      <w:bookmarkEnd w:id="1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MiddleNameType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MiddleNameType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 xml:space="preserve">max </w:t>
            </w:r>
            <w:r w:rsidRPr="00587DBF">
              <w:t>60</w:t>
            </w:r>
          </w:p>
        </w:tc>
        <w:tc>
          <w:tcPr>
            <w:tcW w:w="688" w:type="pct"/>
          </w:tcPr>
          <w:p w:rsidR="0073350B" w:rsidRPr="00587DBF" w:rsidRDefault="00717817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Отчество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5" w:name="_Ref5477553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12</w:t>
      </w:r>
      <w:r w:rsidRPr="00587DBF">
        <w:rPr>
          <w:rFonts w:eastAsia="+mn-ea"/>
          <w:sz w:val="24"/>
        </w:rPr>
        <w:fldChar w:fldCharType="end"/>
      </w:r>
      <w:bookmarkEnd w:id="15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 xml:space="preserve">Описание типа </w:t>
      </w:r>
      <w:r w:rsidRPr="00587DBF">
        <w:rPr>
          <w:sz w:val="24"/>
          <w:lang w:val="en-US"/>
        </w:rPr>
        <w:t>SnilsType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rPr>
                <w:lang w:val="en-US"/>
              </w:rPr>
              <w:t>SnilsType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\d{11}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СНИЛС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6" w:name="_Ref54775283"/>
      <w:bookmarkStart w:id="17" w:name="_Ref54775703"/>
      <w:bookmarkStart w:id="18" w:name="_Ref54775782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13</w:t>
      </w:r>
      <w:r w:rsidRPr="00587DBF">
        <w:rPr>
          <w:rFonts w:eastAsia="+mn-ea"/>
          <w:sz w:val="24"/>
        </w:rPr>
        <w:fldChar w:fldCharType="end"/>
      </w:r>
      <w:bookmarkEnd w:id="16"/>
      <w:bookmarkEnd w:id="17"/>
      <w:bookmarkEnd w:id="18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InnType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InnType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\d{10,12}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 xml:space="preserve">ИНН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19" w:name="_Ref54775085"/>
      <w:bookmarkStart w:id="20" w:name="_Ref54775254"/>
      <w:bookmarkStart w:id="21" w:name="_Ref5477579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14</w:t>
      </w:r>
      <w:r w:rsidRPr="00587DBF">
        <w:rPr>
          <w:rFonts w:eastAsia="+mn-ea"/>
          <w:sz w:val="24"/>
        </w:rPr>
        <w:fldChar w:fldCharType="end"/>
      </w:r>
      <w:bookmarkEnd w:id="19"/>
      <w:bookmarkEnd w:id="20"/>
      <w:bookmarkEnd w:id="21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KppType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KppType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BB7F4D" w:rsidP="0073350B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КПП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2" w:name="_Ref54775334"/>
      <w:bookmarkStart w:id="23" w:name="_Ref54775369"/>
      <w:bookmarkStart w:id="24" w:name="_Ref54775797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15</w:t>
      </w:r>
      <w:r w:rsidRPr="00587DBF">
        <w:rPr>
          <w:rFonts w:eastAsia="+mn-ea"/>
          <w:sz w:val="24"/>
        </w:rPr>
        <w:fldChar w:fldCharType="end"/>
      </w:r>
      <w:bookmarkEnd w:id="22"/>
      <w:bookmarkEnd w:id="23"/>
      <w:bookmarkEnd w:id="24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OgrnType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OgrnType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\d{13,15}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ОГРН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8"/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25" w:name="_Ref54775388"/>
      <w:bookmarkStart w:id="26" w:name="_Ref54775688"/>
      <w:bookmarkStart w:id="27" w:name="_Ref54775810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16</w:t>
      </w:r>
      <w:r w:rsidRPr="00587DBF">
        <w:rPr>
          <w:rFonts w:eastAsia="+mn-ea"/>
          <w:sz w:val="24"/>
        </w:rPr>
        <w:fldChar w:fldCharType="end"/>
      </w:r>
      <w:bookmarkEnd w:id="25"/>
      <w:bookmarkEnd w:id="26"/>
      <w:bookmarkEnd w:id="27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 RegnumType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321C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321CEC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73350B">
            <w:pPr>
              <w:pStyle w:val="aff2"/>
            </w:pPr>
            <w:r w:rsidRPr="00587DBF">
              <w:t>RegnumType</w:t>
            </w:r>
          </w:p>
        </w:tc>
        <w:tc>
          <w:tcPr>
            <w:tcW w:w="657" w:type="pct"/>
          </w:tcPr>
          <w:p w:rsidR="0073350B" w:rsidRPr="00587DBF" w:rsidRDefault="0073350B" w:rsidP="0073350B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73350B">
            <w:pPr>
              <w:pStyle w:val="aff2"/>
            </w:pPr>
            <w:r w:rsidRPr="00587DBF">
              <w:t>Паттерн: \d{10}</w:t>
            </w:r>
          </w:p>
        </w:tc>
        <w:tc>
          <w:tcPr>
            <w:tcW w:w="688" w:type="pct"/>
          </w:tcPr>
          <w:p w:rsidR="0073350B" w:rsidRPr="00587DBF" w:rsidRDefault="0073350B" w:rsidP="0073350B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73350B">
            <w:pPr>
              <w:pStyle w:val="aff2"/>
            </w:pPr>
            <w:r w:rsidRPr="00587DBF">
              <w:t xml:space="preserve">Регистрационный номер </w:t>
            </w:r>
            <w:r w:rsidR="00754F5B" w:rsidRPr="00587DBF">
              <w:t>работодател</w:t>
            </w:r>
            <w:r w:rsidRPr="00587DBF">
              <w:t>я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28" w:name="_Ref5477563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17</w:t>
      </w:r>
      <w:r w:rsidRPr="00587DBF">
        <w:rPr>
          <w:rFonts w:eastAsia="+mn-ea"/>
          <w:sz w:val="24"/>
        </w:rPr>
        <w:fldChar w:fldCharType="end"/>
      </w:r>
      <w:bookmarkEnd w:id="28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BicType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6"/>
        <w:gridCol w:w="2158"/>
        <w:gridCol w:w="1389"/>
        <w:gridCol w:w="3231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BicType</w:t>
            </w:r>
          </w:p>
        </w:tc>
        <w:tc>
          <w:tcPr>
            <w:tcW w:w="657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69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\d{9}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1" w:type="pct"/>
          </w:tcPr>
          <w:p w:rsidR="0073350B" w:rsidRPr="00587DBF" w:rsidRDefault="0073350B" w:rsidP="009B4F55">
            <w:pPr>
              <w:pStyle w:val="aff2"/>
            </w:pPr>
            <w:r w:rsidRPr="00587DBF">
              <w:t>БИК</w:t>
            </w:r>
          </w:p>
        </w:tc>
      </w:tr>
    </w:tbl>
    <w:p w:rsidR="0073350B" w:rsidRPr="00587DBF" w:rsidRDefault="00321CEC" w:rsidP="009274EF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lastRenderedPageBreak/>
        <w:t>Таблица </w:t>
      </w:r>
      <w:bookmarkStart w:id="29" w:name="_Ref54775646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18</w:t>
      </w:r>
      <w:r w:rsidRPr="00587DBF">
        <w:rPr>
          <w:rFonts w:eastAsia="+mn-ea"/>
          <w:sz w:val="24"/>
        </w:rPr>
        <w:fldChar w:fldCharType="end"/>
      </w:r>
      <w:bookmarkEnd w:id="29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AccountType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0"/>
        <w:gridCol w:w="1389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4" w:type="pct"/>
          </w:tcPr>
          <w:p w:rsidR="0073350B" w:rsidRPr="00587DBF" w:rsidRDefault="0073350B" w:rsidP="009B4F55">
            <w:pPr>
              <w:pStyle w:val="aff2"/>
            </w:pPr>
            <w:r w:rsidRPr="00587DBF">
              <w:t>AccountType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0" w:type="pct"/>
          </w:tcPr>
          <w:p w:rsidR="0073350B" w:rsidRPr="00587DBF" w:rsidRDefault="0073350B" w:rsidP="009B4F55">
            <w:pPr>
              <w:pStyle w:val="aff2"/>
            </w:pPr>
            <w:r w:rsidRPr="00587DBF">
              <w:t>20</w:t>
            </w:r>
          </w:p>
        </w:tc>
        <w:tc>
          <w:tcPr>
            <w:tcW w:w="688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счета</w:t>
            </w:r>
          </w:p>
        </w:tc>
      </w:tr>
    </w:tbl>
    <w:p w:rsidR="00321CEC" w:rsidRPr="00587DBF" w:rsidRDefault="009B4F55" w:rsidP="002C5A7D">
      <w:pPr>
        <w:pStyle w:val="affd"/>
        <w:rPr>
          <w:rFonts w:eastAsia="+mn-ea"/>
          <w:sz w:val="24"/>
        </w:rPr>
      </w:pPr>
      <w:r w:rsidRPr="00587DBF">
        <w:rPr>
          <w:rFonts w:eastAsia="+mn-ea"/>
          <w:sz w:val="24"/>
        </w:rPr>
        <w:t>Таблица </w:t>
      </w:r>
      <w:bookmarkStart w:id="30" w:name="_Ref54775669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19</w:t>
      </w:r>
      <w:r w:rsidRPr="00587DBF">
        <w:rPr>
          <w:rFonts w:eastAsia="+mn-ea"/>
          <w:sz w:val="24"/>
        </w:rPr>
        <w:fldChar w:fldCharType="end"/>
      </w:r>
      <w:bookmarkEnd w:id="30"/>
      <w:r w:rsidRPr="00587DBF">
        <w:rPr>
          <w:rFonts w:eastAsia="+mn-ea"/>
          <w:sz w:val="24"/>
        </w:rPr>
        <w:t> — </w:t>
      </w:r>
      <w:r w:rsidR="00321CEC"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PaycardNumType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PaycardNumType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string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Паттерн: \d{16,19}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</w:pPr>
            <w:r w:rsidRPr="00587DBF">
              <w:t>Номер карты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20</w:t>
      </w:r>
      <w:r w:rsidRPr="00587DBF">
        <w:rPr>
          <w:rFonts w:eastAsia="+mn-ea"/>
          <w:sz w:val="24"/>
        </w:rPr>
        <w:fldChar w:fldCharType="end"/>
      </w:r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RecalcReasonType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2023"/>
        <w:gridCol w:w="1316"/>
        <w:gridCol w:w="2133"/>
        <w:gridCol w:w="1397"/>
        <w:gridCol w:w="322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9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59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2" w:type="pct"/>
          </w:tcPr>
          <w:p w:rsidR="0073350B" w:rsidRPr="00587DBF" w:rsidRDefault="0073350B" w:rsidP="009B4F55">
            <w:pPr>
              <w:pStyle w:val="aff2"/>
            </w:pPr>
            <w:r w:rsidRPr="00587DBF">
              <w:t>RecalcReasonType</w:t>
            </w:r>
          </w:p>
        </w:tc>
        <w:tc>
          <w:tcPr>
            <w:tcW w:w="652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5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92" w:type="pct"/>
          </w:tcPr>
          <w:p w:rsidR="0073350B" w:rsidRPr="00587DBF" w:rsidRDefault="00BB7F4D" w:rsidP="009B4F55">
            <w:pPr>
              <w:pStyle w:val="aff2"/>
              <w:rPr>
                <w:lang w:val="en-US"/>
              </w:rPr>
            </w:pPr>
            <w:r w:rsidRPr="00587DBF">
              <w:rPr>
                <w:lang w:val="en-US"/>
              </w:rPr>
              <w:t>1</w:t>
            </w:r>
          </w:p>
        </w:tc>
        <w:tc>
          <w:tcPr>
            <w:tcW w:w="1597" w:type="pct"/>
          </w:tcPr>
          <w:p w:rsidR="0073350B" w:rsidRPr="00587DBF" w:rsidRDefault="00017690" w:rsidP="009B4F55">
            <w:pPr>
              <w:pStyle w:val="aff2"/>
            </w:pPr>
            <w:r w:rsidRPr="00587DBF">
              <w:t>Причина пере</w:t>
            </w:r>
            <w:r w:rsidR="001D1AD8" w:rsidRPr="00587DBF">
              <w:t>р</w:t>
            </w:r>
            <w:r w:rsidRPr="00587DBF">
              <w:t>асчёта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1" w:name="_Ref5477562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21</w:t>
      </w:r>
      <w:r w:rsidRPr="00587DBF">
        <w:rPr>
          <w:rFonts w:eastAsia="+mn-ea"/>
          <w:sz w:val="24"/>
        </w:rPr>
        <w:fldChar w:fldCharType="end"/>
      </w:r>
      <w:bookmarkEnd w:id="31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PaymentTypeType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98"/>
        <w:gridCol w:w="1320"/>
        <w:gridCol w:w="2154"/>
        <w:gridCol w:w="1391"/>
        <w:gridCol w:w="3229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9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0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90" w:type="pct"/>
          </w:tcPr>
          <w:p w:rsidR="0073350B" w:rsidRPr="00587DBF" w:rsidRDefault="0073350B" w:rsidP="009B4F55">
            <w:pPr>
              <w:pStyle w:val="aff2"/>
            </w:pPr>
            <w:r w:rsidRPr="00587DBF">
              <w:t>PaymentTypeType</w:t>
            </w:r>
          </w:p>
        </w:tc>
        <w:tc>
          <w:tcPr>
            <w:tcW w:w="654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67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9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0" w:type="pct"/>
          </w:tcPr>
          <w:p w:rsidR="0073350B" w:rsidRPr="00587DBF" w:rsidRDefault="00017690" w:rsidP="009B4F55">
            <w:pPr>
              <w:pStyle w:val="aff2"/>
            </w:pPr>
            <w:r w:rsidRPr="00587DBF">
              <w:t>Способ выплаты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2" w:name="_Ref54775741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22</w:t>
      </w:r>
      <w:r w:rsidRPr="00587DBF">
        <w:rPr>
          <w:rFonts w:eastAsia="+mn-ea"/>
          <w:sz w:val="24"/>
        </w:rPr>
        <w:fldChar w:fldCharType="end"/>
      </w:r>
      <w:bookmarkEnd w:id="32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StateType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9B4F5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9B4F5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StateType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017690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Статус реестра</w:t>
            </w:r>
          </w:p>
        </w:tc>
      </w:tr>
    </w:tbl>
    <w:p w:rsidR="0073350B" w:rsidRPr="00587DBF" w:rsidRDefault="00321CEC" w:rsidP="009B4F55">
      <w:pPr>
        <w:pStyle w:val="affd"/>
        <w:rPr>
          <w:rStyle w:val="afffa"/>
          <w:rFonts w:eastAsia="+mn-ea"/>
          <w:b w:val="0"/>
          <w:kern w:val="24"/>
          <w:sz w:val="24"/>
          <w:lang w:eastAsia="en-US"/>
        </w:rPr>
      </w:pPr>
      <w:r w:rsidRPr="00587DBF">
        <w:rPr>
          <w:rFonts w:eastAsia="+mn-ea"/>
          <w:sz w:val="24"/>
        </w:rPr>
        <w:t>Таблица </w:t>
      </w:r>
      <w:bookmarkStart w:id="33" w:name="_Ref54775723"/>
      <w:r w:rsidRPr="00587DBF">
        <w:rPr>
          <w:rFonts w:eastAsia="+mn-ea"/>
          <w:sz w:val="24"/>
        </w:rPr>
        <w:fldChar w:fldCharType="begin"/>
      </w:r>
      <w:r w:rsidRPr="00587DBF">
        <w:rPr>
          <w:rFonts w:eastAsia="+mn-ea"/>
          <w:sz w:val="24"/>
        </w:rPr>
        <w:instrText xml:space="preserve"> SEQ Таблица \* ARABIC \* MERGEFORMAT </w:instrText>
      </w:r>
      <w:r w:rsidRPr="00587DBF">
        <w:rPr>
          <w:rFonts w:eastAsia="+mn-ea"/>
          <w:sz w:val="24"/>
        </w:rPr>
        <w:fldChar w:fldCharType="separate"/>
      </w:r>
      <w:r w:rsidR="0042086A">
        <w:rPr>
          <w:rFonts w:eastAsia="+mn-ea"/>
          <w:noProof/>
          <w:sz w:val="24"/>
        </w:rPr>
        <w:t>23</w:t>
      </w:r>
      <w:r w:rsidRPr="00587DBF">
        <w:rPr>
          <w:rFonts w:eastAsia="+mn-ea"/>
          <w:sz w:val="24"/>
        </w:rPr>
        <w:fldChar w:fldCharType="end"/>
      </w:r>
      <w:bookmarkEnd w:id="33"/>
      <w:r w:rsidRPr="00587DBF">
        <w:rPr>
          <w:rFonts w:eastAsia="+mn-ea"/>
          <w:sz w:val="24"/>
        </w:rPr>
        <w:t> — </w:t>
      </w:r>
      <w:r w:rsidRPr="00587DBF">
        <w:rPr>
          <w:sz w:val="24"/>
        </w:rPr>
        <w:t>Описание типа</w:t>
      </w:r>
      <w:r w:rsidR="009274EF" w:rsidRPr="00587DBF">
        <w:rPr>
          <w:sz w:val="24"/>
        </w:rPr>
        <w:t xml:space="preserve"> KfRegType</w:t>
      </w:r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988"/>
        <w:gridCol w:w="1322"/>
        <w:gridCol w:w="2162"/>
        <w:gridCol w:w="1387"/>
        <w:gridCol w:w="3233"/>
      </w:tblGrid>
      <w:tr w:rsidR="0073350B" w:rsidRPr="00587DBF" w:rsidTr="00D75E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Элемент/Атрибут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Тип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Ограничения</w:t>
            </w:r>
          </w:p>
        </w:tc>
        <w:tc>
          <w:tcPr>
            <w:tcW w:w="687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Количество вхождений</w:t>
            </w:r>
          </w:p>
        </w:tc>
        <w:tc>
          <w:tcPr>
            <w:tcW w:w="1602" w:type="pct"/>
          </w:tcPr>
          <w:p w:rsidR="0073350B" w:rsidRPr="00587DBF" w:rsidRDefault="0073350B" w:rsidP="009B4F55">
            <w:pPr>
              <w:pStyle w:val="aff2"/>
              <w:spacing w:before="144" w:after="144"/>
            </w:pPr>
            <w:r w:rsidRPr="00587DBF">
              <w:t>Описание</w:t>
            </w:r>
          </w:p>
        </w:tc>
      </w:tr>
      <w:tr w:rsidR="0073350B" w:rsidRPr="00587DBF" w:rsidTr="00D75E1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985" w:type="pct"/>
          </w:tcPr>
          <w:p w:rsidR="0073350B" w:rsidRPr="00587DBF" w:rsidRDefault="0073350B" w:rsidP="009B4F55">
            <w:pPr>
              <w:pStyle w:val="aff2"/>
            </w:pPr>
            <w:r w:rsidRPr="00587DBF">
              <w:t>KfRegType</w:t>
            </w:r>
          </w:p>
        </w:tc>
        <w:tc>
          <w:tcPr>
            <w:tcW w:w="655" w:type="pct"/>
          </w:tcPr>
          <w:p w:rsidR="0073350B" w:rsidRPr="00587DBF" w:rsidRDefault="0073350B" w:rsidP="009B4F55">
            <w:pPr>
              <w:pStyle w:val="aff2"/>
            </w:pPr>
            <w:r w:rsidRPr="00587DBF">
              <w:t>integer</w:t>
            </w:r>
          </w:p>
        </w:tc>
        <w:tc>
          <w:tcPr>
            <w:tcW w:w="1071" w:type="pct"/>
          </w:tcPr>
          <w:p w:rsidR="0073350B" w:rsidRPr="00587DBF" w:rsidRDefault="0073350B" w:rsidP="009B4F55">
            <w:pPr>
              <w:pStyle w:val="aff2"/>
            </w:pPr>
            <w:r w:rsidRPr="00587DBF">
              <w:t>Значения определены в справочнике</w:t>
            </w:r>
          </w:p>
        </w:tc>
        <w:tc>
          <w:tcPr>
            <w:tcW w:w="687" w:type="pct"/>
          </w:tcPr>
          <w:p w:rsidR="0073350B" w:rsidRPr="00587DBF" w:rsidRDefault="00245513" w:rsidP="009B4F55">
            <w:pPr>
              <w:pStyle w:val="aff2"/>
            </w:pPr>
            <w:r w:rsidRPr="00587DBF">
              <w:t>1</w:t>
            </w:r>
          </w:p>
        </w:tc>
        <w:tc>
          <w:tcPr>
            <w:tcW w:w="1602" w:type="pct"/>
          </w:tcPr>
          <w:p w:rsidR="0073350B" w:rsidRPr="00587DBF" w:rsidRDefault="003E453B" w:rsidP="009B4F55">
            <w:pPr>
              <w:pStyle w:val="aff2"/>
            </w:pPr>
            <w:r w:rsidRPr="00587DBF">
              <w:t>Районный коэффициент</w:t>
            </w:r>
          </w:p>
        </w:tc>
      </w:tr>
    </w:tbl>
    <w:p w:rsidR="0073350B" w:rsidRPr="00587DBF" w:rsidRDefault="0073350B" w:rsidP="003E453B">
      <w:pPr>
        <w:pStyle w:val="a5"/>
        <w:ind w:firstLine="0"/>
        <w:rPr>
          <w:sz w:val="24"/>
        </w:rPr>
      </w:pPr>
    </w:p>
    <w:p w:rsidR="006E4266" w:rsidRPr="00587DBF" w:rsidRDefault="006E4266" w:rsidP="00D93DFC">
      <w:pPr>
        <w:pStyle w:val="2"/>
        <w:rPr>
          <w:sz w:val="24"/>
        </w:rPr>
      </w:pPr>
      <w:bookmarkStart w:id="34" w:name="_Toc57194115"/>
      <w:r w:rsidRPr="00587DBF">
        <w:rPr>
          <w:sz w:val="24"/>
        </w:rPr>
        <w:lastRenderedPageBreak/>
        <w:t>Описание справочников</w:t>
      </w:r>
      <w:bookmarkEnd w:id="34"/>
    </w:p>
    <w:p w:rsidR="006E4266" w:rsidRPr="00587DBF" w:rsidRDefault="00EF25B4" w:rsidP="00D93DFC">
      <w:pPr>
        <w:pStyle w:val="3"/>
        <w:rPr>
          <w:sz w:val="24"/>
        </w:rPr>
      </w:pPr>
      <w:bookmarkStart w:id="35" w:name="_Ref54775485"/>
      <w:bookmarkStart w:id="36" w:name="_Toc57194116"/>
      <w:r w:rsidRPr="00587DBF">
        <w:rPr>
          <w:sz w:val="24"/>
        </w:rPr>
        <w:t>Справочник видов пособий</w:t>
      </w:r>
      <w:r w:rsidR="00BD50D9" w:rsidRPr="00587DBF">
        <w:rPr>
          <w:sz w:val="24"/>
        </w:rPr>
        <w:t xml:space="preserve"> docType</w:t>
      </w:r>
      <w:bookmarkEnd w:id="35"/>
      <w:bookmarkEnd w:id="36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EF25B4" w:rsidRPr="00587DBF" w:rsidTr="00EE658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EF25B4" w:rsidRPr="00587DBF" w:rsidRDefault="001D1AD8" w:rsidP="00D93DFC">
            <w:pPr>
              <w:pStyle w:val="aff2"/>
              <w:spacing w:before="144" w:after="144"/>
            </w:pPr>
            <w:r w:rsidRPr="00587DBF">
              <w:t>Значение</w:t>
            </w:r>
          </w:p>
        </w:tc>
        <w:tc>
          <w:tcPr>
            <w:tcW w:w="4203" w:type="pct"/>
            <w:hideMark/>
          </w:tcPr>
          <w:p w:rsidR="00EF25B4" w:rsidRPr="00587DBF" w:rsidRDefault="00A312F0" w:rsidP="00D93DFC">
            <w:pPr>
              <w:pStyle w:val="aff2"/>
              <w:spacing w:before="144" w:after="144"/>
            </w:pPr>
            <w:r w:rsidRPr="00587DBF">
              <w:t>Наименование</w:t>
            </w:r>
          </w:p>
        </w:tc>
      </w:tr>
      <w:tr w:rsidR="00EF25B4" w:rsidRPr="00587DBF" w:rsidTr="00EE658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EF25B4" w:rsidRPr="00587DBF" w:rsidRDefault="00EF25B4" w:rsidP="00D93DFC">
            <w:pPr>
              <w:pStyle w:val="aff2"/>
            </w:pPr>
            <w:r w:rsidRPr="00587DBF">
              <w:t>98</w:t>
            </w:r>
          </w:p>
        </w:tc>
        <w:tc>
          <w:tcPr>
            <w:tcW w:w="4203" w:type="pct"/>
            <w:hideMark/>
          </w:tcPr>
          <w:p w:rsidR="00EF25B4" w:rsidRPr="00587DBF" w:rsidRDefault="00EE6584" w:rsidP="00D93DFC">
            <w:pPr>
              <w:pStyle w:val="aff2"/>
            </w:pPr>
            <w:r w:rsidRPr="00587DBF">
              <w:t>выплаты стимулирующего характера за особые условия труда и дополнительную нагрузку работникам стационарных организаций социального обслуживания, стационарных отделений, созданных не в стационарных организациях социального обслуживания, оказывающим социальные услуги гражданам, у которых выявлена новая коронавирусная инфекция;</w:t>
            </w:r>
          </w:p>
        </w:tc>
      </w:tr>
      <w:tr w:rsidR="00EF25B4" w:rsidRPr="00587DBF" w:rsidTr="00EE6584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EF25B4" w:rsidRPr="00587DBF" w:rsidRDefault="00EF25B4" w:rsidP="00D93DFC">
            <w:pPr>
              <w:pStyle w:val="aff2"/>
            </w:pPr>
            <w:r w:rsidRPr="00587DBF">
              <w:t>99</w:t>
            </w:r>
          </w:p>
        </w:tc>
        <w:tc>
          <w:tcPr>
            <w:tcW w:w="4203" w:type="pct"/>
          </w:tcPr>
          <w:p w:rsidR="00EF25B4" w:rsidRPr="00587DBF" w:rsidRDefault="00EE6584" w:rsidP="00D93DFC">
            <w:pPr>
              <w:pStyle w:val="aff2"/>
            </w:pPr>
            <w:r w:rsidRPr="00587DBF">
              <w:t>выплаты специальной ежемесячной денежной выплаты работникам медицинских и иных организаций при исполнении ими трудовых обязанностей по оказанию медицинской помощи гражданам, у которых выявлена новая коронавирусная инфекция.</w:t>
            </w:r>
          </w:p>
        </w:tc>
      </w:tr>
    </w:tbl>
    <w:p w:rsidR="00EF25B4" w:rsidRPr="00587DBF" w:rsidRDefault="001D1AD8" w:rsidP="00D93DFC">
      <w:pPr>
        <w:pStyle w:val="3"/>
        <w:rPr>
          <w:sz w:val="24"/>
        </w:rPr>
      </w:pPr>
      <w:bookmarkStart w:id="37" w:name="_Ref54775865"/>
      <w:bookmarkStart w:id="38" w:name="_Toc57194117"/>
      <w:r w:rsidRPr="00587DBF">
        <w:rPr>
          <w:sz w:val="24"/>
        </w:rPr>
        <w:t>Справочник</w:t>
      </w:r>
      <w:r w:rsidR="00A312F0" w:rsidRPr="00587DBF">
        <w:rPr>
          <w:sz w:val="24"/>
        </w:rPr>
        <w:t xml:space="preserve"> причин </w:t>
      </w:r>
      <w:r w:rsidRPr="00587DBF">
        <w:rPr>
          <w:sz w:val="24"/>
        </w:rPr>
        <w:t>перерасчёта</w:t>
      </w:r>
      <w:r w:rsidR="00762AA6" w:rsidRPr="00587DBF">
        <w:rPr>
          <w:sz w:val="24"/>
        </w:rPr>
        <w:t xml:space="preserve"> RecalcReasonType</w:t>
      </w:r>
      <w:bookmarkEnd w:id="37"/>
      <w:bookmarkEnd w:id="38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609"/>
        <w:gridCol w:w="8483"/>
      </w:tblGrid>
      <w:tr w:rsidR="00A312F0" w:rsidRPr="00587DBF" w:rsidTr="007A5F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36"/>
          <w:tblHeader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Код проверки</w:t>
            </w:r>
          </w:p>
        </w:tc>
        <w:tc>
          <w:tcPr>
            <w:tcW w:w="4203" w:type="pct"/>
            <w:hideMark/>
          </w:tcPr>
          <w:p w:rsidR="00A312F0" w:rsidRPr="00587DBF" w:rsidRDefault="00A312F0" w:rsidP="00D93DFC">
            <w:pPr>
              <w:pStyle w:val="aff2"/>
              <w:spacing w:before="144" w:after="144"/>
              <w:jc w:val="center"/>
            </w:pPr>
            <w:r w:rsidRPr="00587DBF">
              <w:t>Текст сообщения</w:t>
            </w:r>
          </w:p>
        </w:tc>
      </w:tr>
      <w:tr w:rsidR="00A312F0" w:rsidRPr="00587DBF" w:rsidTr="007A5F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48"/>
        </w:trPr>
        <w:tc>
          <w:tcPr>
            <w:tcW w:w="797" w:type="pct"/>
            <w:hideMark/>
          </w:tcPr>
          <w:p w:rsidR="00A312F0" w:rsidRPr="00587DBF" w:rsidRDefault="00A312F0" w:rsidP="00D93DFC">
            <w:pPr>
              <w:pStyle w:val="aff2"/>
            </w:pPr>
            <w:r w:rsidRPr="00587DBF">
              <w:t>1</w:t>
            </w:r>
          </w:p>
        </w:tc>
        <w:tc>
          <w:tcPr>
            <w:tcW w:w="4203" w:type="pct"/>
            <w:hideMark/>
          </w:tcPr>
          <w:p w:rsidR="00A312F0" w:rsidRPr="00587DBF" w:rsidRDefault="007A5FED" w:rsidP="00D93DFC">
            <w:pPr>
              <w:pStyle w:val="aff2"/>
            </w:pPr>
            <w:r w:rsidRPr="00587DBF">
              <w:t xml:space="preserve">Представлены дополнительные сведения о выплатах в </w:t>
            </w:r>
            <w:r w:rsidR="001D1AD8" w:rsidRPr="00587DBF">
              <w:t>расчётном</w:t>
            </w:r>
            <w:r w:rsidRPr="00587DBF">
              <w:t xml:space="preserve"> периоде;</w:t>
            </w:r>
          </w:p>
        </w:tc>
      </w:tr>
      <w:tr w:rsidR="00A312F0" w:rsidRPr="00587DBF" w:rsidTr="007A5FED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648"/>
        </w:trPr>
        <w:tc>
          <w:tcPr>
            <w:tcW w:w="797" w:type="pct"/>
          </w:tcPr>
          <w:p w:rsidR="00A312F0" w:rsidRPr="00587DBF" w:rsidRDefault="00A312F0" w:rsidP="00D93DFC">
            <w:pPr>
              <w:pStyle w:val="aff2"/>
            </w:pPr>
            <w:r w:rsidRPr="00587DBF">
              <w:t>6</w:t>
            </w:r>
          </w:p>
        </w:tc>
        <w:tc>
          <w:tcPr>
            <w:tcW w:w="4203" w:type="pct"/>
          </w:tcPr>
          <w:p w:rsidR="007A5FED" w:rsidRPr="00587DBF" w:rsidRDefault="00A312F0" w:rsidP="00D93DFC">
            <w:pPr>
              <w:pStyle w:val="aff2"/>
            </w:pPr>
            <w:r w:rsidRPr="00587DBF">
              <w:t>Иное</w:t>
            </w:r>
          </w:p>
        </w:tc>
      </w:tr>
    </w:tbl>
    <w:p w:rsidR="00A312F0" w:rsidRPr="00587DBF" w:rsidRDefault="00A312F0" w:rsidP="00D93DFC">
      <w:pPr>
        <w:pStyle w:val="3"/>
        <w:rPr>
          <w:sz w:val="24"/>
        </w:rPr>
      </w:pPr>
      <w:bookmarkStart w:id="39" w:name="_Toc57194118"/>
      <w:r w:rsidRPr="00587DBF">
        <w:rPr>
          <w:sz w:val="24"/>
        </w:rPr>
        <w:t>Справочник категорий работников</w:t>
      </w:r>
      <w:r w:rsidR="000F0A54" w:rsidRPr="00587DBF">
        <w:rPr>
          <w:sz w:val="24"/>
        </w:rPr>
        <w:t xml:space="preserve"> category</w:t>
      </w:r>
      <w:bookmarkEnd w:id="39"/>
    </w:p>
    <w:p w:rsidR="00762AA6" w:rsidRPr="00587DBF" w:rsidRDefault="00762AA6" w:rsidP="00D93DFC">
      <w:pPr>
        <w:pStyle w:val="4"/>
        <w:rPr>
          <w:sz w:val="24"/>
        </w:rPr>
      </w:pPr>
      <w:bookmarkStart w:id="40" w:name="_Toc57194119"/>
      <w:r w:rsidRPr="00587DBF">
        <w:rPr>
          <w:sz w:val="24"/>
        </w:rPr>
        <w:t>Категории медицинских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=99</w:t>
      </w:r>
      <w:bookmarkEnd w:id="40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201"/>
        <w:gridCol w:w="7672"/>
        <w:gridCol w:w="1219"/>
      </w:tblGrid>
      <w:tr w:rsidR="00D66BA2" w:rsidRPr="00951F5D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tblHeader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Код категории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Категория работника (полностью) в соответствии с ПП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  <w:spacing w:before="144" w:after="144"/>
            </w:pPr>
            <w:r w:rsidRPr="00951F5D">
              <w:t>Выплата за нормо- смену, руб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скорую медицинскую помощь,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специализированную медицинскую помощь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 патолого-анатомического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Врач,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Медицинский работник с высшим (немедицинским) образованием, оказывающий специализированную медицинскую помощь в </w:t>
            </w:r>
            <w:r w:rsidRPr="00951F5D">
              <w:lastRenderedPageBreak/>
              <w:t>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23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образованием, оказывающий первичную медико-санитарную помощь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 патолого-анатомического бюро (отделения медицинской организации), проводящий  патолого-анатомические исследования, связанные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3 880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Медицинский работник с высшим (немедицинским) образованием,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участвующий в оказании первичной медико-санитарной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Средний медицинский персонал патолого-анатомического бюро (отделения медицинской организации), проводящий (обеспечивающий условия для проведения) патолого-анатомические исследования, связанные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2 430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35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Средний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скорой медицинской помощи,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950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42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специализированной медицинской помощи в стационарных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43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обеспечивающий оказание первичной медико-санитарной медицинской помощи в амбулаторных условиях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44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 xml:space="preserve">Младший медицинский персонал патолого-анатомического бюро  (отделения медицинской организации) , обеспечивающий условия) для проведения патолого-анатомических исследований, связанных с новой коронавирусной инфекцией (COVID-19) 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lastRenderedPageBreak/>
              <w:t>45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Младший медицинский персонал, не оказывающий  медицинскую помощь по диагностике и лечению новой коронавирусной инфекции COVID-19, контактирующий с пациентом с установленным диагнозом новой коронавирусной инфекции COVID-19 при выполнении должностных обязанностей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51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Водитель машины выездной бригады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Водитель машины выездной бригады скорой медицинской помощи, занятый в организации, предоставляющей транспортные услуги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71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Член летного экипажа санитарной авиации, осуществляющий медицинскую эвакуацию пациентов 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81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Член летного экипажа санитарной авиации, занятый в организации, предоставляющей транспортные услуги осуществляющий медицинскую эвакуацию пациентовс новой коронавирусной инфекцией (COVID-19)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1 215</w:t>
            </w:r>
          </w:p>
        </w:tc>
      </w:tr>
      <w:tr w:rsidR="00D66BA2" w:rsidRPr="00951F5D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tcW w:w="595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91</w:t>
            </w:r>
          </w:p>
        </w:tc>
        <w:tc>
          <w:tcPr>
            <w:tcW w:w="3801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Фельдшер (медицинская сестра) по приему вызовов скорой медицинской помощи и передаче их выездным бригадам скорой медицинской помощи</w:t>
            </w:r>
          </w:p>
        </w:tc>
        <w:tc>
          <w:tcPr>
            <w:tcW w:w="604" w:type="pct"/>
            <w:hideMark/>
          </w:tcPr>
          <w:p w:rsidR="00D66BA2" w:rsidRPr="00951F5D" w:rsidRDefault="00D66BA2" w:rsidP="0042086A">
            <w:pPr>
              <w:pStyle w:val="aff2"/>
            </w:pPr>
            <w:r w:rsidRPr="00951F5D">
              <w:t>600</w:t>
            </w:r>
          </w:p>
        </w:tc>
      </w:tr>
    </w:tbl>
    <w:p w:rsidR="007A5FED" w:rsidRPr="00587DBF" w:rsidRDefault="007A5FED" w:rsidP="00D93DFC">
      <w:pPr>
        <w:pStyle w:val="a5"/>
        <w:rPr>
          <w:sz w:val="24"/>
        </w:rPr>
      </w:pPr>
    </w:p>
    <w:p w:rsidR="00A312F0" w:rsidRPr="00587DBF" w:rsidRDefault="00762AA6" w:rsidP="00D93DFC">
      <w:pPr>
        <w:pStyle w:val="4"/>
        <w:rPr>
          <w:sz w:val="24"/>
        </w:rPr>
      </w:pPr>
      <w:bookmarkStart w:id="41" w:name="_Toc57194120"/>
      <w:r w:rsidRPr="00587DBF">
        <w:rPr>
          <w:sz w:val="24"/>
        </w:rPr>
        <w:t>Категории социальных работников</w:t>
      </w:r>
      <w:r w:rsidR="00C53131" w:rsidRPr="00587DBF">
        <w:rPr>
          <w:sz w:val="24"/>
        </w:rPr>
        <w:t xml:space="preserve"> при </w:t>
      </w:r>
      <w:r w:rsidR="00C53131" w:rsidRPr="00587DBF">
        <w:rPr>
          <w:sz w:val="24"/>
          <w:lang w:val="en-US"/>
        </w:rPr>
        <w:t>docType</w:t>
      </w:r>
      <w:r w:rsidR="00C53131" w:rsidRPr="00587DBF">
        <w:rPr>
          <w:sz w:val="24"/>
        </w:rPr>
        <w:t>=98</w:t>
      </w:r>
      <w:bookmarkEnd w:id="41"/>
    </w:p>
    <w:tbl>
      <w:tblPr>
        <w:tblStyle w:val="aff3"/>
        <w:tblW w:w="5000" w:type="pct"/>
        <w:tblLayout w:type="fixed"/>
        <w:tblLook w:val="04E0" w:firstRow="1" w:lastRow="1" w:firstColumn="1" w:lastColumn="0" w:noHBand="0" w:noVBand="1"/>
      </w:tblPr>
      <w:tblGrid>
        <w:gridCol w:w="1361"/>
        <w:gridCol w:w="5954"/>
        <w:gridCol w:w="1419"/>
        <w:gridCol w:w="1358"/>
      </w:tblGrid>
      <w:tr w:rsidR="00D66BA2" w:rsidRPr="0048382A" w:rsidTr="0042086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66"/>
          <w:tblHeader/>
        </w:trPr>
        <w:tc>
          <w:tcPr>
            <w:tcW w:w="674" w:type="pct"/>
          </w:tcPr>
          <w:p w:rsidR="00D66BA2" w:rsidRPr="0048382A" w:rsidRDefault="00D66BA2" w:rsidP="0042086A">
            <w:pPr>
              <w:pStyle w:val="aff2"/>
              <w:spacing w:before="144" w:after="144"/>
            </w:pPr>
            <w:r w:rsidRPr="0048382A">
              <w:t>Код категории</w:t>
            </w:r>
          </w:p>
        </w:tc>
        <w:tc>
          <w:tcPr>
            <w:tcW w:w="2950" w:type="pct"/>
          </w:tcPr>
          <w:p w:rsidR="00D66BA2" w:rsidRPr="0048382A" w:rsidRDefault="00D66BA2" w:rsidP="0042086A">
            <w:pPr>
              <w:pStyle w:val="aff2"/>
              <w:spacing w:before="144" w:after="144"/>
            </w:pPr>
            <w:r w:rsidRPr="0048382A">
              <w:t>Категория работника (полностью) в соответствии с ПП</w:t>
            </w:r>
          </w:p>
        </w:tc>
        <w:tc>
          <w:tcPr>
            <w:tcW w:w="703" w:type="pct"/>
          </w:tcPr>
          <w:p w:rsidR="00D66BA2" w:rsidRDefault="00D66BA2" w:rsidP="0042086A">
            <w:pPr>
              <w:pStyle w:val="aff2"/>
              <w:spacing w:before="144" w:after="144"/>
            </w:pPr>
            <w:r w:rsidRPr="00DF741C">
              <w:t>Выплата за смену =14 дн, руб</w:t>
            </w:r>
            <w:r>
              <w:t xml:space="preserve"> если </w:t>
            </w:r>
            <w:r>
              <w:rPr>
                <w:lang w:val="en-US"/>
              </w:rPr>
              <w:t>CovidFlagType</w:t>
            </w:r>
            <w:r>
              <w:rPr>
                <w:lang w:eastAsia="en-US"/>
              </w:rPr>
              <w:t xml:space="preserve"> =0</w:t>
            </w:r>
          </w:p>
        </w:tc>
        <w:tc>
          <w:tcPr>
            <w:tcW w:w="674" w:type="pct"/>
          </w:tcPr>
          <w:p w:rsidR="00D66BA2" w:rsidRDefault="00D66BA2" w:rsidP="0042086A">
            <w:pPr>
              <w:pStyle w:val="aff2"/>
              <w:spacing w:before="144" w:after="144"/>
            </w:pPr>
            <w:r w:rsidRPr="00DF741C">
              <w:t>Выплата за смену =14 дн, руб</w:t>
            </w:r>
            <w:r>
              <w:t xml:space="preserve"> если </w:t>
            </w:r>
            <w:r w:rsidRPr="00F46A25">
              <w:rPr>
                <w:lang w:val="en-US" w:eastAsia="en-US"/>
              </w:rPr>
              <w:t>CovidFlagType</w:t>
            </w:r>
            <w:r w:rsidRPr="00336451">
              <w:rPr>
                <w:lang w:eastAsia="en-US"/>
              </w:rPr>
              <w:t xml:space="preserve"> </w:t>
            </w:r>
            <w:r>
              <w:rPr>
                <w:lang w:eastAsia="en-US"/>
              </w:rPr>
              <w:t>=1</w:t>
            </w:r>
          </w:p>
        </w:tc>
      </w:tr>
      <w:tr w:rsidR="00D66BA2" w:rsidRPr="0048382A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2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Врач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40 000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60 000</w:t>
            </w:r>
          </w:p>
        </w:tc>
      </w:tr>
      <w:tr w:rsidR="00D66BA2" w:rsidRPr="0048382A" w:rsidTr="0042086A">
        <w:trPr>
          <w:trHeight w:val="1722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</w:t>
            </w:r>
          </w:p>
        </w:tc>
        <w:tc>
          <w:tcPr>
            <w:tcW w:w="2950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Средний медицинский персонал, </w:t>
            </w:r>
            <w:r w:rsidRPr="0048382A">
              <w:br/>
              <w:t>в том числе фельдшер, медицинский дезинфектор, лаборант, медицинская сестра по массажу, медицинская сестра процедурной, медицинская сестра по физиотерапии, старшая медицинская сестра, инструктор по лечебной физкультуре, инструктор-методист по лечебной физкультуре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35 000</w:t>
            </w:r>
          </w:p>
        </w:tc>
      </w:tr>
      <w:tr w:rsidR="00D66BA2" w:rsidRPr="0048382A" w:rsidTr="0042086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570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lastRenderedPageBreak/>
              <w:t>3</w:t>
            </w:r>
          </w:p>
        </w:tc>
        <w:tc>
          <w:tcPr>
            <w:tcW w:w="2950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Социальный работник, специалист по социальной работе, специалист по работе с семьей, специалист по реабилитационной работе в социальной сфере, психолог в социальной сфере, педагогический работник, </w:t>
            </w:r>
            <w:r w:rsidRPr="0048382A">
              <w:br/>
              <w:t>в том числе воспитатель, инструктор по труду, логопед, музыкальный руководитель, педагог-библиотекарь, педагог-организатор, педагог-психолог, социальный педагог, педагог-дефектолог, учитель-логопед, административно-управленческий персонал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35 000</w:t>
            </w:r>
          </w:p>
        </w:tc>
      </w:tr>
      <w:tr w:rsidR="00D66BA2" w:rsidRPr="0048382A" w:rsidTr="0042086A">
        <w:trPr>
          <w:trHeight w:val="1800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4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 xml:space="preserve">Младший медицинскоий персонал, в том числе сестра-хозяйка, санитар, сиделка (помощник по уходу), - в случае невыявления в стационарной организации социального обслуживания, стационарном отделении новой коронавирусной инфекции (COVID-19) 15 тыс. рублей, в случае выявления - 20 тыс. рублей 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15 000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20 000</w:t>
            </w:r>
          </w:p>
        </w:tc>
      </w:tr>
      <w:tr w:rsidR="00D66BA2" w:rsidRPr="0048382A" w:rsidTr="0042086A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456"/>
        </w:trPr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5</w:t>
            </w:r>
          </w:p>
        </w:tc>
        <w:tc>
          <w:tcPr>
            <w:tcW w:w="2950" w:type="pct"/>
            <w:noWrap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Технический персонал, персонал, занятый на иных должностях</w:t>
            </w:r>
          </w:p>
        </w:tc>
        <w:tc>
          <w:tcPr>
            <w:tcW w:w="703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10 000</w:t>
            </w:r>
          </w:p>
        </w:tc>
        <w:tc>
          <w:tcPr>
            <w:tcW w:w="674" w:type="pct"/>
            <w:hideMark/>
          </w:tcPr>
          <w:p w:rsidR="00D66BA2" w:rsidRPr="0048382A" w:rsidRDefault="00D66BA2" w:rsidP="0042086A">
            <w:pPr>
              <w:pStyle w:val="aff2"/>
            </w:pPr>
            <w:r w:rsidRPr="0048382A">
              <w:t>15 000</w:t>
            </w:r>
          </w:p>
        </w:tc>
      </w:tr>
    </w:tbl>
    <w:p w:rsidR="006442A9" w:rsidRPr="00587DBF" w:rsidRDefault="006442A9" w:rsidP="00D93DFC">
      <w:pPr>
        <w:pStyle w:val="a5"/>
        <w:rPr>
          <w:sz w:val="24"/>
        </w:rPr>
      </w:pPr>
    </w:p>
    <w:p w:rsidR="00762AA6" w:rsidRPr="00587DBF" w:rsidRDefault="00C53131" w:rsidP="00D93DFC">
      <w:pPr>
        <w:pStyle w:val="3"/>
        <w:rPr>
          <w:sz w:val="24"/>
        </w:rPr>
      </w:pPr>
      <w:bookmarkStart w:id="42" w:name="_Toc57194121"/>
      <w:r w:rsidRPr="00587DBF">
        <w:rPr>
          <w:sz w:val="24"/>
        </w:rPr>
        <w:t>Справочник типов выплат</w:t>
      </w:r>
      <w:r w:rsidR="00B10E92" w:rsidRPr="00587DBF">
        <w:rPr>
          <w:sz w:val="24"/>
        </w:rPr>
        <w:t xml:space="preserve"> </w:t>
      </w:r>
      <w:r w:rsidR="00B10E92" w:rsidRPr="00587DBF">
        <w:rPr>
          <w:sz w:val="24"/>
          <w:lang w:val="en-US"/>
        </w:rPr>
        <w:t>PaymentTypeType</w:t>
      </w:r>
      <w:bookmarkEnd w:id="42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360"/>
        <w:gridCol w:w="8732"/>
      </w:tblGrid>
      <w:tr w:rsidR="00E863E6" w:rsidRPr="00587DBF" w:rsidTr="00E863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 xml:space="preserve">Код 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  <w:spacing w:before="144" w:after="144"/>
            </w:pPr>
            <w:r w:rsidRPr="00587DBF">
              <w:t>Текст сообщения</w:t>
            </w:r>
          </w:p>
        </w:tc>
      </w:tr>
      <w:tr w:rsidR="00E863E6" w:rsidRPr="00587DBF" w:rsidTr="00E863E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1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(расчетный счет)</w:t>
            </w:r>
            <w:r w:rsidRPr="00587DBF">
              <w:t>;</w:t>
            </w:r>
          </w:p>
        </w:tc>
      </w:tr>
      <w:tr w:rsidR="00E863E6" w:rsidRPr="00587DBF" w:rsidTr="00E863E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</w:trPr>
        <w:tc>
          <w:tcPr>
            <w:tcW w:w="674" w:type="pct"/>
          </w:tcPr>
          <w:p w:rsidR="00E863E6" w:rsidRPr="00587DBF" w:rsidRDefault="00E863E6" w:rsidP="00D93DFC">
            <w:pPr>
              <w:pStyle w:val="aff2"/>
            </w:pPr>
            <w:r w:rsidRPr="00587DBF">
              <w:t>2</w:t>
            </w:r>
          </w:p>
        </w:tc>
        <w:tc>
          <w:tcPr>
            <w:tcW w:w="4326" w:type="pct"/>
          </w:tcPr>
          <w:p w:rsidR="00E863E6" w:rsidRPr="00587DBF" w:rsidRDefault="00E863E6" w:rsidP="00D93DFC">
            <w:pPr>
              <w:pStyle w:val="aff2"/>
            </w:pPr>
            <w:r w:rsidRPr="00587DBF">
              <w:t>Б</w:t>
            </w:r>
            <w:r w:rsidRPr="00587DBF">
              <w:rPr>
                <w:lang w:val="en-US"/>
              </w:rPr>
              <w:t>анковский счет (карта МИР)</w:t>
            </w:r>
            <w:r w:rsidRPr="00587DBF">
              <w:t>.</w:t>
            </w:r>
          </w:p>
        </w:tc>
      </w:tr>
    </w:tbl>
    <w:p w:rsidR="00E863E6" w:rsidRPr="00587DBF" w:rsidRDefault="00E863E6" w:rsidP="00D93DFC">
      <w:pPr>
        <w:pStyle w:val="a5"/>
        <w:rPr>
          <w:sz w:val="24"/>
        </w:rPr>
      </w:pPr>
    </w:p>
    <w:p w:rsidR="00B10E92" w:rsidRPr="00587DBF" w:rsidRDefault="006742A7" w:rsidP="00D93DFC">
      <w:pPr>
        <w:pStyle w:val="3"/>
        <w:rPr>
          <w:sz w:val="24"/>
        </w:rPr>
      </w:pPr>
      <w:bookmarkStart w:id="43" w:name="_Toc57194122"/>
      <w:r w:rsidRPr="00587DBF">
        <w:rPr>
          <w:sz w:val="24"/>
        </w:rPr>
        <w:t>Допустимые значения</w:t>
      </w:r>
      <w:r w:rsidR="00B10E92" w:rsidRPr="00587DBF">
        <w:rPr>
          <w:sz w:val="24"/>
        </w:rPr>
        <w:t xml:space="preserve"> районных коэффициентов KfRegType</w:t>
      </w:r>
      <w:bookmarkEnd w:id="43"/>
    </w:p>
    <w:tbl>
      <w:tblPr>
        <w:tblStyle w:val="aff3"/>
        <w:tblW w:w="5000" w:type="pct"/>
        <w:tblLook w:val="04E0" w:firstRow="1" w:lastRow="1" w:firstColumn="1" w:lastColumn="0" w:noHBand="0" w:noVBand="1"/>
      </w:tblPr>
      <w:tblGrid>
        <w:gridCol w:w="10092"/>
      </w:tblGrid>
      <w:tr w:rsidR="006742A7" w:rsidRPr="00587DBF" w:rsidTr="006742A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7"/>
          <w:tblHeader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  <w:spacing w:before="144" w:after="144"/>
            </w:pPr>
            <w:r w:rsidRPr="00587DBF">
              <w:t>Значение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2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95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9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85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8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75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7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65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lastRenderedPageBreak/>
              <w:t>1.</w:t>
            </w:r>
            <w:r w:rsidR="006742A7" w:rsidRPr="00587DBF">
              <w:t>6</w:t>
            </w:r>
          </w:p>
        </w:tc>
      </w:tr>
      <w:tr w:rsidR="006742A7" w:rsidRPr="00587DBF" w:rsidTr="006742A7">
        <w:trPr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55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60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5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45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4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35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3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25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2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15</w:t>
            </w:r>
          </w:p>
        </w:tc>
      </w:tr>
      <w:tr w:rsidR="006742A7" w:rsidRPr="00587DBF" w:rsidTr="006742A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1</w:t>
            </w:r>
          </w:p>
        </w:tc>
      </w:tr>
      <w:tr w:rsidR="006742A7" w:rsidRPr="00587DBF" w:rsidTr="006742A7">
        <w:trPr>
          <w:trHeight w:val="235"/>
        </w:trPr>
        <w:tc>
          <w:tcPr>
            <w:tcW w:w="5000" w:type="pct"/>
          </w:tcPr>
          <w:p w:rsidR="006742A7" w:rsidRPr="00587DBF" w:rsidRDefault="00BB1816" w:rsidP="001212CA">
            <w:pPr>
              <w:pStyle w:val="aff2"/>
            </w:pPr>
            <w:r>
              <w:t>1.</w:t>
            </w:r>
            <w:r w:rsidR="006742A7" w:rsidRPr="00587DBF">
              <w:t>05</w:t>
            </w:r>
          </w:p>
        </w:tc>
      </w:tr>
      <w:tr w:rsidR="006742A7" w:rsidRPr="00587DBF" w:rsidTr="006742A7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235"/>
        </w:trPr>
        <w:tc>
          <w:tcPr>
            <w:tcW w:w="5000" w:type="pct"/>
          </w:tcPr>
          <w:p w:rsidR="006742A7" w:rsidRPr="00587DBF" w:rsidRDefault="006742A7" w:rsidP="001212CA">
            <w:pPr>
              <w:pStyle w:val="aff2"/>
            </w:pPr>
            <w:r w:rsidRPr="00587DBF">
              <w:t>1</w:t>
            </w:r>
          </w:p>
        </w:tc>
      </w:tr>
    </w:tbl>
    <w:p w:rsidR="00480BDB" w:rsidRPr="00D66BA2" w:rsidRDefault="00480BDB" w:rsidP="008B1DF2">
      <w:pPr>
        <w:spacing w:line="240" w:lineRule="auto"/>
        <w:ind w:firstLine="0"/>
        <w:jc w:val="left"/>
        <w:rPr>
          <w:sz w:val="24"/>
          <w:lang w:val="en-US"/>
        </w:rPr>
      </w:pPr>
    </w:p>
    <w:p w:rsidR="000F1D07" w:rsidRPr="00587DBF" w:rsidRDefault="008B1DF2" w:rsidP="008B1DF2">
      <w:pPr>
        <w:spacing w:line="240" w:lineRule="auto"/>
        <w:ind w:firstLine="0"/>
        <w:jc w:val="left"/>
        <w:rPr>
          <w:color w:val="auto"/>
          <w:sz w:val="24"/>
        </w:rPr>
      </w:pPr>
      <w:r w:rsidRPr="00587DBF">
        <w:rPr>
          <w:sz w:val="24"/>
        </w:rPr>
        <w:br w:type="page"/>
      </w:r>
    </w:p>
    <w:p w:rsidR="001E41E3" w:rsidRPr="00587DBF" w:rsidRDefault="00603945" w:rsidP="001E41E3">
      <w:pPr>
        <w:pStyle w:val="1"/>
        <w:rPr>
          <w:sz w:val="24"/>
        </w:rPr>
      </w:pPr>
      <w:bookmarkStart w:id="44" w:name="Bookmark20"/>
      <w:bookmarkStart w:id="45" w:name="_Toc57194123"/>
      <w:bookmarkEnd w:id="44"/>
      <w:r w:rsidRPr="00587DBF">
        <w:rPr>
          <w:sz w:val="24"/>
          <w:lang w:val="en-US"/>
        </w:rPr>
        <w:lastRenderedPageBreak/>
        <w:t>X</w:t>
      </w:r>
      <w:r w:rsidR="00AB3EB9" w:rsidRPr="00587DBF">
        <w:rPr>
          <w:sz w:val="24"/>
          <w:lang w:val="en-US"/>
        </w:rPr>
        <w:t>ML</w:t>
      </w:r>
      <w:r w:rsidR="00AB3EB9" w:rsidRPr="00587DBF">
        <w:rPr>
          <w:sz w:val="24"/>
        </w:rPr>
        <w:t>-</w:t>
      </w:r>
      <w:r w:rsidR="00363683" w:rsidRPr="00587DBF">
        <w:rPr>
          <w:sz w:val="24"/>
        </w:rPr>
        <w:t>схемы</w:t>
      </w:r>
      <w:r w:rsidR="00AB3EB9" w:rsidRPr="00587DBF">
        <w:rPr>
          <w:sz w:val="24"/>
        </w:rPr>
        <w:t xml:space="preserve"> и пример</w:t>
      </w:r>
      <w:r w:rsidR="00363683" w:rsidRPr="00587DBF">
        <w:rPr>
          <w:sz w:val="24"/>
        </w:rPr>
        <w:t>ы</w:t>
      </w:r>
      <w:r w:rsidR="00AB3EB9" w:rsidRPr="00587DBF">
        <w:rPr>
          <w:sz w:val="24"/>
        </w:rPr>
        <w:t xml:space="preserve"> файл</w:t>
      </w:r>
      <w:r w:rsidR="00363683" w:rsidRPr="00587DBF">
        <w:rPr>
          <w:sz w:val="24"/>
        </w:rPr>
        <w:t>ов</w:t>
      </w:r>
      <w:bookmarkEnd w:id="45"/>
    </w:p>
    <w:p w:rsidR="00713FEA" w:rsidRPr="00587DBF" w:rsidRDefault="00363683" w:rsidP="00EB1EAF">
      <w:pPr>
        <w:pStyle w:val="2"/>
        <w:rPr>
          <w:sz w:val="24"/>
        </w:rPr>
      </w:pPr>
      <w:bookmarkStart w:id="46" w:name="_Toc57194124"/>
      <w:bookmarkStart w:id="47" w:name="_Ref55226748"/>
      <w:r w:rsidRPr="00587DBF">
        <w:rPr>
          <w:sz w:val="24"/>
        </w:rPr>
        <w:t>Реестр сведений</w:t>
      </w:r>
      <w:bookmarkEnd w:id="46"/>
    </w:p>
    <w:p w:rsidR="00EB1EAF" w:rsidRPr="00587DBF" w:rsidRDefault="00AB3EB9" w:rsidP="00713FEA">
      <w:pPr>
        <w:pStyle w:val="3"/>
        <w:rPr>
          <w:sz w:val="24"/>
        </w:rPr>
      </w:pPr>
      <w:bookmarkStart w:id="48" w:name="_Toc57194125"/>
      <w:r w:rsidRPr="00587DBF">
        <w:rPr>
          <w:sz w:val="24"/>
          <w:lang w:val="en-US"/>
        </w:rPr>
        <w:t>XML</w:t>
      </w:r>
      <w:r w:rsidRPr="00587DBF">
        <w:rPr>
          <w:sz w:val="24"/>
        </w:rPr>
        <w:t>-схема</w:t>
      </w:r>
      <w:bookmarkEnd w:id="47"/>
      <w:bookmarkEnd w:id="48"/>
      <w:r w:rsidR="00363683" w:rsidRPr="00587DBF">
        <w:rPr>
          <w:sz w:val="24"/>
        </w:rPr>
        <w:t xml:space="preserve"> 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>&lt;?xml version="1.0" encoding="UTF-8"?&gt;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>&lt;xs:schema xmlns:xs="http://www.w3.org/2001/XMLSchema" xmlns="http://www.fss.ru/integration/types/pvso/quarantine/covidworkerregistr/v01" targetNamespace="http://www.fss.ru/integration/types/pvso/quarantine/covidworkerregistr/v01" elementFormDefault="qualified"&gt;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name="submitCovidWorkerRegistrRequest"&gt;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реестра сведений о получателях специальных социальных выплат&lt;/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&lt;xs:extension base="SubmitCovidWorkerRegistrRequestListType"&gt;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name="software"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value="255"/&gt;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name="versionSoftware"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name="author"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value="120"/&gt;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name="phone"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value="30"/&gt;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name="email"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value="40"/&gt;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name="emplKpp" type="KppType"/&gt;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name="emplInn" type="InnType" use="required"/&gt;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name="emplOgrn" type="OgrnType"/&gt;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name="emplRegnum" type="RegnumType" use="required"/&gt;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name="docType" type="xs:integer" use="required"&gt;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Вид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name="covid" type="CovidFlagType"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Признак выявления COVID-19 в организации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name="dt1" type="xs:date"&gt;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Начало отчётного периода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Первый день месяца за который начисляется специальная выплата. </w:t>
      </w:r>
      <w:r w:rsidRPr="008B3E51">
        <w:rPr>
          <w:sz w:val="24"/>
          <w:lang w:val="en-US" w:eastAsia="en-US"/>
        </w:rPr>
        <w:t>Не заполняется, если holidayFlag=1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name="dt2" type="xs:date" 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98: Окончание отчётного периода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99: Не заполняется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name="holidayFlag" type="HolidayFlagType"  use="required"&gt;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Признак оплаты праздничных дней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name="hdt1" type="xs:date"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Не заполняется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Начало периода двойной оплаты. Заполняется, если </w:t>
      </w:r>
      <w:r w:rsidRPr="008B3E51">
        <w:rPr>
          <w:sz w:val="24"/>
          <w:lang w:val="en-US" w:eastAsia="en-US"/>
        </w:rPr>
        <w:t>holidayFlag</w:t>
      </w:r>
      <w:r w:rsidRPr="008B3E51">
        <w:rPr>
          <w:sz w:val="24"/>
          <w:lang w:eastAsia="en-US"/>
        </w:rPr>
        <w:t>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&lt;xs:attribute name="hdt2" type="xs:date" 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98: Не заполняется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 xml:space="preserve">99: Окончание  периода двойной оплаты. Заполняется, если </w:t>
      </w:r>
      <w:r w:rsidRPr="008B3E51">
        <w:rPr>
          <w:sz w:val="24"/>
          <w:lang w:val="en-US" w:eastAsia="en-US"/>
        </w:rPr>
        <w:t>holidayFlag</w:t>
      </w:r>
      <w:r w:rsidRPr="008B3E51">
        <w:rPr>
          <w:sz w:val="24"/>
          <w:lang w:eastAsia="en-US"/>
        </w:rPr>
        <w:t>=1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&lt;/xs:attribute&gt;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&lt;/xs:extension&gt;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name="submitCovidWorkerRegistrResponse" type="SubmitCovidWorkerRegistrResponseType"&gt;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lastRenderedPageBreak/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name="submitCovidWorkerRegistrResponseSedo"&gt;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через СЭДО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&lt;xs:extension base="SubmitCovidWorkerRegistrResponseType"&gt;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name="sedoInMsgUuid"&gt;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Идентификатор входящего сообщения СЭДО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&lt;/xs:extension&gt;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&lt;/xs:complexContent&gt;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name="specSocPaymentStatusRequest"&gt;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запроса на получение статусы выплаты&lt;/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name="reciveID"&gt;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ID отправления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&lt;xs:element name="specSocPaymentStatusResponse"&gt;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&lt;xs:documentation&gt;Структура ответа на получение статусы выплаты&lt;/xs:documentation&gt;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name="paymentStatusList" type="PaymentStatusListType"&gt;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Перечень данных по выплатам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name="SubmitCovidWorkerRegistrResponseType"&gt;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&gt;Структура для ответного сообщения с результатами обработки реестра&lt;/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name="dateTimeReceive" type="xs:dateTime"&gt;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Дата и время обработки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name="recriveID"&gt;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ID отправления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name="statusGeneral" type="StateType"&gt;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Статус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name="firstErrorList" type="ErrorListType"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Перечень ошибок при первичной проверке файла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name="protocol" type="ProtocolType"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Протокол выполнения ФЛК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name="SubmitCovidWorkerRegistrRequestListType"&gt;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name="row" type="CovidWorkerDoc" maxOccurs="999"&gt;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 xml:space="preserve">                        Информация выплате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name="CovidWorkerDoc"&gt;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name="commonDocInfo" type="CommonDocInfoType"&gt;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Общие сведения о документе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name="insuredData" type="InsuredDataType"&gt;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Данные получателя ССВ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name="employerData" type="EmployerDataType"&gt;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Данные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name="calculationData" type="CalculationDataType"&gt;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name="CommonDocInfoType"&gt;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Уникальный номер документа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name="typeInfo" type="xs:integer"&gt;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первичная информаци/перерасчет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name="primeBatchNo" minOccurs="0"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 xml:space="preserve">Уникальный номер первичного документа (если </w:t>
      </w:r>
      <w:r w:rsidRPr="008B3E51">
        <w:rPr>
          <w:sz w:val="24"/>
          <w:lang w:val="en-US" w:eastAsia="en-US"/>
        </w:rPr>
        <w:t>typeInfo</w:t>
      </w:r>
      <w:r w:rsidRPr="008B3E51">
        <w:rPr>
          <w:sz w:val="24"/>
          <w:lang w:eastAsia="en-US"/>
        </w:rPr>
        <w:t>=1)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name="recalcReasonCode" type="RecalcReasonType"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Причина перерасчета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name="respNo" type="xs:integer"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Извещение\отказ: номер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name="respDate" type="xs:date"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Извещение\отказ: Дата выдачи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name="InsuredDataType"&gt;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name="snils" type="SnilsType"&gt;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СНИЛС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name="firstName" type="FirstNameType"&gt;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Имя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name="lastName" type="LastNameType"&gt;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Фамилия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name="middleName" type="MiddleNameType"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Отчество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name="paymentType" type="PaymentTypeType"&gt;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Способ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name="accountBic" type="BicType"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 xml:space="preserve">                        БИК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name="accountName"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Наименование банка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value="80"/&gt;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name="account" type="AccountType"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Номер 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name="paycardNum" type="PaycardNumType"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Платежная карта: номер карты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name="birthday" type="xs:date"&gt;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Получатель ССВ: Дата рождения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name="EmployerDataType"&gt;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name="employer"&gt;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наименование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value="255"/&gt;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name="emplRegnum" type="RegnumType"&gt;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Работодатель: регистрационный номер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name="emplParentNum"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код подчиненности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name="emplInn" type="InnType"&gt;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Работодатель: ИНН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name="CalculationDataType"&gt;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name="calcShifts"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Данные для расчёта: Количество смен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&lt;xs:fractionDigits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&lt;xs:totalDigits value="3"/&gt;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name="calcDays" type="xs:integer"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Данные для расчёта: Количество дней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name="kfReg" type="KfRegType"&gt;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расчёта: Районный коэффициент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name="kfMultiplier" type="KfMultiplierType"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Данные для расчёта: Повышающий коэффициент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name="position"&gt;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Должность работника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value="100"/&gt;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name="category"&gt;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Категория работника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value="\d{1,2}"/&gt;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name="emplNote"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Комментарий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value="300"/&gt;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name="emplFlag" type="EmplFlagType" 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Признак «Совместительство»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name="ProtocolType"&gt;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name="failedList" type="FailedListType" minOccurs="0"&gt;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Перечень реестров которые не прошли логический контроль.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lastRenderedPageBreak/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name="FailedListType"&gt;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name="failedBatchNoDetail" type="FailedBatchNoDetailType" maxOccurs="unbounded"&gt;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Детализация ошибок для каждого реестра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name="FailedBatchNoDetailType"&gt;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        Номер реестра с номером строки в которой возникли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name="errorList" type="ErrorListType"&gt;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Перечень ошибок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name="ErrorListType"&gt;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name="error" type="ErrorType" maxOccurs="unbounded"&gt;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Код и текст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name="ErrorType"&gt;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name="errorCode"&gt;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Код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value="8"/&gt;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name="errorDescription"&gt;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    Текст ошибки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value="500"/&gt;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name="KfMultiplierType"&gt;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name="multiplierValue" type="KfMultiValueType"&gt;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Значение повышающего коэффициента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name="territoryCode"&gt;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Код территории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value="\d{4}"/&gt;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name="PaymentStatusListType"&gt;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name="paymentStatusDetail" type="PaymentStatusDetailType" minOccurs="0" maxOccurs="999"&gt;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Детализация статуса выплаты по каждому документу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&lt;xs:complexType name="PaymentStatusDetailType"&gt;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name="batchNo" type="BatchNoType"&gt;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Номер реестра с номером строки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name="stateDate" type="xs:date"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Дата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name="paymentSum"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Сумма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&lt;xs:fractionDigits value="2"/&gt;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&lt;xs:totalDigits value="12"/&gt;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&lt;xs:element name="paymentState" type="PayStateType" minOccurs="0"&gt;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Статус выплаты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&lt;/xs:element&gt;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&lt;/xs:sequence&gt;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&lt;/xs:complexType&gt;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name="FirstNameType"&gt;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Имя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name="LastNameType"&gt;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Фамилия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name="MiddleNameType"&gt;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Отчество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&lt;xs:maxLength value="60"/&gt;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&lt;xs:minLength value="1"/&gt;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name="SnilsType"&gt;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СНИЛС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value="\d{11}"/&gt;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name="InnType"&gt;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ИНН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value="\d{10,12}"/&gt;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name="KppType"&gt;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КПП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name="OgrnType"&gt;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ОГРН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value="\d{13,15}"/&gt;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name="RegnumType"&gt;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annotation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eastAsia="en-US"/>
        </w:rPr>
        <w:t xml:space="preserve">                Регистрационный номер работодателя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value="\d{10}"/&gt;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name="BicType"&gt;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БИК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name="AccountType"&gt;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счета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&lt;xs:length value="20"/&gt;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name="PaycardNumType"&gt;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карты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value="\d{16,19}"/&gt;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name="BatchNoType"&gt;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    Номер файла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 xml:space="preserve">            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base="xs:string"&gt;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&lt;xs:pattern value="[C]_\d{10}_(19|20)[0-9]{2}_[0|1][0-9]_[0-3][0-9]_\d{4}:\d{1,3}"/&gt;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name="RecalcReasonType"&gt;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&gt;Представлены дополнительные сведения о выплатах в расчетном периоде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 xml:space="preserve">                    </w:t>
      </w:r>
      <w:r w:rsidRPr="008B3E51">
        <w:rPr>
          <w:sz w:val="24"/>
          <w:lang w:val="en-US" w:eastAsia="en-US"/>
        </w:rPr>
        <w:t>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value="6"&gt;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&gt;Иное (указать на обороте справки)&lt;/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name="PaymentTypeType"&gt;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&lt;xs:documentation&gt;банковский счет (расчетный счет)&lt;/xs:documentation&gt;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&lt;xs:documentation&gt;банковский счет (карта МИР)&lt;/xs:documentation&gt;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&lt;xs:documentation&gt;обнаружены ошибки&lt;/xs:documentation&gt;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&lt;xs:documentation&gt;принят&lt;/xs:documentation&gt;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name="CovidFlagType"&gt;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&lt;xs:documentation&gt;Признак выявления COVID-19 в организации&lt;/xs:documentation&gt;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&lt;xs:documentation&gt;не выявлен&lt;/xs:documentation&gt;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&lt;xs:documentation&gt;выявлен&lt;/xs:documentation&gt;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name="EmplFlagType"&gt;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&lt;xs:documentation&gt;Признак «Совместительство»&lt;/xs:documentation&gt;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&lt;xs:documentation&gt;совместительство&lt;/xs:documentation&gt;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&lt;xs:documentation&gt;основное&lt;/xs:documentation&gt;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name="PayStateType"&gt;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&lt;xs:documentation&gt;Статус выплаты&lt;/xs:documentation&gt;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&lt;xs:documentation&gt;Отправлен на оплату&lt;/xs:documentation&gt;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&lt;xs:documentation&gt;Выплачен&lt;/xs:documentation&gt;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не прошла&lt;/xs:documentation&gt;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  <w:t>&lt;xs:simpleType name="KfRegType"&gt;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value="1.05"&gt;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&lt;xs:documentation&gt;1.05&lt;/xs:documentation&gt;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value="1.15"&gt;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&lt;xs:documentation&gt;1.15&lt;/xs:documentation&gt;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&lt;xs:documentation&gt;1.2&lt;/xs:documentation&gt;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value="1.25"&gt;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&lt;xs:documentation&gt;1.25&lt;/xs:documentation&gt;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&lt;xs:documentation&gt;1.3&lt;/xs:documentation&gt;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value="1.35"&gt;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&lt;xs:documentation&gt;1.35&lt;/xs:documentation&gt;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value="1.4"&gt;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&lt;xs:documentation&gt;1.4&lt;/xs:documentation&gt;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value="1.45"&gt;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&lt;xs:documentation&gt;1.45&lt;/xs:documentation&gt;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value="1.55"&gt;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&lt;xs:documentation&gt;1.55&lt;/xs:documentation&gt;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value="1.6"&gt;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&lt;xs:documentation&gt;1.6&lt;/xs:documentation&gt;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value="1.65"&gt;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&lt;xs:documentation&gt;1.65&lt;/xs:documentation&gt;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value="1.7"&gt;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&lt;xs:documentation&gt;1.7&lt;/xs:documentation&gt;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value="1.75"&gt;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&lt;xs:documentation&gt;1.75&lt;/xs:documentation&gt;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value="1.8"&gt;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&lt;xs:documentation&gt;1.8&lt;/xs:documentation&gt;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value="1.85"&gt;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&lt;xs:documentation&gt;1.85&lt;/xs:documentation&gt;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value="1.9"&gt;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&lt;xs:documentation&gt;1.9&lt;/xs:documentation&gt;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value="1.95"&gt;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&lt;xs:documentation&gt;1.95&lt;/xs:documentation&gt;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value="2"&gt;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&lt;xs:documentation&gt;2&lt;/xs:documentation&gt;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name="KfMultiValueType"&gt;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base="xs:decimal"&gt;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&lt;xs:documentation&gt;1&lt;/xs:documentation&gt;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value="0.8"&gt;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&lt;xs:documentation&gt;0.8&lt;/xs:documentation&gt;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value="0.5"&gt;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&lt;xs:documentation&gt;0.5&lt;/xs:documentation&gt;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lastRenderedPageBreak/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value="0.3"&gt;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&lt;xs:documentation&gt;0.3&lt;/xs:documentation&gt;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&lt;xs:simpleType name="HolidayFlagType"&gt;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eastAsia="en-US"/>
        </w:rPr>
        <w:t>&lt;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&gt;Признак оплаты праздничных дней&lt;/</w:t>
      </w:r>
      <w:r w:rsidRPr="008B3E51">
        <w:rPr>
          <w:sz w:val="24"/>
          <w:lang w:val="en-US" w:eastAsia="en-US"/>
        </w:rPr>
        <w:t>xs</w:t>
      </w:r>
      <w:r w:rsidRPr="008B3E51">
        <w:rPr>
          <w:sz w:val="24"/>
          <w:lang w:eastAsia="en-US"/>
        </w:rPr>
        <w:t>:</w:t>
      </w:r>
      <w:r w:rsidRPr="008B3E51">
        <w:rPr>
          <w:sz w:val="24"/>
          <w:lang w:val="en-US" w:eastAsia="en-US"/>
        </w:rPr>
        <w:t>documentation</w:t>
      </w:r>
      <w:r w:rsidRPr="008B3E51">
        <w:rPr>
          <w:sz w:val="24"/>
          <w:lang w:eastAsia="en-US"/>
        </w:rPr>
        <w:t>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eastAsia="en-US"/>
        </w:rPr>
        <w:tab/>
      </w:r>
      <w:r w:rsidRPr="008B3E51">
        <w:rPr>
          <w:sz w:val="24"/>
          <w:lang w:eastAsia="en-US"/>
        </w:rPr>
        <w:tab/>
      </w:r>
      <w:r w:rsidRPr="008B3E51">
        <w:rPr>
          <w:sz w:val="24"/>
          <w:lang w:val="en-US" w:eastAsia="en-US"/>
        </w:rPr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&lt;xs:restriction base="xs:integer"&gt;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value="0"&gt;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обычных рабочих дней&lt;/xs:documentation&gt;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&lt;xs:enumeration value="1"&gt;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&lt;xs:documentation&gt;оплата праздничных дней&lt;/xs:documentation&gt;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&lt;/xs:annotation&gt;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&lt;/xs:enumeration&gt;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</w:r>
      <w:r w:rsidRPr="008B3E51">
        <w:rPr>
          <w:sz w:val="24"/>
          <w:lang w:val="en-US" w:eastAsia="en-US"/>
        </w:rPr>
        <w:tab/>
        <w:t>&lt;/xs:restriction&gt;</w:t>
      </w:r>
    </w:p>
    <w:p w:rsidR="008B3E51" w:rsidRPr="008B3E51" w:rsidRDefault="008B3E51" w:rsidP="008B3E51">
      <w:pPr>
        <w:pStyle w:val="a5"/>
        <w:rPr>
          <w:sz w:val="24"/>
          <w:lang w:val="en-US" w:eastAsia="en-US"/>
        </w:rPr>
      </w:pPr>
      <w:r w:rsidRPr="008B3E51">
        <w:rPr>
          <w:sz w:val="24"/>
          <w:lang w:val="en-US" w:eastAsia="en-US"/>
        </w:rPr>
        <w:tab/>
        <w:t>&lt;/xs:simpleType&gt;</w:t>
      </w:r>
    </w:p>
    <w:p w:rsidR="00E863E6" w:rsidRPr="00424DF9" w:rsidRDefault="008B3E51" w:rsidP="008B3E51">
      <w:pPr>
        <w:pStyle w:val="a5"/>
        <w:rPr>
          <w:sz w:val="24"/>
        </w:rPr>
      </w:pPr>
      <w:r w:rsidRPr="008B3E51">
        <w:rPr>
          <w:sz w:val="24"/>
          <w:lang w:val="en-US" w:eastAsia="en-US"/>
        </w:rPr>
        <w:t>&lt;/xs:schema&gt;</w:t>
      </w:r>
    </w:p>
    <w:p w:rsidR="002207B4" w:rsidRPr="00587DBF" w:rsidRDefault="002207B4" w:rsidP="00713FEA">
      <w:pPr>
        <w:pStyle w:val="3"/>
        <w:rPr>
          <w:sz w:val="24"/>
        </w:rPr>
      </w:pPr>
      <w:bookmarkStart w:id="49" w:name="_Toc57194126"/>
      <w:r w:rsidRPr="00587DBF">
        <w:rPr>
          <w:sz w:val="24"/>
        </w:rPr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СВ из стороннего </w:t>
      </w:r>
      <w:r w:rsidR="00F9439A" w:rsidRPr="00587DBF">
        <w:rPr>
          <w:sz w:val="24"/>
        </w:rPr>
        <w:t>ПО</w:t>
      </w:r>
      <w:bookmarkEnd w:id="49"/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 w:rsidRPr="00424DF9">
        <w:rPr>
          <w:color w:val="auto"/>
          <w:sz w:val="24"/>
          <w:lang w:val="en-US"/>
        </w:rPr>
        <w:t>&lt;submitCovidWorkerRegistrRequest author="fio" dt1="2020-10-08" dt2="2020-10-23"  hdt1="2020-12-13" hdt2="2020-12-14" holidayFlag="1" docType="99" covid="0" email="pochta" emplInn="7507000106" emplKpp="750701001" emplOgrn="1027739443236" emplRegnum="7700000003" phone="22-9999" name="имя реестра"&gt;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&lt;row&gt;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&lt;commonDocInfo&gt;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&lt;typeInfo&gt;1&lt;/typeInfo&gt;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&lt;docType&gt;99&lt;/docType&gt;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&lt;primeBatchNo&gt;C_7791343453_2020_09_12_0001:999&lt;/primeBatchNo&gt;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&lt;/commonDocInfo&gt;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&lt;insuredData&gt;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&lt;snils&gt;00000000001&lt;/snils&gt;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&lt;firstName&gt;Имя&lt;/firstName&gt;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lastRenderedPageBreak/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&lt;lastName&gt;Фамилия&lt;/lastName&gt;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&lt;paymentType&gt;1&lt;/paymentType&gt;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&lt;accountBic&gt;999999999&lt;/accountBic&gt;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&lt;accountName&gt;Банк имя&lt;/accountName&gt;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&lt;account&gt;89895000800000999996&lt;/account&gt;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&lt;birthday&gt;1980-10-01&lt;/birthday&gt;</w:t>
      </w:r>
    </w:p>
    <w:p w:rsidR="00424DF9" w:rsidRPr="00424DF9" w:rsidRDefault="00424DF9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Pr="00424DF9">
        <w:rPr>
          <w:color w:val="auto"/>
          <w:sz w:val="24"/>
          <w:lang w:val="en-US"/>
        </w:rPr>
        <w:t>&lt;/insuredData&gt;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&lt;employerData&gt;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&lt;employer&gt;Г. КРАСНОЯРСК, УЛ. АК. ПАВЛОВА,   Д. 4, СТР. 7&lt;/employer&gt;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&lt;emplRegnum&gt;7700000003&lt;/emplRegnum&gt;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&lt;emplInn&gt;7507000106&lt;/emplInn&gt;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&lt;/employerData&gt;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&lt;calculationData&gt;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&lt;calcShifts&gt;2&lt;/calcShifts&gt;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&lt;territoryCode&gt;0701&lt;/territoryCode&gt;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&lt;kfReg&gt;1&lt;/kfReg&gt;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&lt;category&gt;5&lt;/category&gt;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&lt;position&gt;должность&lt;/position&gt;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&lt;emplFlag&gt;1&lt;/emplFlag&gt;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&lt;/calculationData&gt;</w:t>
      </w:r>
    </w:p>
    <w:p w:rsidR="00424DF9" w:rsidRPr="00424DF9" w:rsidRDefault="00D52A73" w:rsidP="00424DF9">
      <w:pPr>
        <w:ind w:firstLine="0"/>
        <w:rPr>
          <w:color w:val="auto"/>
          <w:sz w:val="24"/>
          <w:lang w:val="en-US"/>
        </w:rPr>
      </w:pPr>
      <w:r>
        <w:rPr>
          <w:color w:val="auto"/>
          <w:sz w:val="24"/>
          <w:lang w:val="en-US"/>
        </w:rPr>
        <w:tab/>
      </w:r>
      <w:r w:rsidR="00424DF9" w:rsidRPr="00424DF9">
        <w:rPr>
          <w:color w:val="auto"/>
          <w:sz w:val="24"/>
          <w:lang w:val="en-US"/>
        </w:rPr>
        <w:t>&lt;/row&gt;</w:t>
      </w:r>
    </w:p>
    <w:p w:rsidR="009D1087" w:rsidRPr="00480BDB" w:rsidRDefault="00424DF9" w:rsidP="00424DF9">
      <w:pPr>
        <w:ind w:firstLine="0"/>
        <w:rPr>
          <w:sz w:val="24"/>
          <w:lang w:val="en-US"/>
        </w:rPr>
      </w:pPr>
      <w:r w:rsidRPr="00424DF9">
        <w:rPr>
          <w:color w:val="auto"/>
          <w:sz w:val="24"/>
          <w:lang w:val="en-US"/>
        </w:rPr>
        <w:t>&lt;/submitCovidWorkerRegistrRequest&gt;</w:t>
      </w:r>
    </w:p>
    <w:p w:rsidR="00713FEA" w:rsidRPr="00587DBF" w:rsidRDefault="00713FEA" w:rsidP="00713FEA">
      <w:pPr>
        <w:pStyle w:val="2"/>
        <w:rPr>
          <w:sz w:val="24"/>
        </w:rPr>
      </w:pPr>
      <w:bookmarkStart w:id="50" w:name="_Toc57194127"/>
      <w:r w:rsidRPr="00587DBF">
        <w:rPr>
          <w:sz w:val="24"/>
        </w:rPr>
        <w:t>Справочник получателей</w:t>
      </w:r>
      <w:bookmarkEnd w:id="50"/>
    </w:p>
    <w:p w:rsidR="00446065" w:rsidRPr="00587DBF" w:rsidRDefault="00446065" w:rsidP="00446065">
      <w:pPr>
        <w:pStyle w:val="a5"/>
        <w:rPr>
          <w:sz w:val="24"/>
        </w:rPr>
      </w:pPr>
    </w:p>
    <w:p w:rsidR="00713FEA" w:rsidRPr="00587DBF" w:rsidRDefault="00713FEA" w:rsidP="00713FEA">
      <w:pPr>
        <w:pStyle w:val="3"/>
        <w:rPr>
          <w:sz w:val="24"/>
        </w:rPr>
      </w:pPr>
      <w:bookmarkStart w:id="51" w:name="_Toc57194128"/>
      <w:r w:rsidRPr="00587DBF">
        <w:rPr>
          <w:sz w:val="24"/>
        </w:rPr>
        <w:t xml:space="preserve">Пример </w:t>
      </w:r>
      <w:r w:rsidRPr="00587DBF">
        <w:rPr>
          <w:sz w:val="24"/>
          <w:lang w:val="en-US"/>
        </w:rPr>
        <w:t>XML</w:t>
      </w:r>
      <w:r w:rsidRPr="00587DBF">
        <w:rPr>
          <w:sz w:val="24"/>
        </w:rPr>
        <w:t xml:space="preserve"> для загрузки в АРМ СВ из стороннего ПО</w:t>
      </w:r>
      <w:bookmarkEnd w:id="51"/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>&lt;insuredData&gt;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  <w:t>&lt;row&gt;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&lt;snils&gt;00000000001&lt;/snils&gt;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&lt;firstName&gt;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>&lt;/firstName&gt;</w:t>
      </w:r>
    </w:p>
    <w:p w:rsidR="007D6D3D" w:rsidRPr="00587DBF" w:rsidRDefault="00D52A73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&lt;lastName&gt;</w:t>
      </w:r>
      <w:r w:rsidR="007D6D3D" w:rsidRPr="00587DBF">
        <w:rPr>
          <w:sz w:val="24"/>
        </w:rPr>
        <w:t>Фамилия</w:t>
      </w:r>
      <w:r w:rsidR="007D6D3D" w:rsidRPr="00587DBF">
        <w:rPr>
          <w:sz w:val="24"/>
          <w:lang w:val="en-US"/>
        </w:rPr>
        <w:t>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&lt;middleName&gt;</w:t>
      </w:r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>&lt;/middleName&gt;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&lt;paymentType&gt;1&lt;/paymentType&gt;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&lt;accountBic&gt;777777777&lt;/accountBic&gt;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</w:t>
      </w:r>
      <w:r w:rsidR="007D6D3D" w:rsidRPr="00587DBF">
        <w:rPr>
          <w:sz w:val="24"/>
        </w:rPr>
        <w:t>банка</w:t>
      </w:r>
      <w:r w:rsidR="007D6D3D" w:rsidRPr="00587DBF">
        <w:rPr>
          <w:sz w:val="24"/>
          <w:lang w:val="en-US"/>
        </w:rPr>
        <w:t xml:space="preserve"> 2&lt;/accountName&gt;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&lt;account&gt;57777555555555553333&lt;/account&gt;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 xml:space="preserve">&lt;birthday&gt;1980-10-01&lt;/birthday&gt;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&lt;position&gt;</w:t>
      </w:r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&lt;paycardNum&gt;99880088&lt;/paycardNum&gt;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&lt;/row&gt;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lastRenderedPageBreak/>
        <w:tab/>
        <w:t>&lt;row&gt;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&lt;snils&gt;00000000000&lt;/snils&gt;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&lt;firstName&gt;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2&lt;/firstName&gt;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&lt;lastName&gt;</w:t>
      </w:r>
      <w:r w:rsidR="007D6D3D" w:rsidRPr="00587DBF">
        <w:rPr>
          <w:sz w:val="24"/>
        </w:rPr>
        <w:t>Фамилия</w:t>
      </w:r>
      <w:r w:rsidR="007D6D3D" w:rsidRPr="00587DBF">
        <w:rPr>
          <w:sz w:val="24"/>
          <w:lang w:val="en-US"/>
        </w:rPr>
        <w:t xml:space="preserve"> 2&lt;/lastName&gt;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&lt;middleName&gt;</w:t>
      </w:r>
      <w:r w:rsidRPr="00587DBF">
        <w:rPr>
          <w:sz w:val="24"/>
        </w:rPr>
        <w:t>Отчество</w:t>
      </w:r>
      <w:r w:rsidRPr="00587DBF">
        <w:rPr>
          <w:sz w:val="24"/>
          <w:lang w:val="en-US"/>
        </w:rPr>
        <w:t xml:space="preserve"> 2&lt;/middleName&gt;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&lt;paymentType&gt;2&lt;/paymentType&gt;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&lt;accountBic&gt;777777777&lt;/accountBic&gt;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&lt;accountName&gt;</w:t>
      </w:r>
      <w:r w:rsidR="007D6D3D" w:rsidRPr="00587DBF">
        <w:rPr>
          <w:sz w:val="24"/>
        </w:rPr>
        <w:t>имя</w:t>
      </w:r>
      <w:r w:rsidR="007D6D3D" w:rsidRPr="00587DBF">
        <w:rPr>
          <w:sz w:val="24"/>
          <w:lang w:val="en-US"/>
        </w:rPr>
        <w:t xml:space="preserve"> </w:t>
      </w:r>
      <w:r w:rsidR="007D6D3D" w:rsidRPr="00587DBF">
        <w:rPr>
          <w:sz w:val="24"/>
        </w:rPr>
        <w:t>банка</w:t>
      </w:r>
      <w:r w:rsidR="007D6D3D" w:rsidRPr="00587DBF">
        <w:rPr>
          <w:sz w:val="24"/>
          <w:lang w:val="en-US"/>
        </w:rPr>
        <w:t xml:space="preserve"> 2&lt;/accountName&gt;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>&lt;account&gt;57777555555555553333&lt;/account&gt;</w:t>
      </w:r>
    </w:p>
    <w:p w:rsidR="007D6D3D" w:rsidRPr="00587DBF" w:rsidRDefault="00737F4D" w:rsidP="007D6D3D">
      <w:pPr>
        <w:pStyle w:val="a5"/>
        <w:rPr>
          <w:sz w:val="24"/>
          <w:lang w:val="en-US"/>
        </w:rPr>
      </w:pPr>
      <w:r>
        <w:rPr>
          <w:sz w:val="24"/>
          <w:lang w:val="en-US"/>
        </w:rPr>
        <w:tab/>
      </w:r>
      <w:r>
        <w:rPr>
          <w:sz w:val="24"/>
          <w:lang w:val="en-US"/>
        </w:rPr>
        <w:tab/>
      </w:r>
      <w:r w:rsidR="007D6D3D" w:rsidRPr="00587DBF">
        <w:rPr>
          <w:sz w:val="24"/>
          <w:lang w:val="en-US"/>
        </w:rPr>
        <w:t xml:space="preserve">&lt;birthday&gt;1980-10-01&lt;/birthday&gt;    </w:t>
      </w:r>
    </w:p>
    <w:p w:rsidR="007D6D3D" w:rsidRPr="00587DBF" w:rsidRDefault="007D6D3D" w:rsidP="007D6D3D">
      <w:pPr>
        <w:pStyle w:val="a5"/>
        <w:rPr>
          <w:sz w:val="24"/>
          <w:lang w:val="en-US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  <w:t>&lt;position&gt;</w:t>
      </w:r>
      <w:r w:rsidRPr="00587DBF">
        <w:rPr>
          <w:sz w:val="24"/>
        </w:rPr>
        <w:t>должность</w:t>
      </w:r>
      <w:r w:rsidRPr="00587DBF">
        <w:rPr>
          <w:sz w:val="24"/>
          <w:lang w:val="en-US"/>
        </w:rPr>
        <w:t>&lt;/position&gt;</w:t>
      </w:r>
    </w:p>
    <w:p w:rsidR="007D6D3D" w:rsidRPr="00587DBF" w:rsidRDefault="007D6D3D" w:rsidP="007D6D3D">
      <w:pPr>
        <w:pStyle w:val="a5"/>
        <w:rPr>
          <w:sz w:val="24"/>
        </w:rPr>
      </w:pPr>
      <w:r w:rsidRPr="00587DBF">
        <w:rPr>
          <w:sz w:val="24"/>
          <w:lang w:val="en-US"/>
        </w:rPr>
        <w:tab/>
      </w:r>
      <w:r w:rsidRPr="00587DBF">
        <w:rPr>
          <w:sz w:val="24"/>
          <w:lang w:val="en-US"/>
        </w:rPr>
        <w:tab/>
      </w:r>
      <w:r w:rsidRPr="00587DBF">
        <w:rPr>
          <w:sz w:val="24"/>
        </w:rPr>
        <w:t>&lt;paycardNum&gt;99880088&lt;/paycardNum&gt;</w:t>
      </w:r>
    </w:p>
    <w:p w:rsidR="007D6D3D" w:rsidRPr="00587DBF" w:rsidRDefault="00737F4D" w:rsidP="007D6D3D">
      <w:pPr>
        <w:pStyle w:val="a5"/>
        <w:rPr>
          <w:sz w:val="24"/>
        </w:rPr>
      </w:pPr>
      <w:r>
        <w:rPr>
          <w:sz w:val="24"/>
          <w:lang w:val="en-US"/>
        </w:rPr>
        <w:tab/>
      </w:r>
      <w:r w:rsidR="007D6D3D" w:rsidRPr="00587DBF">
        <w:rPr>
          <w:sz w:val="24"/>
        </w:rPr>
        <w:t>&lt;/row&gt;</w:t>
      </w:r>
    </w:p>
    <w:p w:rsidR="001F436D" w:rsidRDefault="007D6D3D" w:rsidP="007D6D3D">
      <w:pPr>
        <w:pStyle w:val="a5"/>
        <w:rPr>
          <w:sz w:val="24"/>
        </w:rPr>
      </w:pPr>
      <w:r w:rsidRPr="00587DBF">
        <w:rPr>
          <w:sz w:val="24"/>
        </w:rPr>
        <w:t>&lt;/insuredData&gt;</w:t>
      </w:r>
    </w:p>
    <w:p w:rsidR="001F436D" w:rsidRDefault="001F436D">
      <w:pPr>
        <w:spacing w:line="240" w:lineRule="auto"/>
        <w:ind w:firstLine="0"/>
        <w:jc w:val="left"/>
        <w:rPr>
          <w:color w:val="auto"/>
          <w:sz w:val="24"/>
        </w:rPr>
      </w:pPr>
      <w:bookmarkStart w:id="52" w:name="end_of_document"/>
      <w:bookmarkStart w:id="53" w:name="_GoBack"/>
      <w:bookmarkEnd w:id="52"/>
      <w:bookmarkEnd w:id="53"/>
    </w:p>
    <w:sectPr w:rsidR="001F436D" w:rsidSect="00E8373F">
      <w:headerReference w:type="default" r:id="rId16"/>
      <w:footerReference w:type="default" r:id="rId17"/>
      <w:pgSz w:w="11906" w:h="16838"/>
      <w:pgMar w:top="1134" w:right="567" w:bottom="56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7DA1" w:rsidRDefault="00867DA1">
      <w:r>
        <w:separator/>
      </w:r>
    </w:p>
  </w:endnote>
  <w:endnote w:type="continuationSeparator" w:id="0">
    <w:p w:rsidR="00867DA1" w:rsidRDefault="00867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ヒラギノ角ゴ Pro W3">
    <w:altName w:val="Arial Unicode MS"/>
    <w:charset w:val="80"/>
    <w:family w:val="auto"/>
    <w:pitch w:val="variable"/>
    <w:sig w:usb0="00000001" w:usb1="00000000" w:usb2="01000407" w:usb3="00000000" w:csb0="00020000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+mn-ea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7DA1" w:rsidRDefault="00867DA1">
      <w:r>
        <w:separator/>
      </w:r>
    </w:p>
  </w:footnote>
  <w:footnote w:type="continuationSeparator" w:id="0">
    <w:p w:rsidR="00867DA1" w:rsidRDefault="00867D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5EFE8284" wp14:editId="64E1F4AB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10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902" w:rsidRPr="00867438" w:rsidRDefault="008B3902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C5E17">
                            <w:rPr>
                              <w:noProof/>
                            </w:rPr>
                            <w:t>42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5" o:spid="_x0000_s1026" type="#_x0000_t202" style="position:absolute;left:0;text-align:left;margin-left:0;margin-top:0;width:495.7pt;height:56.7pt;z-index:251670528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" filled="f" stroked="f" strokeweight=".5pt">
              <v:textbox inset="0,0,0,5mm">
                <w:txbxContent>
                  <w:p w:rsidR="008B3902" w:rsidRPr="00867438" w:rsidRDefault="008B3902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C5E17">
                      <w:rPr>
                        <w:noProof/>
                      </w:rPr>
                      <w:t>42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DC6514" w:rsidRDefault="008B3902" w:rsidP="001E41E3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1" layoutInCell="0" allowOverlap="1" wp14:anchorId="4B74217B" wp14:editId="413551F6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6838200" cy="725040"/>
              <wp:effectExtent l="0" t="0" r="0" b="0"/>
              <wp:wrapNone/>
              <wp:docPr id="208" name="Поле 20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38200" cy="725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3902" w:rsidRPr="00E8373F" w:rsidRDefault="008B3902" w:rsidP="001E41E3">
                          <w:pPr>
                            <w:pStyle w:val="aff5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t>20</w:t>
                          </w:r>
                          <w:r>
                            <w:rPr>
                              <w:sz w:val="28"/>
                            </w:rPr>
                            <w:t>20</w:t>
                          </w:r>
                        </w:p>
                      </w:txbxContent>
                    </wps:txbx>
                    <wps:bodyPr rot="0" vert="horz" wrap="square" lIns="180000" tIns="162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08" o:spid="_x0000_s1027" type="#_x0000_t202" style="position:absolute;left:0;text-align:left;margin-left:487.25pt;margin-top:0;width:538.45pt;height:57.1pt;z-index:25166028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" o:allowincell="f" filled="f" stroked="f">
              <v:textbox inset="5mm,4.5mm,10mm,5mm">
                <w:txbxContent>
                  <w:p w:rsidR="008B3902" w:rsidRPr="00E8373F" w:rsidRDefault="008B3902" w:rsidP="001E41E3">
                    <w:pPr>
                      <w:pStyle w:val="aff5"/>
                      <w:rPr>
                        <w:sz w:val="28"/>
                      </w:rPr>
                    </w:pPr>
                    <w:r>
                      <w:rPr>
                        <w:sz w:val="28"/>
                        <w:lang w:val="en-US"/>
                      </w:rPr>
                      <w:t>20</w:t>
                    </w:r>
                    <w:r>
                      <w:rPr>
                        <w:sz w:val="28"/>
                      </w:rPr>
                      <w:t>20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1" layoutInCell="0" allowOverlap="1" wp14:anchorId="359621E2" wp14:editId="5B9EBAEF">
              <wp:simplePos x="0" y="0"/>
              <wp:positionH relativeFrom="page">
                <wp:align>right</wp:align>
              </wp:positionH>
              <wp:positionV relativeFrom="page">
                <wp:align>top</wp:align>
              </wp:positionV>
              <wp:extent cx="6840360" cy="9749880"/>
              <wp:effectExtent l="0" t="0" r="0" b="0"/>
              <wp:wrapNone/>
              <wp:docPr id="209" name="Поле 2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40360" cy="9749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W w:w="10008" w:type="dxa"/>
                            <w:tblInd w:w="51" w:type="dxa"/>
                            <w:tblBorders>
                              <w:insideV w:val="single" w:sz="4" w:space="0" w:color="auto"/>
                            </w:tblBorders>
                            <w:tblLook w:val="01E0" w:firstRow="1" w:lastRow="1" w:firstColumn="1" w:lastColumn="1" w:noHBand="0" w:noVBand="0"/>
                          </w:tblPr>
                          <w:tblGrid>
                            <w:gridCol w:w="10008"/>
                          </w:tblGrid>
                          <w:tr w:rsidR="008B3902" w:rsidTr="001E41E3">
                            <w:trPr>
                              <w:trHeight w:hRule="exact" w:val="4253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55" w:type="dxa"/>
                                  <w:bottom w:w="227" w:type="dxa"/>
                                </w:tcMar>
                              </w:tcPr>
                              <w:p w:rsidR="008B3902" w:rsidRPr="00DE04A5" w:rsidRDefault="008B3902" w:rsidP="00E8373F">
                                <w:pPr>
                                  <w:pStyle w:val="aff5"/>
                                  <w:jc w:val="both"/>
                                  <w:rPr>
                                    <w:sz w:val="28"/>
                                  </w:rPr>
                                </w:pP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begin"/>
                                </w:r>
                                <w:r w:rsidRPr="00FF74AB"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>IF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DOCPROPERTY Company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IBS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=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QUOTE "ООО \«УСП Компьюлинк\»" 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separate"/>
                                </w:r>
                                <w:r>
                                  <w:rPr>
                                    <w:sz w:val="28"/>
                                  </w:rPr>
                                  <w:instrText>ООО «УСП Компьюлинк»</w:instrText>
                                </w:r>
                                <w:r>
                                  <w:rPr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begin"/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instrText xml:space="preserve"> AUTOTEXT УСП 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separate"/>
                                </w:r>
                                <w:r w:rsidRPr="00DE04A5">
                                  <w:rPr>
                                    <w:noProof/>
                                    <w:sz w:val="28"/>
                                  </w:rPr>
                                  <w:drawing>
                                    <wp:inline distT="0" distB="0" distL="0" distR="0" wp14:anchorId="648B15D6" wp14:editId="46D1AE00">
                                      <wp:extent cx="2088000" cy="444960"/>
                                      <wp:effectExtent l="0" t="0" r="0" b="0"/>
                                      <wp:docPr id="9" name="Рисунок 9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Compulink_Logo_2.emf"/>
                                              <pic:cNvPicPr/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>
                                              <a:xfrm>
                                                <a:off x="0" y="0"/>
                                                <a:ext cx="2088000" cy="44496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:rsidR="008B3902" w:rsidRPr="00E8373F" w:rsidRDefault="008B3902" w:rsidP="00E8373F">
                                <w:pPr>
                                  <w:pStyle w:val="aff5"/>
                                </w:pPr>
                                <w:r w:rsidRPr="00DE04A5">
                                  <w:rPr>
                                    <w:sz w:val="28"/>
                                  </w:rPr>
                                  <w:instrText>Общество с ограниченной ответственностью «УСП Компьюлинк»</w:instrText>
                                </w:r>
                                <w:r>
                                  <w:rPr>
                                    <w:noProof/>
                                    <w:sz w:val="28"/>
                                  </w:rPr>
                                  <w:fldChar w:fldCharType="end"/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b/>
                                    <w:color w:val="FF0000"/>
                                    <w:sz w:val="28"/>
                                    <w:lang w:val="en-US"/>
                                  </w:rPr>
                                  <w:instrText>""</w:instrText>
                                </w:r>
                                <w:r>
                                  <w:rPr>
                                    <w:sz w:val="28"/>
                                  </w:rPr>
                                  <w:instrText xml:space="preserve"> </w:instrText>
                                </w:r>
                                <w:r>
                                  <w:rPr>
                                    <w:sz w:val="28"/>
                                    <w:lang w:val="en-US"/>
                                  </w:rPr>
                                  <w:fldChar w:fldCharType="end"/>
                                </w:r>
                              </w:p>
                            </w:tc>
                          </w:tr>
                          <w:tr w:rsidR="008B3902" w:rsidRPr="00A9065F" w:rsidTr="001E41E3">
                            <w:trPr>
                              <w:trHeight w:val="1134"/>
                            </w:trPr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170" w:type="dxa"/>
                                  <w:left w:w="57" w:type="dxa"/>
                                  <w:bottom w:w="0" w:type="dxa"/>
                                  <w:right w:w="57" w:type="dxa"/>
                                </w:tcMar>
                                <w:vAlign w:val="center"/>
                              </w:tcPr>
                              <w:p w:rsidR="008B3902" w:rsidRPr="00DE04A5" w:rsidRDefault="008B3902" w:rsidP="00E8373F">
                                <w:pPr>
                                  <w:pStyle w:val="aff5"/>
                                  <w:jc w:val="both"/>
                                  <w:rPr>
                                    <w:caps/>
                                    <w:sz w:val="36"/>
                                  </w:rPr>
                                </w:pPr>
                              </w:p>
                            </w:tc>
                          </w:tr>
                          <w:tr w:rsidR="008B3902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sdt>
                                <w:sdtPr>
                                  <w:rPr>
                                    <w:sz w:val="36"/>
                                  </w:rPr>
                                  <w:alias w:val="Название"/>
                                  <w:tag w:val=""/>
                                  <w:id w:val="15195113"/>
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<w:text/>
                                </w:sdtPr>
                                <w:sdtContent>
                                  <w:p w:rsidR="008B3902" w:rsidRPr="00EB243E" w:rsidRDefault="008B3902" w:rsidP="00A52135">
                                    <w:pPr>
                                      <w:pStyle w:val="aff5"/>
                                      <w:rPr>
                                        <w:sz w:val="36"/>
                                      </w:rPr>
                                    </w:pPr>
                                    <w:r>
                                      <w:rPr>
                                        <w:sz w:val="36"/>
                                      </w:rPr>
                                      <w:t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      </w:r>
                                  </w:p>
                                </w:sdtContent>
                              </w:sdt>
                            </w:tc>
                          </w:tr>
                          <w:tr w:rsidR="008B3902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8B3902" w:rsidRPr="00E967AB" w:rsidRDefault="008B3902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  <w:tr w:rsidR="008B3902" w:rsidRPr="00A9065F" w:rsidTr="001E41E3">
                            <w:tc>
                              <w:tcPr>
                                <w:tcW w:w="10008" w:type="dxa"/>
                                <w:shd w:val="clear" w:color="auto" w:fill="auto"/>
                                <w:tcMar>
                                  <w:top w:w="227" w:type="dxa"/>
                                  <w:left w:w="57" w:type="dxa"/>
                                  <w:bottom w:w="227" w:type="dxa"/>
                                  <w:right w:w="57" w:type="dxa"/>
                                </w:tcMar>
                                <w:vAlign w:val="center"/>
                              </w:tcPr>
                              <w:p w:rsidR="008B3902" w:rsidRPr="00E967AB" w:rsidRDefault="008B3902" w:rsidP="001E41E3">
                                <w:pPr>
                                  <w:pStyle w:val="aff5"/>
                                  <w:rPr>
                                    <w:sz w:val="32"/>
                                  </w:rPr>
                                </w:pPr>
                              </w:p>
                            </w:tc>
                          </w:tr>
                        </w:tbl>
                        <w:p w:rsidR="008B3902" w:rsidRDefault="008B3902" w:rsidP="001E41E3">
                          <w:pPr>
                            <w:pStyle w:val="a5"/>
                          </w:pPr>
                        </w:p>
                      </w:txbxContent>
                    </wps:txbx>
                    <wps:bodyPr rot="0" vert="horz" wrap="square" lIns="180000" tIns="360000" rIns="360000" bIns="1800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Поле 209" o:spid="_x0000_s1028" type="#_x0000_t202" style="position:absolute;left:0;text-align:left;margin-left:487.4pt;margin-top:0;width:538.6pt;height:767.7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top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" o:allowincell="f" filled="f" stroked="f">
              <v:textbox inset="5mm,10mm,10mm,5mm">
                <w:txbxContent>
                  <w:tbl>
                    <w:tblPr>
                      <w:tblW w:w="10008" w:type="dxa"/>
                      <w:tblInd w:w="51" w:type="dxa"/>
                      <w:tblBorders>
                        <w:insideV w:val="single" w:sz="4" w:space="0" w:color="auto"/>
                      </w:tblBorders>
                      <w:tblLook w:val="01E0" w:firstRow="1" w:lastRow="1" w:firstColumn="1" w:lastColumn="1" w:noHBand="0" w:noVBand="0"/>
                    </w:tblPr>
                    <w:tblGrid>
                      <w:gridCol w:w="10008"/>
                    </w:tblGrid>
                    <w:tr w:rsidR="008B3902" w:rsidTr="001E41E3">
                      <w:trPr>
                        <w:trHeight w:hRule="exact" w:val="4253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255" w:type="dxa"/>
                            <w:bottom w:w="227" w:type="dxa"/>
                          </w:tcMar>
                        </w:tcPr>
                        <w:p w:rsidR="008B3902" w:rsidRPr="00DE04A5" w:rsidRDefault="008B3902" w:rsidP="00E8373F">
                          <w:pPr>
                            <w:pStyle w:val="aff5"/>
                            <w:jc w:val="both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  <w:lang w:val="en-US"/>
                            </w:rPr>
                            <w:fldChar w:fldCharType="begin"/>
                          </w:r>
                          <w:r w:rsidRPr="00FF74AB"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>IF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DOCPROPERTY Company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IBS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= </w:instrText>
                          </w: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QUOTE "ООО \«УСП Компьюлинк\»"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</w:rPr>
                            <w:instrText>ООО «УСП Компьюлинк»</w:instrTex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noProof/>
                              <w:sz w:val="28"/>
                            </w:rPr>
                            <w:instrText xml:space="preserve"> AUTOTEXT УСП 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separate"/>
                          </w:r>
                          <w:r w:rsidRPr="00DE04A5">
                            <w:rPr>
                              <w:noProof/>
                              <w:sz w:val="28"/>
                            </w:rPr>
                            <w:drawing>
                              <wp:inline distT="0" distB="0" distL="0" distR="0" wp14:anchorId="648B15D6" wp14:editId="46D1AE00">
                                <wp:extent cx="2088000" cy="444960"/>
                                <wp:effectExtent l="0" t="0" r="0" b="0"/>
                                <wp:docPr id="9" name="Рисунок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Compulink_Logo_2.emf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2088000" cy="44496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B3902" w:rsidRPr="00E8373F" w:rsidRDefault="008B3902" w:rsidP="00E8373F">
                          <w:pPr>
                            <w:pStyle w:val="aff5"/>
                          </w:pPr>
                          <w:r w:rsidRPr="00DE04A5">
                            <w:rPr>
                              <w:sz w:val="28"/>
                            </w:rPr>
                            <w:instrText>Общество с ограниченной ответственностью «УСП Компьюлинк»</w:instrText>
                          </w:r>
                          <w:r>
                            <w:rPr>
                              <w:noProof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lang w:val="en-US"/>
                            </w:rPr>
                            <w:instrText xml:space="preserve"> </w:instrText>
                          </w:r>
                          <w:r>
                            <w:rPr>
                              <w:b/>
                              <w:color w:val="FF0000"/>
                              <w:sz w:val="28"/>
                              <w:lang w:val="en-US"/>
                            </w:rPr>
                            <w:instrText>""</w:instrText>
                          </w:r>
                          <w:r>
                            <w:rPr>
                              <w:sz w:val="28"/>
                            </w:rPr>
                            <w:instrText xml:space="preserve"> </w:instrText>
                          </w:r>
                          <w:r>
                            <w:rPr>
                              <w:sz w:val="28"/>
                              <w:lang w:val="en-US"/>
                            </w:rPr>
                            <w:fldChar w:fldCharType="end"/>
                          </w:r>
                        </w:p>
                      </w:tc>
                    </w:tr>
                    <w:tr w:rsidR="008B3902" w:rsidRPr="00A9065F" w:rsidTr="001E41E3">
                      <w:trPr>
                        <w:trHeight w:val="1134"/>
                      </w:trPr>
                      <w:tc>
                        <w:tcPr>
                          <w:tcW w:w="10008" w:type="dxa"/>
                          <w:shd w:val="clear" w:color="auto" w:fill="auto"/>
                          <w:tcMar>
                            <w:top w:w="170" w:type="dxa"/>
                            <w:left w:w="57" w:type="dxa"/>
                            <w:bottom w:w="0" w:type="dxa"/>
                            <w:right w:w="57" w:type="dxa"/>
                          </w:tcMar>
                          <w:vAlign w:val="center"/>
                        </w:tcPr>
                        <w:p w:rsidR="008B3902" w:rsidRPr="00DE04A5" w:rsidRDefault="008B3902" w:rsidP="00E8373F">
                          <w:pPr>
                            <w:pStyle w:val="aff5"/>
                            <w:jc w:val="both"/>
                            <w:rPr>
                              <w:caps/>
                              <w:sz w:val="36"/>
                            </w:rPr>
                          </w:pPr>
                        </w:p>
                      </w:tc>
                    </w:tr>
                    <w:tr w:rsidR="008B3902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sdt>
                          <w:sdtPr>
                            <w:rPr>
                              <w:sz w:val="36"/>
                            </w:rPr>
                            <w:alias w:val="Название"/>
                            <w:tag w:val=""/>
                            <w:id w:val="15195113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Content>
                            <w:p w:rsidR="008B3902" w:rsidRPr="00EB243E" w:rsidRDefault="008B3902" w:rsidP="00A52135">
                              <w:pPr>
                                <w:pStyle w:val="aff5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z w:val="36"/>
                                </w:rPr>
                                <w:t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w:t>
                              </w:r>
                            </w:p>
                          </w:sdtContent>
                        </w:sdt>
                      </w:tc>
                    </w:tr>
                    <w:tr w:rsidR="008B3902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8B3902" w:rsidRPr="00E967AB" w:rsidRDefault="008B3902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  <w:tr w:rsidR="008B3902" w:rsidRPr="00A9065F" w:rsidTr="001E41E3">
                      <w:tc>
                        <w:tcPr>
                          <w:tcW w:w="10008" w:type="dxa"/>
                          <w:shd w:val="clear" w:color="auto" w:fill="auto"/>
                          <w:tcMar>
                            <w:top w:w="227" w:type="dxa"/>
                            <w:left w:w="57" w:type="dxa"/>
                            <w:bottom w:w="227" w:type="dxa"/>
                            <w:right w:w="57" w:type="dxa"/>
                          </w:tcMar>
                          <w:vAlign w:val="center"/>
                        </w:tcPr>
                        <w:p w:rsidR="008B3902" w:rsidRPr="00E967AB" w:rsidRDefault="008B3902" w:rsidP="001E41E3">
                          <w:pPr>
                            <w:pStyle w:val="aff5"/>
                            <w:rPr>
                              <w:sz w:val="32"/>
                            </w:rPr>
                          </w:pPr>
                        </w:p>
                      </w:tc>
                    </w:tr>
                  </w:tbl>
                  <w:p w:rsidR="008B3902" w:rsidRDefault="008B3902" w:rsidP="001E41E3">
                    <w:pPr>
                      <w:pStyle w:val="a5"/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8B3902" w:rsidRPr="00E8373F" w:rsidRDefault="008B3902" w:rsidP="00E8373F">
    <w:pPr>
      <w:pStyle w:val="ab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37648E0" wp14:editId="1BD6A25A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6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902" w:rsidRPr="00867438" w:rsidRDefault="008B3902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0;margin-top:0;width:495.7pt;height:56.7pt;z-index:251664384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m8GAEJ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8B3902" w:rsidRPr="00867438" w:rsidRDefault="008B3902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41F1C9B" wp14:editId="08992BD9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5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902" w:rsidRPr="00867438" w:rsidRDefault="008B3902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0" type="#_x0000_t202" style="position:absolute;left:0;text-align:left;margin-left:0;margin-top:0;width:495.7pt;height:56.7pt;z-index:251662336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" filled="f" stroked="f" strokeweight=".5pt">
              <v:textbox inset="0,0,0,5mm">
                <w:txbxContent>
                  <w:p w:rsidR="008B3902" w:rsidRPr="00867438" w:rsidRDefault="008B3902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7733C685" wp14:editId="1853E058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7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902" w:rsidRPr="00867438" w:rsidRDefault="008B3902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3B96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0;text-align:left;margin-left:0;margin-top:0;width:495.7pt;height:56.7pt;z-index:251666432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BZfhtw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8B3902" w:rsidRPr="00867438" w:rsidRDefault="008B3902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3B96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3902" w:rsidRPr="00E8373F" w:rsidRDefault="008B3902" w:rsidP="00E8373F">
    <w:pPr>
      <w:pStyle w:val="ab"/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193AB068" wp14:editId="7B8E4791">
              <wp:simplePos x="0" y="0"/>
              <wp:positionH relativeFrom="margin">
                <wp:align>center</wp:align>
              </wp:positionH>
              <wp:positionV relativeFrom="page">
                <wp:align>top</wp:align>
              </wp:positionV>
              <wp:extent cx="6295390" cy="720000"/>
              <wp:effectExtent l="0" t="0" r="5080" b="0"/>
              <wp:wrapNone/>
              <wp:docPr id="8" name="Надпись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95390" cy="72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B3902" w:rsidRPr="00867438" w:rsidRDefault="008B3902" w:rsidP="001E41E3">
                          <w:pPr>
                            <w:pStyle w:val="a5"/>
                            <w:ind w:firstLine="0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6C5E17">
                            <w:rPr>
                              <w:noProof/>
                            </w:rPr>
                            <w:t>41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18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style="position:absolute;left:0;text-align:left;margin-left:0;margin-top:0;width:495.7pt;height:56.7pt;z-index:251668480;visibility:visible;mso-wrap-style:square;mso-width-percent:1000;mso-height-percent:0;mso-wrap-distance-left:9pt;mso-wrap-distance-top:0;mso-wrap-distance-right:9pt;mso-wrap-distance-bottom:0;mso-position-horizontal:center;mso-position-horizontal-relative:margin;mso-position-vertical:top;mso-position-vertical-relative:page;mso-width-percent:100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" filled="f" stroked="f" strokeweight=".5pt">
              <v:textbox inset="0,0,0,5mm">
                <w:txbxContent>
                  <w:p w:rsidR="008B3902" w:rsidRPr="00867438" w:rsidRDefault="008B3902" w:rsidP="001E41E3">
                    <w:pPr>
                      <w:pStyle w:val="a5"/>
                      <w:ind w:firstLine="0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6C5E17">
                      <w:rPr>
                        <w:noProof/>
                      </w:rPr>
                      <w:t>41</w:t>
                    </w:r>
                    <w: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2" type="#_x0000_t75" style="width:11.4pt;height:11.4pt" o:bullet="t">
        <v:imagedata r:id="rId1" o:title="mso1EC7"/>
      </v:shape>
    </w:pict>
  </w:numPicBullet>
  <w:abstractNum w:abstractNumId="0">
    <w:nsid w:val="FFFFFF7C"/>
    <w:multiLevelType w:val="singleLevel"/>
    <w:tmpl w:val="F808FC7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C362194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312AAD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6222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A3E58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EAA6C7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62A58B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468E6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8CFD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93A8A7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50A5DCF"/>
    <w:multiLevelType w:val="multilevel"/>
    <w:tmpl w:val="59521A2E"/>
    <w:numStyleLink w:val="a"/>
  </w:abstractNum>
  <w:abstractNum w:abstractNumId="11">
    <w:nsid w:val="1BFB29FC"/>
    <w:multiLevelType w:val="multilevel"/>
    <w:tmpl w:val="0778FA34"/>
    <w:styleLink w:val="a0"/>
    <w:lvl w:ilvl="0">
      <w:start w:val="1"/>
      <w:numFmt w:val="bullet"/>
      <w:lvlText w:val="—"/>
      <w:lvlJc w:val="left"/>
      <w:pPr>
        <w:tabs>
          <w:tab w:val="num" w:pos="567"/>
        </w:tabs>
        <w:ind w:left="454" w:hanging="284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2">
      <w:start w:val="1"/>
      <w:numFmt w:val="russianLower"/>
      <w:lvlText w:val="%3)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1D5E4CBE"/>
    <w:multiLevelType w:val="multilevel"/>
    <w:tmpl w:val="1AA229DC"/>
    <w:styleLink w:val="123"/>
    <w:lvl w:ilvl="0">
      <w:start w:val="1"/>
      <w:numFmt w:val="decimal"/>
      <w:lvlText w:val="%1)"/>
      <w:lvlJc w:val="left"/>
      <w:pPr>
        <w:tabs>
          <w:tab w:val="num" w:pos="624"/>
        </w:tabs>
        <w:ind w:left="510" w:hanging="340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134"/>
        </w:tabs>
        <w:ind w:left="1134" w:hanging="283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>
    <w:nsid w:val="2D6709C6"/>
    <w:multiLevelType w:val="hybridMultilevel"/>
    <w:tmpl w:val="667AE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12C96"/>
    <w:multiLevelType w:val="hybridMultilevel"/>
    <w:tmpl w:val="474CC0F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9A1378"/>
    <w:multiLevelType w:val="hybridMultilevel"/>
    <w:tmpl w:val="3604837C"/>
    <w:lvl w:ilvl="0" w:tplc="0419000B">
      <w:start w:val="1"/>
      <w:numFmt w:val="bullet"/>
      <w:lvlText w:val=""/>
      <w:lvlJc w:val="left"/>
      <w:pPr>
        <w:ind w:left="117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6">
    <w:nsid w:val="38154341"/>
    <w:multiLevelType w:val="multilevel"/>
    <w:tmpl w:val="59521A2E"/>
    <w:numStyleLink w:val="a"/>
  </w:abstractNum>
  <w:abstractNum w:abstractNumId="17">
    <w:nsid w:val="3C35727A"/>
    <w:multiLevelType w:val="multilevel"/>
    <w:tmpl w:val="59521A2E"/>
    <w:styleLink w:val="a"/>
    <w:lvl w:ilvl="0">
      <w:start w:val="1"/>
      <w:numFmt w:val="bullet"/>
      <w:lvlText w:val="—"/>
      <w:lvlJc w:val="left"/>
      <w:pPr>
        <w:tabs>
          <w:tab w:val="num" w:pos="794"/>
        </w:tabs>
        <w:ind w:left="794" w:hanging="34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37"/>
        </w:tabs>
        <w:ind w:left="1134" w:hanging="340"/>
      </w:pPr>
      <w:rPr>
        <w:rFonts w:hint="default"/>
        <w:sz w:val="24"/>
      </w:rPr>
    </w:lvl>
    <w:lvl w:ilvl="2">
      <w:start w:val="1"/>
      <w:numFmt w:val="russianLower"/>
      <w:lvlText w:val="%3)"/>
      <w:lvlJc w:val="left"/>
      <w:pPr>
        <w:tabs>
          <w:tab w:val="num" w:pos="1361"/>
        </w:tabs>
        <w:ind w:left="136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426"/>
        </w:tabs>
        <w:ind w:left="242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146"/>
        </w:tabs>
        <w:ind w:left="314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866"/>
        </w:tabs>
        <w:ind w:left="386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586"/>
        </w:tabs>
        <w:ind w:left="458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306"/>
        </w:tabs>
        <w:ind w:left="530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026"/>
        </w:tabs>
        <w:ind w:left="6026" w:hanging="360"/>
      </w:pPr>
      <w:rPr>
        <w:rFonts w:ascii="Wingdings" w:hAnsi="Wingdings" w:hint="default"/>
      </w:rPr>
    </w:lvl>
  </w:abstractNum>
  <w:abstractNum w:abstractNumId="18">
    <w:nsid w:val="42493999"/>
    <w:multiLevelType w:val="multilevel"/>
    <w:tmpl w:val="EA2C2AE4"/>
    <w:styleLink w:val="a1"/>
    <w:lvl w:ilvl="0">
      <w:start w:val="1"/>
      <w:numFmt w:val="russianLower"/>
      <w:lvlText w:val="%1)"/>
      <w:lvlJc w:val="left"/>
      <w:pPr>
        <w:tabs>
          <w:tab w:val="num" w:pos="567"/>
        </w:tabs>
        <w:ind w:left="454" w:hanging="284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851"/>
        </w:tabs>
        <w:ind w:left="851" w:hanging="284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)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>
    <w:nsid w:val="46FB5900"/>
    <w:multiLevelType w:val="hybridMultilevel"/>
    <w:tmpl w:val="DD6CFA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0A3075"/>
    <w:multiLevelType w:val="multilevel"/>
    <w:tmpl w:val="030099BE"/>
    <w:numStyleLink w:val="1230"/>
  </w:abstractNum>
  <w:abstractNum w:abstractNumId="21">
    <w:nsid w:val="554177DC"/>
    <w:multiLevelType w:val="multilevel"/>
    <w:tmpl w:val="8E82BE5C"/>
    <w:styleLink w:val="a2"/>
    <w:lvl w:ilvl="0">
      <w:start w:val="1"/>
      <w:numFmt w:val="russianLower"/>
      <w:lvlText w:val="%1)"/>
      <w:lvlJc w:val="left"/>
      <w:pPr>
        <w:tabs>
          <w:tab w:val="num" w:pos="737"/>
        </w:tabs>
        <w:ind w:left="737" w:hanging="283"/>
      </w:pPr>
      <w:rPr>
        <w:rFonts w:hint="default"/>
      </w:rPr>
    </w:lvl>
    <w:lvl w:ilvl="1">
      <w:start w:val="1"/>
      <w:numFmt w:val="bullet"/>
      <w:lvlText w:val="—"/>
      <w:lvlJc w:val="left"/>
      <w:pPr>
        <w:tabs>
          <w:tab w:val="num" w:pos="1021"/>
        </w:tabs>
        <w:ind w:left="1021" w:hanging="284"/>
      </w:pPr>
      <w:rPr>
        <w:rFonts w:ascii="Times New Roman" w:hAnsi="Times New Roman" w:cs="Times New Roman" w:hint="default"/>
        <w:sz w:val="24"/>
      </w:rPr>
    </w:lvl>
    <w:lvl w:ilvl="2">
      <w:start w:val="1"/>
      <w:numFmt w:val="decimal"/>
      <w:lvlText w:val="%3)"/>
      <w:lvlJc w:val="left"/>
      <w:pPr>
        <w:tabs>
          <w:tab w:val="num" w:pos="1418"/>
        </w:tabs>
        <w:ind w:left="141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  <w:rPr>
        <w:rFonts w:hint="default"/>
      </w:rPr>
    </w:lvl>
  </w:abstractNum>
  <w:abstractNum w:abstractNumId="22">
    <w:nsid w:val="5BC012DD"/>
    <w:multiLevelType w:val="hybridMultilevel"/>
    <w:tmpl w:val="B2005B2A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0BE2C2A"/>
    <w:multiLevelType w:val="multilevel"/>
    <w:tmpl w:val="59521A2E"/>
    <w:numStyleLink w:val="a"/>
  </w:abstractNum>
  <w:abstractNum w:abstractNumId="24">
    <w:nsid w:val="610E1DF7"/>
    <w:multiLevelType w:val="multilevel"/>
    <w:tmpl w:val="59521A2E"/>
    <w:numStyleLink w:val="a"/>
  </w:abstractNum>
  <w:abstractNum w:abstractNumId="25">
    <w:nsid w:val="66DF416C"/>
    <w:multiLevelType w:val="multilevel"/>
    <w:tmpl w:val="030099BE"/>
    <w:styleLink w:val="1230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397"/>
      </w:pPr>
      <w:rPr>
        <w:rFonts w:hint="default"/>
      </w:rPr>
    </w:lvl>
    <w:lvl w:ilvl="1">
      <w:start w:val="1"/>
      <w:numFmt w:val="russianLower"/>
      <w:lvlText w:val="%2)"/>
      <w:lvlJc w:val="left"/>
      <w:pPr>
        <w:tabs>
          <w:tab w:val="num" w:pos="737"/>
        </w:tabs>
        <w:ind w:left="1077" w:hanging="283"/>
      </w:pPr>
      <w:rPr>
        <w:rFonts w:hint="default"/>
      </w:rPr>
    </w:lvl>
    <w:lvl w:ilvl="2">
      <w:start w:val="1"/>
      <w:numFmt w:val="bullet"/>
      <w:lvlText w:val="—"/>
      <w:lvlJc w:val="left"/>
      <w:pPr>
        <w:tabs>
          <w:tab w:val="num" w:pos="1021"/>
        </w:tabs>
        <w:ind w:left="1361" w:hanging="340"/>
      </w:pPr>
      <w:rPr>
        <w:rFonts w:ascii="Times New Roman" w:hAnsi="Times New Roman" w:cs="Times New Roman" w:hint="default"/>
        <w:sz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6">
    <w:nsid w:val="68B367F3"/>
    <w:multiLevelType w:val="multilevel"/>
    <w:tmpl w:val="C7DCD7F0"/>
    <w:lvl w:ilvl="0">
      <w:start w:val="1"/>
      <w:numFmt w:val="decimal"/>
      <w:pStyle w:val="1"/>
      <w:suff w:val="space"/>
      <w:lvlText w:val="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454" w:firstLine="0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454" w:firstLine="0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454" w:firstLine="0"/>
      </w:pPr>
      <w:rPr>
        <w:rFonts w:hint="default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454" w:firstLine="0"/>
      </w:pPr>
      <w:rPr>
        <w:rFonts w:hint="default"/>
      </w:rPr>
    </w:lvl>
    <w:lvl w:ilvl="5">
      <w:start w:val="1"/>
      <w:numFmt w:val="decimal"/>
      <w:pStyle w:val="6"/>
      <w:suff w:val="space"/>
      <w:lvlText w:val="%1.%2.%3.%4.%5.%6"/>
      <w:lvlJc w:val="left"/>
      <w:pPr>
        <w:ind w:left="454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abstractNum w:abstractNumId="27">
    <w:nsid w:val="6F8931D4"/>
    <w:multiLevelType w:val="multilevel"/>
    <w:tmpl w:val="59E29EC0"/>
    <w:styleLink w:val="a3"/>
    <w:lvl w:ilvl="0">
      <w:start w:val="1"/>
      <w:numFmt w:val="bullet"/>
      <w:lvlText w:val=""/>
      <w:lvlJc w:val="left"/>
      <w:pPr>
        <w:tabs>
          <w:tab w:val="num" w:pos="737"/>
        </w:tabs>
        <w:ind w:left="737" w:hanging="283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021"/>
        </w:tabs>
        <w:ind w:left="1021" w:hanging="284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304"/>
        </w:tabs>
        <w:ind w:left="1304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79D0FEB"/>
    <w:multiLevelType w:val="hybridMultilevel"/>
    <w:tmpl w:val="B59A599E"/>
    <w:lvl w:ilvl="0" w:tplc="2CDEAD6C">
      <w:start w:val="1"/>
      <w:numFmt w:val="decimal"/>
      <w:lvlText w:val="%1"/>
      <w:lvlJc w:val="center"/>
      <w:pPr>
        <w:ind w:left="11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9">
    <w:nsid w:val="7F326C21"/>
    <w:multiLevelType w:val="multilevel"/>
    <w:tmpl w:val="54549108"/>
    <w:lvl w:ilvl="0">
      <w:start w:val="1"/>
      <w:numFmt w:val="russianUpper"/>
      <w:pStyle w:val="7"/>
      <w:suff w:val="space"/>
      <w:lvlText w:val="Приложение %1"/>
      <w:lvlJc w:val="left"/>
      <w:pPr>
        <w:ind w:left="454" w:firstLine="0"/>
      </w:pPr>
      <w:rPr>
        <w:rFonts w:hint="default"/>
      </w:rPr>
    </w:lvl>
    <w:lvl w:ilvl="1">
      <w:start w:val="1"/>
      <w:numFmt w:val="decimal"/>
      <w:pStyle w:val="8"/>
      <w:suff w:val="space"/>
      <w:lvlText w:val="%1.%2"/>
      <w:lvlJc w:val="left"/>
      <w:pPr>
        <w:ind w:left="0" w:firstLine="454"/>
      </w:pPr>
      <w:rPr>
        <w:rFonts w:hint="default"/>
      </w:rPr>
    </w:lvl>
    <w:lvl w:ilvl="2">
      <w:start w:val="1"/>
      <w:numFmt w:val="decimal"/>
      <w:pStyle w:val="9"/>
      <w:suff w:val="space"/>
      <w:lvlText w:val="%1.%2.%3"/>
      <w:lvlJc w:val="left"/>
      <w:pPr>
        <w:ind w:left="0" w:firstLine="454"/>
      </w:pPr>
      <w:rPr>
        <w:rFonts w:hint="default"/>
      </w:rPr>
    </w:lvl>
    <w:lvl w:ilvl="3">
      <w:start w:val="1"/>
      <w:numFmt w:val="decimal"/>
      <w:pStyle w:val="4-"/>
      <w:suff w:val="space"/>
      <w:lvlText w:val="%1.%2.%3.%4"/>
      <w:lvlJc w:val="left"/>
      <w:pPr>
        <w:ind w:left="0" w:firstLine="454"/>
      </w:pPr>
      <w:rPr>
        <w:rFonts w:hint="default"/>
      </w:rPr>
    </w:lvl>
    <w:lvl w:ilvl="4">
      <w:start w:val="1"/>
      <w:numFmt w:val="decimal"/>
      <w:pStyle w:val="5-"/>
      <w:suff w:val="space"/>
      <w:lvlText w:val="%1.%2.%3.%4.%5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5">
      <w:start w:val="1"/>
      <w:numFmt w:val="decimal"/>
      <w:pStyle w:val="6-"/>
      <w:suff w:val="space"/>
      <w:lvlText w:val="%1.%2.%3.%4.%5.%6"/>
      <w:lvlJc w:val="left"/>
      <w:pPr>
        <w:ind w:left="454" w:firstLine="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lvlText w:val="%1.%2.%3.%4.%5.%6.%7."/>
      <w:lvlJc w:val="left"/>
      <w:pPr>
        <w:tabs>
          <w:tab w:val="num" w:pos="5948"/>
        </w:tabs>
        <w:ind w:left="41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68"/>
        </w:tabs>
        <w:ind w:left="46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48"/>
        </w:tabs>
        <w:ind w:left="5228" w:hanging="1440"/>
      </w:pPr>
      <w:rPr>
        <w:rFonts w:hint="default"/>
      </w:rPr>
    </w:lvl>
  </w:abstractNum>
  <w:num w:numId="1">
    <w:abstractNumId w:val="25"/>
  </w:num>
  <w:num w:numId="2">
    <w:abstractNumId w:val="12"/>
  </w:num>
  <w:num w:numId="3">
    <w:abstractNumId w:val="21"/>
  </w:num>
  <w:num w:numId="4">
    <w:abstractNumId w:val="18"/>
  </w:num>
  <w:num w:numId="5">
    <w:abstractNumId w:val="27"/>
  </w:num>
  <w:num w:numId="6">
    <w:abstractNumId w:val="17"/>
  </w:num>
  <w:num w:numId="7">
    <w:abstractNumId w:val="11"/>
  </w:num>
  <w:num w:numId="8">
    <w:abstractNumId w:val="26"/>
  </w:num>
  <w:num w:numId="9">
    <w:abstractNumId w:val="29"/>
  </w:num>
  <w:num w:numId="10">
    <w:abstractNumId w:val="10"/>
  </w:num>
  <w:num w:numId="11">
    <w:abstractNumId w:val="19"/>
  </w:num>
  <w:num w:numId="12">
    <w:abstractNumId w:val="22"/>
  </w:num>
  <w:num w:numId="13">
    <w:abstractNumId w:val="14"/>
  </w:num>
  <w:num w:numId="14">
    <w:abstractNumId w:val="13"/>
  </w:num>
  <w:num w:numId="15">
    <w:abstractNumId w:val="16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15"/>
  </w:num>
  <w:num w:numId="27">
    <w:abstractNumId w:val="20"/>
  </w:num>
  <w:num w:numId="28">
    <w:abstractNumId w:val="23"/>
  </w:num>
  <w:num w:numId="29">
    <w:abstractNumId w:val="24"/>
  </w:num>
  <w:num w:numId="30">
    <w:abstractNumId w:val="28"/>
  </w:num>
  <w:num w:numId="31">
    <w:abstractNumId w:val="26"/>
  </w:num>
  <w:num w:numId="32">
    <w:abstractNumId w:val="26"/>
  </w:num>
  <w:num w:numId="3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hideGrammaticalErrors/>
  <w:activeWritingStyle w:appName="MSWord" w:lang="en-US" w:vendorID="64" w:dllVersion="131078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ttachedTemplate r:id="rId1"/>
  <w:linkStyles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a4"/>
  <w:evenAndOddHeader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F6D"/>
    <w:rsid w:val="00000192"/>
    <w:rsid w:val="000012C1"/>
    <w:rsid w:val="00002970"/>
    <w:rsid w:val="00002F23"/>
    <w:rsid w:val="00003A65"/>
    <w:rsid w:val="00004208"/>
    <w:rsid w:val="00005997"/>
    <w:rsid w:val="0000642C"/>
    <w:rsid w:val="00007902"/>
    <w:rsid w:val="00011C81"/>
    <w:rsid w:val="00012879"/>
    <w:rsid w:val="00012F84"/>
    <w:rsid w:val="0001727E"/>
    <w:rsid w:val="00017690"/>
    <w:rsid w:val="000205AF"/>
    <w:rsid w:val="000216D2"/>
    <w:rsid w:val="000237FF"/>
    <w:rsid w:val="000269E2"/>
    <w:rsid w:val="000275F5"/>
    <w:rsid w:val="00030FA9"/>
    <w:rsid w:val="00031861"/>
    <w:rsid w:val="00031CD2"/>
    <w:rsid w:val="00032140"/>
    <w:rsid w:val="0003262A"/>
    <w:rsid w:val="00036107"/>
    <w:rsid w:val="000363E3"/>
    <w:rsid w:val="000369FA"/>
    <w:rsid w:val="00040D84"/>
    <w:rsid w:val="0004100C"/>
    <w:rsid w:val="00041B07"/>
    <w:rsid w:val="00043346"/>
    <w:rsid w:val="00044C18"/>
    <w:rsid w:val="00045111"/>
    <w:rsid w:val="00046C4A"/>
    <w:rsid w:val="00046E91"/>
    <w:rsid w:val="00050C52"/>
    <w:rsid w:val="00050CD4"/>
    <w:rsid w:val="000520E6"/>
    <w:rsid w:val="00053177"/>
    <w:rsid w:val="00053E5F"/>
    <w:rsid w:val="00054B44"/>
    <w:rsid w:val="00055E18"/>
    <w:rsid w:val="00056424"/>
    <w:rsid w:val="00060980"/>
    <w:rsid w:val="000616B7"/>
    <w:rsid w:val="00061AE6"/>
    <w:rsid w:val="00063705"/>
    <w:rsid w:val="00063C49"/>
    <w:rsid w:val="000650A4"/>
    <w:rsid w:val="00066328"/>
    <w:rsid w:val="00066D67"/>
    <w:rsid w:val="00067081"/>
    <w:rsid w:val="00067461"/>
    <w:rsid w:val="00070494"/>
    <w:rsid w:val="00071B3C"/>
    <w:rsid w:val="00071BA3"/>
    <w:rsid w:val="000722D4"/>
    <w:rsid w:val="00072B9F"/>
    <w:rsid w:val="0007367A"/>
    <w:rsid w:val="0007399C"/>
    <w:rsid w:val="00073D27"/>
    <w:rsid w:val="00073EAB"/>
    <w:rsid w:val="00074494"/>
    <w:rsid w:val="000747F4"/>
    <w:rsid w:val="00074F63"/>
    <w:rsid w:val="0007614A"/>
    <w:rsid w:val="00077818"/>
    <w:rsid w:val="00080509"/>
    <w:rsid w:val="00080896"/>
    <w:rsid w:val="00080E75"/>
    <w:rsid w:val="00082083"/>
    <w:rsid w:val="00082283"/>
    <w:rsid w:val="00084B0A"/>
    <w:rsid w:val="0008633D"/>
    <w:rsid w:val="000863D8"/>
    <w:rsid w:val="00086A2D"/>
    <w:rsid w:val="00090027"/>
    <w:rsid w:val="0009018B"/>
    <w:rsid w:val="00091F0A"/>
    <w:rsid w:val="00091F75"/>
    <w:rsid w:val="00093EA1"/>
    <w:rsid w:val="00094BA1"/>
    <w:rsid w:val="000959C7"/>
    <w:rsid w:val="00096842"/>
    <w:rsid w:val="00096C5E"/>
    <w:rsid w:val="00097870"/>
    <w:rsid w:val="000A12A5"/>
    <w:rsid w:val="000A1769"/>
    <w:rsid w:val="000A1FB7"/>
    <w:rsid w:val="000A270D"/>
    <w:rsid w:val="000A4824"/>
    <w:rsid w:val="000A51E8"/>
    <w:rsid w:val="000A677C"/>
    <w:rsid w:val="000A67EA"/>
    <w:rsid w:val="000B07A0"/>
    <w:rsid w:val="000B1887"/>
    <w:rsid w:val="000B531F"/>
    <w:rsid w:val="000B5642"/>
    <w:rsid w:val="000B69F6"/>
    <w:rsid w:val="000C0ED6"/>
    <w:rsid w:val="000C264A"/>
    <w:rsid w:val="000C2E3A"/>
    <w:rsid w:val="000C35D3"/>
    <w:rsid w:val="000C4582"/>
    <w:rsid w:val="000C520B"/>
    <w:rsid w:val="000C5494"/>
    <w:rsid w:val="000C6035"/>
    <w:rsid w:val="000C7123"/>
    <w:rsid w:val="000C7932"/>
    <w:rsid w:val="000D08E6"/>
    <w:rsid w:val="000D105F"/>
    <w:rsid w:val="000D155D"/>
    <w:rsid w:val="000D26CA"/>
    <w:rsid w:val="000D29C2"/>
    <w:rsid w:val="000D33CA"/>
    <w:rsid w:val="000D350D"/>
    <w:rsid w:val="000D3A17"/>
    <w:rsid w:val="000D7996"/>
    <w:rsid w:val="000E028B"/>
    <w:rsid w:val="000E05A1"/>
    <w:rsid w:val="000E21C6"/>
    <w:rsid w:val="000E3241"/>
    <w:rsid w:val="000E3B92"/>
    <w:rsid w:val="000E3DFD"/>
    <w:rsid w:val="000E5B51"/>
    <w:rsid w:val="000E5F36"/>
    <w:rsid w:val="000F0A54"/>
    <w:rsid w:val="000F13CD"/>
    <w:rsid w:val="000F1D07"/>
    <w:rsid w:val="000F2538"/>
    <w:rsid w:val="000F2C0E"/>
    <w:rsid w:val="000F3345"/>
    <w:rsid w:val="000F485B"/>
    <w:rsid w:val="000F6EFB"/>
    <w:rsid w:val="001008FC"/>
    <w:rsid w:val="00102398"/>
    <w:rsid w:val="001044E7"/>
    <w:rsid w:val="00104774"/>
    <w:rsid w:val="00111786"/>
    <w:rsid w:val="00113769"/>
    <w:rsid w:val="001157EA"/>
    <w:rsid w:val="00116ADA"/>
    <w:rsid w:val="0011746A"/>
    <w:rsid w:val="00117988"/>
    <w:rsid w:val="00120C4A"/>
    <w:rsid w:val="00120C69"/>
    <w:rsid w:val="001212CA"/>
    <w:rsid w:val="00121774"/>
    <w:rsid w:val="00123843"/>
    <w:rsid w:val="00123890"/>
    <w:rsid w:val="00123D85"/>
    <w:rsid w:val="00124C04"/>
    <w:rsid w:val="001278DF"/>
    <w:rsid w:val="00130123"/>
    <w:rsid w:val="001316FE"/>
    <w:rsid w:val="00132CA2"/>
    <w:rsid w:val="001332D6"/>
    <w:rsid w:val="00133EB0"/>
    <w:rsid w:val="001349D5"/>
    <w:rsid w:val="00134C2A"/>
    <w:rsid w:val="00136F5E"/>
    <w:rsid w:val="001372BB"/>
    <w:rsid w:val="001376EF"/>
    <w:rsid w:val="00141E5D"/>
    <w:rsid w:val="00142944"/>
    <w:rsid w:val="001433D6"/>
    <w:rsid w:val="001449E7"/>
    <w:rsid w:val="0014590F"/>
    <w:rsid w:val="00145E18"/>
    <w:rsid w:val="001469DD"/>
    <w:rsid w:val="001471E8"/>
    <w:rsid w:val="0014751A"/>
    <w:rsid w:val="0015187E"/>
    <w:rsid w:val="00152543"/>
    <w:rsid w:val="00152CB6"/>
    <w:rsid w:val="0015314E"/>
    <w:rsid w:val="00153764"/>
    <w:rsid w:val="00156467"/>
    <w:rsid w:val="00156572"/>
    <w:rsid w:val="00156829"/>
    <w:rsid w:val="00157DE3"/>
    <w:rsid w:val="00157F38"/>
    <w:rsid w:val="0016185D"/>
    <w:rsid w:val="001625E2"/>
    <w:rsid w:val="00162643"/>
    <w:rsid w:val="001629C4"/>
    <w:rsid w:val="001640E8"/>
    <w:rsid w:val="00164131"/>
    <w:rsid w:val="001670AE"/>
    <w:rsid w:val="0016764C"/>
    <w:rsid w:val="001679FC"/>
    <w:rsid w:val="00171613"/>
    <w:rsid w:val="00172483"/>
    <w:rsid w:val="00173A38"/>
    <w:rsid w:val="00174BDB"/>
    <w:rsid w:val="00174CC8"/>
    <w:rsid w:val="001772F4"/>
    <w:rsid w:val="0018105B"/>
    <w:rsid w:val="00181D99"/>
    <w:rsid w:val="001834FD"/>
    <w:rsid w:val="001841D8"/>
    <w:rsid w:val="00184CD4"/>
    <w:rsid w:val="00185926"/>
    <w:rsid w:val="00187F15"/>
    <w:rsid w:val="00191718"/>
    <w:rsid w:val="00192988"/>
    <w:rsid w:val="00192D8D"/>
    <w:rsid w:val="00193CDE"/>
    <w:rsid w:val="00193E7B"/>
    <w:rsid w:val="00193F12"/>
    <w:rsid w:val="00193F1B"/>
    <w:rsid w:val="001941BF"/>
    <w:rsid w:val="001947A5"/>
    <w:rsid w:val="00194B0B"/>
    <w:rsid w:val="001958C5"/>
    <w:rsid w:val="00197A46"/>
    <w:rsid w:val="001A431B"/>
    <w:rsid w:val="001A4875"/>
    <w:rsid w:val="001A4C3A"/>
    <w:rsid w:val="001A56EF"/>
    <w:rsid w:val="001A5805"/>
    <w:rsid w:val="001A58B3"/>
    <w:rsid w:val="001A6179"/>
    <w:rsid w:val="001A6494"/>
    <w:rsid w:val="001A79C1"/>
    <w:rsid w:val="001B0A8E"/>
    <w:rsid w:val="001B3D96"/>
    <w:rsid w:val="001B40A7"/>
    <w:rsid w:val="001B5B42"/>
    <w:rsid w:val="001B6860"/>
    <w:rsid w:val="001B7A5B"/>
    <w:rsid w:val="001C093F"/>
    <w:rsid w:val="001C183A"/>
    <w:rsid w:val="001C18D4"/>
    <w:rsid w:val="001C34A0"/>
    <w:rsid w:val="001C445F"/>
    <w:rsid w:val="001C45DE"/>
    <w:rsid w:val="001C5A25"/>
    <w:rsid w:val="001C69F7"/>
    <w:rsid w:val="001C6B60"/>
    <w:rsid w:val="001C7107"/>
    <w:rsid w:val="001C7719"/>
    <w:rsid w:val="001D1533"/>
    <w:rsid w:val="001D1AD8"/>
    <w:rsid w:val="001D47AA"/>
    <w:rsid w:val="001D5315"/>
    <w:rsid w:val="001D5DE8"/>
    <w:rsid w:val="001D6246"/>
    <w:rsid w:val="001D7ECA"/>
    <w:rsid w:val="001E0A56"/>
    <w:rsid w:val="001E1601"/>
    <w:rsid w:val="001E1984"/>
    <w:rsid w:val="001E2244"/>
    <w:rsid w:val="001E2B4E"/>
    <w:rsid w:val="001E41E3"/>
    <w:rsid w:val="001E4BC6"/>
    <w:rsid w:val="001E713A"/>
    <w:rsid w:val="001E7309"/>
    <w:rsid w:val="001E7C38"/>
    <w:rsid w:val="001F06BB"/>
    <w:rsid w:val="001F1D27"/>
    <w:rsid w:val="001F2B95"/>
    <w:rsid w:val="001F436D"/>
    <w:rsid w:val="001F4F86"/>
    <w:rsid w:val="001F6D9E"/>
    <w:rsid w:val="001F7451"/>
    <w:rsid w:val="001F7947"/>
    <w:rsid w:val="001F7F56"/>
    <w:rsid w:val="0020179B"/>
    <w:rsid w:val="0020225C"/>
    <w:rsid w:val="00202E2F"/>
    <w:rsid w:val="00204177"/>
    <w:rsid w:val="002104FA"/>
    <w:rsid w:val="00210888"/>
    <w:rsid w:val="002109FB"/>
    <w:rsid w:val="00211211"/>
    <w:rsid w:val="0021162C"/>
    <w:rsid w:val="00211DAD"/>
    <w:rsid w:val="002120C2"/>
    <w:rsid w:val="0021228F"/>
    <w:rsid w:val="00212828"/>
    <w:rsid w:val="0021282E"/>
    <w:rsid w:val="00212BAB"/>
    <w:rsid w:val="00212DFE"/>
    <w:rsid w:val="00213DD5"/>
    <w:rsid w:val="0021601C"/>
    <w:rsid w:val="00216F54"/>
    <w:rsid w:val="00217953"/>
    <w:rsid w:val="0022002B"/>
    <w:rsid w:val="002207B4"/>
    <w:rsid w:val="00220C4B"/>
    <w:rsid w:val="00221020"/>
    <w:rsid w:val="002211B1"/>
    <w:rsid w:val="0022156F"/>
    <w:rsid w:val="002249D5"/>
    <w:rsid w:val="002251E0"/>
    <w:rsid w:val="002255BF"/>
    <w:rsid w:val="00225CE2"/>
    <w:rsid w:val="00227A14"/>
    <w:rsid w:val="00231264"/>
    <w:rsid w:val="00231B20"/>
    <w:rsid w:val="002334E5"/>
    <w:rsid w:val="00233A47"/>
    <w:rsid w:val="0023504A"/>
    <w:rsid w:val="00235151"/>
    <w:rsid w:val="00235B33"/>
    <w:rsid w:val="00236A64"/>
    <w:rsid w:val="00236F6C"/>
    <w:rsid w:val="002374AD"/>
    <w:rsid w:val="00237E69"/>
    <w:rsid w:val="002419BF"/>
    <w:rsid w:val="0024334F"/>
    <w:rsid w:val="002435ED"/>
    <w:rsid w:val="00245513"/>
    <w:rsid w:val="0024564F"/>
    <w:rsid w:val="002458FF"/>
    <w:rsid w:val="00246B29"/>
    <w:rsid w:val="002479B8"/>
    <w:rsid w:val="002510E9"/>
    <w:rsid w:val="00251902"/>
    <w:rsid w:val="00251ADB"/>
    <w:rsid w:val="002537B5"/>
    <w:rsid w:val="002541E3"/>
    <w:rsid w:val="00254709"/>
    <w:rsid w:val="00254A9C"/>
    <w:rsid w:val="00254AD3"/>
    <w:rsid w:val="00256964"/>
    <w:rsid w:val="00256B04"/>
    <w:rsid w:val="002607C1"/>
    <w:rsid w:val="00260D91"/>
    <w:rsid w:val="00262FB8"/>
    <w:rsid w:val="002632E1"/>
    <w:rsid w:val="00263731"/>
    <w:rsid w:val="0026400F"/>
    <w:rsid w:val="00264EC4"/>
    <w:rsid w:val="00266A1E"/>
    <w:rsid w:val="00266C8C"/>
    <w:rsid w:val="00271E04"/>
    <w:rsid w:val="00273383"/>
    <w:rsid w:val="00276DAF"/>
    <w:rsid w:val="00282305"/>
    <w:rsid w:val="002850E0"/>
    <w:rsid w:val="00285ED7"/>
    <w:rsid w:val="002863AA"/>
    <w:rsid w:val="00290F34"/>
    <w:rsid w:val="00291106"/>
    <w:rsid w:val="00291111"/>
    <w:rsid w:val="002914CD"/>
    <w:rsid w:val="0029182C"/>
    <w:rsid w:val="002924EC"/>
    <w:rsid w:val="00295731"/>
    <w:rsid w:val="00297A68"/>
    <w:rsid w:val="002A0881"/>
    <w:rsid w:val="002A099F"/>
    <w:rsid w:val="002A1B45"/>
    <w:rsid w:val="002A2DAE"/>
    <w:rsid w:val="002A3116"/>
    <w:rsid w:val="002A46FE"/>
    <w:rsid w:val="002A4ECB"/>
    <w:rsid w:val="002A5DCA"/>
    <w:rsid w:val="002A7FB8"/>
    <w:rsid w:val="002B02F9"/>
    <w:rsid w:val="002B1DAF"/>
    <w:rsid w:val="002B2E61"/>
    <w:rsid w:val="002B30B1"/>
    <w:rsid w:val="002B30C5"/>
    <w:rsid w:val="002B4DF7"/>
    <w:rsid w:val="002B59A3"/>
    <w:rsid w:val="002C0423"/>
    <w:rsid w:val="002C1379"/>
    <w:rsid w:val="002C167C"/>
    <w:rsid w:val="002C439A"/>
    <w:rsid w:val="002C4492"/>
    <w:rsid w:val="002C5A7D"/>
    <w:rsid w:val="002C6BFB"/>
    <w:rsid w:val="002C74F4"/>
    <w:rsid w:val="002C7F4B"/>
    <w:rsid w:val="002D02AA"/>
    <w:rsid w:val="002D0558"/>
    <w:rsid w:val="002D1240"/>
    <w:rsid w:val="002D1A3E"/>
    <w:rsid w:val="002D2467"/>
    <w:rsid w:val="002D2B33"/>
    <w:rsid w:val="002D39AD"/>
    <w:rsid w:val="002D4D07"/>
    <w:rsid w:val="002D4D0C"/>
    <w:rsid w:val="002D5557"/>
    <w:rsid w:val="002D6639"/>
    <w:rsid w:val="002D74EE"/>
    <w:rsid w:val="002E048B"/>
    <w:rsid w:val="002E17B9"/>
    <w:rsid w:val="002E1A43"/>
    <w:rsid w:val="002E2F40"/>
    <w:rsid w:val="002E375E"/>
    <w:rsid w:val="002E3B42"/>
    <w:rsid w:val="002E79BC"/>
    <w:rsid w:val="002F0793"/>
    <w:rsid w:val="002F0E9E"/>
    <w:rsid w:val="002F1834"/>
    <w:rsid w:val="002F1A43"/>
    <w:rsid w:val="002F2DBB"/>
    <w:rsid w:val="002F363A"/>
    <w:rsid w:val="002F4994"/>
    <w:rsid w:val="002F573E"/>
    <w:rsid w:val="002F63D0"/>
    <w:rsid w:val="002F7041"/>
    <w:rsid w:val="002F7697"/>
    <w:rsid w:val="00300092"/>
    <w:rsid w:val="00302D3F"/>
    <w:rsid w:val="00302D49"/>
    <w:rsid w:val="0030344F"/>
    <w:rsid w:val="0030538F"/>
    <w:rsid w:val="003063EB"/>
    <w:rsid w:val="003073B9"/>
    <w:rsid w:val="00307BDC"/>
    <w:rsid w:val="00310387"/>
    <w:rsid w:val="00310F22"/>
    <w:rsid w:val="00311617"/>
    <w:rsid w:val="003121E5"/>
    <w:rsid w:val="003122E1"/>
    <w:rsid w:val="00314CD1"/>
    <w:rsid w:val="00315A91"/>
    <w:rsid w:val="00315AE2"/>
    <w:rsid w:val="00316087"/>
    <w:rsid w:val="00317F98"/>
    <w:rsid w:val="00320B9D"/>
    <w:rsid w:val="003216F3"/>
    <w:rsid w:val="00321CEC"/>
    <w:rsid w:val="003230D0"/>
    <w:rsid w:val="00325C89"/>
    <w:rsid w:val="00325E72"/>
    <w:rsid w:val="00326688"/>
    <w:rsid w:val="00335226"/>
    <w:rsid w:val="00335E67"/>
    <w:rsid w:val="003371B3"/>
    <w:rsid w:val="003419CC"/>
    <w:rsid w:val="00342282"/>
    <w:rsid w:val="003426DC"/>
    <w:rsid w:val="003432CF"/>
    <w:rsid w:val="00343384"/>
    <w:rsid w:val="003437EF"/>
    <w:rsid w:val="00343BE4"/>
    <w:rsid w:val="00344714"/>
    <w:rsid w:val="003447B3"/>
    <w:rsid w:val="00346831"/>
    <w:rsid w:val="00346953"/>
    <w:rsid w:val="00350330"/>
    <w:rsid w:val="00353504"/>
    <w:rsid w:val="00355607"/>
    <w:rsid w:val="003576AE"/>
    <w:rsid w:val="00360587"/>
    <w:rsid w:val="00361352"/>
    <w:rsid w:val="00363683"/>
    <w:rsid w:val="0036458A"/>
    <w:rsid w:val="00364940"/>
    <w:rsid w:val="00366220"/>
    <w:rsid w:val="0036721D"/>
    <w:rsid w:val="003725AD"/>
    <w:rsid w:val="00373003"/>
    <w:rsid w:val="00374E29"/>
    <w:rsid w:val="00374FD8"/>
    <w:rsid w:val="00375E0B"/>
    <w:rsid w:val="00375F3C"/>
    <w:rsid w:val="0037655F"/>
    <w:rsid w:val="003765F1"/>
    <w:rsid w:val="003800A9"/>
    <w:rsid w:val="00380F6D"/>
    <w:rsid w:val="00381444"/>
    <w:rsid w:val="00381E7B"/>
    <w:rsid w:val="00384DE6"/>
    <w:rsid w:val="003861CF"/>
    <w:rsid w:val="00386B24"/>
    <w:rsid w:val="00386D3D"/>
    <w:rsid w:val="00387BC2"/>
    <w:rsid w:val="00387FDB"/>
    <w:rsid w:val="00390365"/>
    <w:rsid w:val="00391DCB"/>
    <w:rsid w:val="003924EE"/>
    <w:rsid w:val="003925DF"/>
    <w:rsid w:val="00392870"/>
    <w:rsid w:val="00393330"/>
    <w:rsid w:val="003939B1"/>
    <w:rsid w:val="00393D1A"/>
    <w:rsid w:val="00393D98"/>
    <w:rsid w:val="00394BAC"/>
    <w:rsid w:val="00394FE0"/>
    <w:rsid w:val="0039567B"/>
    <w:rsid w:val="00396281"/>
    <w:rsid w:val="00396345"/>
    <w:rsid w:val="003963C0"/>
    <w:rsid w:val="003A1260"/>
    <w:rsid w:val="003A6139"/>
    <w:rsid w:val="003A6B7E"/>
    <w:rsid w:val="003A6C56"/>
    <w:rsid w:val="003A78C5"/>
    <w:rsid w:val="003B0347"/>
    <w:rsid w:val="003B0816"/>
    <w:rsid w:val="003B201F"/>
    <w:rsid w:val="003B4B41"/>
    <w:rsid w:val="003B590C"/>
    <w:rsid w:val="003B674A"/>
    <w:rsid w:val="003B6D66"/>
    <w:rsid w:val="003B7461"/>
    <w:rsid w:val="003C025A"/>
    <w:rsid w:val="003C0526"/>
    <w:rsid w:val="003C0C4C"/>
    <w:rsid w:val="003C176D"/>
    <w:rsid w:val="003C20ED"/>
    <w:rsid w:val="003C264D"/>
    <w:rsid w:val="003C3C2C"/>
    <w:rsid w:val="003C4198"/>
    <w:rsid w:val="003C6E3F"/>
    <w:rsid w:val="003D0AF1"/>
    <w:rsid w:val="003D239D"/>
    <w:rsid w:val="003D3332"/>
    <w:rsid w:val="003D38ED"/>
    <w:rsid w:val="003D3F22"/>
    <w:rsid w:val="003D464D"/>
    <w:rsid w:val="003D69E4"/>
    <w:rsid w:val="003D720D"/>
    <w:rsid w:val="003E0059"/>
    <w:rsid w:val="003E093E"/>
    <w:rsid w:val="003E0F9A"/>
    <w:rsid w:val="003E349F"/>
    <w:rsid w:val="003E453B"/>
    <w:rsid w:val="003E54BD"/>
    <w:rsid w:val="003E664E"/>
    <w:rsid w:val="003E73AA"/>
    <w:rsid w:val="003F01F0"/>
    <w:rsid w:val="003F0F10"/>
    <w:rsid w:val="003F115A"/>
    <w:rsid w:val="003F1EC1"/>
    <w:rsid w:val="003F4BA3"/>
    <w:rsid w:val="003F5261"/>
    <w:rsid w:val="003F6ECC"/>
    <w:rsid w:val="003F6F13"/>
    <w:rsid w:val="003F724C"/>
    <w:rsid w:val="00400327"/>
    <w:rsid w:val="00400BCF"/>
    <w:rsid w:val="00401A0F"/>
    <w:rsid w:val="004032EA"/>
    <w:rsid w:val="00403CF8"/>
    <w:rsid w:val="004045F8"/>
    <w:rsid w:val="004068CE"/>
    <w:rsid w:val="00406D0F"/>
    <w:rsid w:val="004079B9"/>
    <w:rsid w:val="00411512"/>
    <w:rsid w:val="00411547"/>
    <w:rsid w:val="00412A02"/>
    <w:rsid w:val="00412DF4"/>
    <w:rsid w:val="00413EB4"/>
    <w:rsid w:val="00415145"/>
    <w:rsid w:val="00415413"/>
    <w:rsid w:val="0042086A"/>
    <w:rsid w:val="004233B9"/>
    <w:rsid w:val="00423711"/>
    <w:rsid w:val="00424211"/>
    <w:rsid w:val="004247B3"/>
    <w:rsid w:val="00424866"/>
    <w:rsid w:val="00424DF9"/>
    <w:rsid w:val="00425412"/>
    <w:rsid w:val="00426CF5"/>
    <w:rsid w:val="00427A94"/>
    <w:rsid w:val="00432523"/>
    <w:rsid w:val="00434315"/>
    <w:rsid w:val="00434B10"/>
    <w:rsid w:val="004352EC"/>
    <w:rsid w:val="00436214"/>
    <w:rsid w:val="00440D41"/>
    <w:rsid w:val="0044123B"/>
    <w:rsid w:val="0044177A"/>
    <w:rsid w:val="00441E88"/>
    <w:rsid w:val="00445238"/>
    <w:rsid w:val="00445384"/>
    <w:rsid w:val="00446065"/>
    <w:rsid w:val="00451939"/>
    <w:rsid w:val="00452127"/>
    <w:rsid w:val="00453B29"/>
    <w:rsid w:val="00455635"/>
    <w:rsid w:val="00455AEF"/>
    <w:rsid w:val="00457E5C"/>
    <w:rsid w:val="00460284"/>
    <w:rsid w:val="00460661"/>
    <w:rsid w:val="004612AD"/>
    <w:rsid w:val="00461A91"/>
    <w:rsid w:val="00463809"/>
    <w:rsid w:val="00463FC8"/>
    <w:rsid w:val="00466286"/>
    <w:rsid w:val="00466D86"/>
    <w:rsid w:val="004672B0"/>
    <w:rsid w:val="0046792C"/>
    <w:rsid w:val="00472663"/>
    <w:rsid w:val="004728EE"/>
    <w:rsid w:val="00476355"/>
    <w:rsid w:val="004768E5"/>
    <w:rsid w:val="00476C13"/>
    <w:rsid w:val="00480BDB"/>
    <w:rsid w:val="00483296"/>
    <w:rsid w:val="00483BEF"/>
    <w:rsid w:val="004860F9"/>
    <w:rsid w:val="00487170"/>
    <w:rsid w:val="00491214"/>
    <w:rsid w:val="00493038"/>
    <w:rsid w:val="004943E6"/>
    <w:rsid w:val="00495513"/>
    <w:rsid w:val="00495BE5"/>
    <w:rsid w:val="004A19EF"/>
    <w:rsid w:val="004A3736"/>
    <w:rsid w:val="004A3BCB"/>
    <w:rsid w:val="004A4FFD"/>
    <w:rsid w:val="004A5542"/>
    <w:rsid w:val="004B0EB8"/>
    <w:rsid w:val="004B10EC"/>
    <w:rsid w:val="004B11AC"/>
    <w:rsid w:val="004B1982"/>
    <w:rsid w:val="004B2B89"/>
    <w:rsid w:val="004B4093"/>
    <w:rsid w:val="004B40DD"/>
    <w:rsid w:val="004B42F1"/>
    <w:rsid w:val="004B4D1D"/>
    <w:rsid w:val="004C156C"/>
    <w:rsid w:val="004C408F"/>
    <w:rsid w:val="004C69CF"/>
    <w:rsid w:val="004D01E3"/>
    <w:rsid w:val="004D05DD"/>
    <w:rsid w:val="004D0872"/>
    <w:rsid w:val="004D0EE9"/>
    <w:rsid w:val="004D10F5"/>
    <w:rsid w:val="004D2AD0"/>
    <w:rsid w:val="004D4E94"/>
    <w:rsid w:val="004D6ABB"/>
    <w:rsid w:val="004D7145"/>
    <w:rsid w:val="004E192B"/>
    <w:rsid w:val="004E2104"/>
    <w:rsid w:val="004E2BC0"/>
    <w:rsid w:val="004E47F4"/>
    <w:rsid w:val="004E4A9D"/>
    <w:rsid w:val="004E5B15"/>
    <w:rsid w:val="004E5D0A"/>
    <w:rsid w:val="004E5D7C"/>
    <w:rsid w:val="004E6FB6"/>
    <w:rsid w:val="004E735F"/>
    <w:rsid w:val="004E799F"/>
    <w:rsid w:val="004E7CAF"/>
    <w:rsid w:val="004F0F56"/>
    <w:rsid w:val="004F2936"/>
    <w:rsid w:val="004F30A8"/>
    <w:rsid w:val="004F4124"/>
    <w:rsid w:val="004F6353"/>
    <w:rsid w:val="004F670E"/>
    <w:rsid w:val="00500AF0"/>
    <w:rsid w:val="00501568"/>
    <w:rsid w:val="00501FA1"/>
    <w:rsid w:val="00502A5C"/>
    <w:rsid w:val="00504137"/>
    <w:rsid w:val="005048E8"/>
    <w:rsid w:val="00506A79"/>
    <w:rsid w:val="005073B3"/>
    <w:rsid w:val="005077E6"/>
    <w:rsid w:val="00510408"/>
    <w:rsid w:val="0051110C"/>
    <w:rsid w:val="005122C2"/>
    <w:rsid w:val="0051305E"/>
    <w:rsid w:val="0051442C"/>
    <w:rsid w:val="005151A2"/>
    <w:rsid w:val="00516DF7"/>
    <w:rsid w:val="00517221"/>
    <w:rsid w:val="005207CD"/>
    <w:rsid w:val="00520BAA"/>
    <w:rsid w:val="0052287A"/>
    <w:rsid w:val="00523BA3"/>
    <w:rsid w:val="00523E58"/>
    <w:rsid w:val="00524CFA"/>
    <w:rsid w:val="0052530A"/>
    <w:rsid w:val="005263D3"/>
    <w:rsid w:val="00531929"/>
    <w:rsid w:val="00531FDA"/>
    <w:rsid w:val="005353D8"/>
    <w:rsid w:val="00535B56"/>
    <w:rsid w:val="00535EB5"/>
    <w:rsid w:val="005366BE"/>
    <w:rsid w:val="00536A87"/>
    <w:rsid w:val="0053724B"/>
    <w:rsid w:val="00540742"/>
    <w:rsid w:val="00540CA0"/>
    <w:rsid w:val="005410E1"/>
    <w:rsid w:val="005414F3"/>
    <w:rsid w:val="00541EA2"/>
    <w:rsid w:val="0054394D"/>
    <w:rsid w:val="00543B66"/>
    <w:rsid w:val="00546B5B"/>
    <w:rsid w:val="00547E39"/>
    <w:rsid w:val="00552202"/>
    <w:rsid w:val="00552F87"/>
    <w:rsid w:val="00553002"/>
    <w:rsid w:val="005530B7"/>
    <w:rsid w:val="00553214"/>
    <w:rsid w:val="0055371F"/>
    <w:rsid w:val="005540A2"/>
    <w:rsid w:val="005548EE"/>
    <w:rsid w:val="00555400"/>
    <w:rsid w:val="00555419"/>
    <w:rsid w:val="00555C1A"/>
    <w:rsid w:val="00557914"/>
    <w:rsid w:val="00557EC9"/>
    <w:rsid w:val="005603B7"/>
    <w:rsid w:val="00561E76"/>
    <w:rsid w:val="0056399C"/>
    <w:rsid w:val="00564B3A"/>
    <w:rsid w:val="00566E6D"/>
    <w:rsid w:val="00567DD1"/>
    <w:rsid w:val="00567FC0"/>
    <w:rsid w:val="0057189E"/>
    <w:rsid w:val="00571DCC"/>
    <w:rsid w:val="00571E38"/>
    <w:rsid w:val="00572B11"/>
    <w:rsid w:val="00572C21"/>
    <w:rsid w:val="00573AAE"/>
    <w:rsid w:val="00574400"/>
    <w:rsid w:val="00574CEB"/>
    <w:rsid w:val="00576E6C"/>
    <w:rsid w:val="00580088"/>
    <w:rsid w:val="00580CA7"/>
    <w:rsid w:val="005817F8"/>
    <w:rsid w:val="00582B0C"/>
    <w:rsid w:val="005834CD"/>
    <w:rsid w:val="005837E9"/>
    <w:rsid w:val="00584416"/>
    <w:rsid w:val="005844C3"/>
    <w:rsid w:val="005845A3"/>
    <w:rsid w:val="0058525B"/>
    <w:rsid w:val="00586909"/>
    <w:rsid w:val="00586E91"/>
    <w:rsid w:val="00587DBF"/>
    <w:rsid w:val="005918C0"/>
    <w:rsid w:val="00592918"/>
    <w:rsid w:val="00593E7A"/>
    <w:rsid w:val="00594235"/>
    <w:rsid w:val="005942F3"/>
    <w:rsid w:val="005951D9"/>
    <w:rsid w:val="005954DF"/>
    <w:rsid w:val="005959A5"/>
    <w:rsid w:val="00596755"/>
    <w:rsid w:val="00596ED5"/>
    <w:rsid w:val="005A02F6"/>
    <w:rsid w:val="005A0FAD"/>
    <w:rsid w:val="005A3454"/>
    <w:rsid w:val="005A3CF8"/>
    <w:rsid w:val="005A5A94"/>
    <w:rsid w:val="005A681B"/>
    <w:rsid w:val="005A6DDF"/>
    <w:rsid w:val="005A6E73"/>
    <w:rsid w:val="005B0366"/>
    <w:rsid w:val="005B241C"/>
    <w:rsid w:val="005B343B"/>
    <w:rsid w:val="005B4170"/>
    <w:rsid w:val="005B47E5"/>
    <w:rsid w:val="005B7E33"/>
    <w:rsid w:val="005C0CF2"/>
    <w:rsid w:val="005C1AC2"/>
    <w:rsid w:val="005C27DB"/>
    <w:rsid w:val="005C3975"/>
    <w:rsid w:val="005D0411"/>
    <w:rsid w:val="005D15C6"/>
    <w:rsid w:val="005D2815"/>
    <w:rsid w:val="005D3403"/>
    <w:rsid w:val="005D3C5B"/>
    <w:rsid w:val="005D510E"/>
    <w:rsid w:val="005D689F"/>
    <w:rsid w:val="005E261F"/>
    <w:rsid w:val="005E3A9C"/>
    <w:rsid w:val="005E48A7"/>
    <w:rsid w:val="005E55FA"/>
    <w:rsid w:val="005E6872"/>
    <w:rsid w:val="005E6C95"/>
    <w:rsid w:val="005E6E85"/>
    <w:rsid w:val="005F0098"/>
    <w:rsid w:val="005F06BC"/>
    <w:rsid w:val="005F12A5"/>
    <w:rsid w:val="005F134A"/>
    <w:rsid w:val="005F5E7D"/>
    <w:rsid w:val="005F6D55"/>
    <w:rsid w:val="005F79A1"/>
    <w:rsid w:val="00600608"/>
    <w:rsid w:val="00600F59"/>
    <w:rsid w:val="0060162E"/>
    <w:rsid w:val="006016A2"/>
    <w:rsid w:val="0060336A"/>
    <w:rsid w:val="0060354B"/>
    <w:rsid w:val="00603945"/>
    <w:rsid w:val="006049DE"/>
    <w:rsid w:val="00606B66"/>
    <w:rsid w:val="00607378"/>
    <w:rsid w:val="0060757E"/>
    <w:rsid w:val="00607949"/>
    <w:rsid w:val="006122F5"/>
    <w:rsid w:val="00612938"/>
    <w:rsid w:val="00613AC5"/>
    <w:rsid w:val="00615468"/>
    <w:rsid w:val="00615E44"/>
    <w:rsid w:val="00616584"/>
    <w:rsid w:val="00623585"/>
    <w:rsid w:val="00623F03"/>
    <w:rsid w:val="00624B56"/>
    <w:rsid w:val="00625650"/>
    <w:rsid w:val="00625E91"/>
    <w:rsid w:val="006303A3"/>
    <w:rsid w:val="0063055F"/>
    <w:rsid w:val="0063057D"/>
    <w:rsid w:val="006310DC"/>
    <w:rsid w:val="006317BA"/>
    <w:rsid w:val="00633FA8"/>
    <w:rsid w:val="00634694"/>
    <w:rsid w:val="006346BE"/>
    <w:rsid w:val="006347A2"/>
    <w:rsid w:val="00636639"/>
    <w:rsid w:val="00636825"/>
    <w:rsid w:val="0063743F"/>
    <w:rsid w:val="00640E35"/>
    <w:rsid w:val="00642549"/>
    <w:rsid w:val="00642716"/>
    <w:rsid w:val="006442A9"/>
    <w:rsid w:val="00644A13"/>
    <w:rsid w:val="006450EE"/>
    <w:rsid w:val="00646143"/>
    <w:rsid w:val="006475B4"/>
    <w:rsid w:val="006475C2"/>
    <w:rsid w:val="00647A52"/>
    <w:rsid w:val="00647E66"/>
    <w:rsid w:val="00650C4B"/>
    <w:rsid w:val="00650C93"/>
    <w:rsid w:val="00651B66"/>
    <w:rsid w:val="00652F03"/>
    <w:rsid w:val="006550FD"/>
    <w:rsid w:val="00655F73"/>
    <w:rsid w:val="00656453"/>
    <w:rsid w:val="0065647D"/>
    <w:rsid w:val="0065678E"/>
    <w:rsid w:val="00656DC4"/>
    <w:rsid w:val="0066036A"/>
    <w:rsid w:val="00661F7A"/>
    <w:rsid w:val="006624B5"/>
    <w:rsid w:val="00662CAD"/>
    <w:rsid w:val="00665C13"/>
    <w:rsid w:val="00666986"/>
    <w:rsid w:val="0066699B"/>
    <w:rsid w:val="00666E22"/>
    <w:rsid w:val="006678AC"/>
    <w:rsid w:val="00670CE5"/>
    <w:rsid w:val="006718AB"/>
    <w:rsid w:val="006731FD"/>
    <w:rsid w:val="006734F1"/>
    <w:rsid w:val="00673D27"/>
    <w:rsid w:val="006742A7"/>
    <w:rsid w:val="0067588D"/>
    <w:rsid w:val="00675ACD"/>
    <w:rsid w:val="00675B92"/>
    <w:rsid w:val="006806F8"/>
    <w:rsid w:val="00680D35"/>
    <w:rsid w:val="006818C9"/>
    <w:rsid w:val="00681A31"/>
    <w:rsid w:val="006823A3"/>
    <w:rsid w:val="006826BA"/>
    <w:rsid w:val="00682AD1"/>
    <w:rsid w:val="0068312E"/>
    <w:rsid w:val="006839BC"/>
    <w:rsid w:val="006840A5"/>
    <w:rsid w:val="0068475B"/>
    <w:rsid w:val="006848E5"/>
    <w:rsid w:val="0068516E"/>
    <w:rsid w:val="00686DA3"/>
    <w:rsid w:val="00690AD7"/>
    <w:rsid w:val="006915BE"/>
    <w:rsid w:val="00691C43"/>
    <w:rsid w:val="006952E0"/>
    <w:rsid w:val="00695518"/>
    <w:rsid w:val="006959E1"/>
    <w:rsid w:val="006969C7"/>
    <w:rsid w:val="006978C3"/>
    <w:rsid w:val="00697AD5"/>
    <w:rsid w:val="006A038D"/>
    <w:rsid w:val="006A1663"/>
    <w:rsid w:val="006A1E62"/>
    <w:rsid w:val="006A452D"/>
    <w:rsid w:val="006A502E"/>
    <w:rsid w:val="006A582C"/>
    <w:rsid w:val="006A65C7"/>
    <w:rsid w:val="006B0B11"/>
    <w:rsid w:val="006B0FE4"/>
    <w:rsid w:val="006B2E50"/>
    <w:rsid w:val="006B666C"/>
    <w:rsid w:val="006B692C"/>
    <w:rsid w:val="006C098E"/>
    <w:rsid w:val="006C18BB"/>
    <w:rsid w:val="006C2172"/>
    <w:rsid w:val="006C4E87"/>
    <w:rsid w:val="006C5E17"/>
    <w:rsid w:val="006C6B3D"/>
    <w:rsid w:val="006C6F19"/>
    <w:rsid w:val="006D07D7"/>
    <w:rsid w:val="006D0833"/>
    <w:rsid w:val="006D28D2"/>
    <w:rsid w:val="006D3399"/>
    <w:rsid w:val="006D389A"/>
    <w:rsid w:val="006D3984"/>
    <w:rsid w:val="006D622A"/>
    <w:rsid w:val="006E0927"/>
    <w:rsid w:val="006E246C"/>
    <w:rsid w:val="006E2FE6"/>
    <w:rsid w:val="006E3ED9"/>
    <w:rsid w:val="006E4266"/>
    <w:rsid w:val="006E5D43"/>
    <w:rsid w:val="006E7C97"/>
    <w:rsid w:val="006F333A"/>
    <w:rsid w:val="006F4184"/>
    <w:rsid w:val="006F736B"/>
    <w:rsid w:val="0070011B"/>
    <w:rsid w:val="00701AB9"/>
    <w:rsid w:val="00707CD1"/>
    <w:rsid w:val="00707EB5"/>
    <w:rsid w:val="00707F54"/>
    <w:rsid w:val="00710459"/>
    <w:rsid w:val="0071336B"/>
    <w:rsid w:val="00713FEA"/>
    <w:rsid w:val="00714653"/>
    <w:rsid w:val="00714CC6"/>
    <w:rsid w:val="00715024"/>
    <w:rsid w:val="00716086"/>
    <w:rsid w:val="0071736F"/>
    <w:rsid w:val="00717817"/>
    <w:rsid w:val="00720D09"/>
    <w:rsid w:val="00721093"/>
    <w:rsid w:val="00721139"/>
    <w:rsid w:val="0072124E"/>
    <w:rsid w:val="00722A8B"/>
    <w:rsid w:val="00723447"/>
    <w:rsid w:val="00723DE0"/>
    <w:rsid w:val="00724799"/>
    <w:rsid w:val="00727096"/>
    <w:rsid w:val="00727681"/>
    <w:rsid w:val="007311E1"/>
    <w:rsid w:val="00731889"/>
    <w:rsid w:val="00731981"/>
    <w:rsid w:val="00731E8B"/>
    <w:rsid w:val="0073297F"/>
    <w:rsid w:val="0073350B"/>
    <w:rsid w:val="0073418C"/>
    <w:rsid w:val="00735629"/>
    <w:rsid w:val="007358ED"/>
    <w:rsid w:val="00736EBF"/>
    <w:rsid w:val="00736FFC"/>
    <w:rsid w:val="0073724B"/>
    <w:rsid w:val="00737F4D"/>
    <w:rsid w:val="00740672"/>
    <w:rsid w:val="00741465"/>
    <w:rsid w:val="007420D5"/>
    <w:rsid w:val="007442C0"/>
    <w:rsid w:val="0074686C"/>
    <w:rsid w:val="0074789F"/>
    <w:rsid w:val="00747A96"/>
    <w:rsid w:val="00751DE4"/>
    <w:rsid w:val="00751EF3"/>
    <w:rsid w:val="00754F5B"/>
    <w:rsid w:val="00755263"/>
    <w:rsid w:val="00756098"/>
    <w:rsid w:val="007563CD"/>
    <w:rsid w:val="00757813"/>
    <w:rsid w:val="007603DC"/>
    <w:rsid w:val="00762AA6"/>
    <w:rsid w:val="00762E9D"/>
    <w:rsid w:val="007635ED"/>
    <w:rsid w:val="00764FC2"/>
    <w:rsid w:val="0076584B"/>
    <w:rsid w:val="00765CB1"/>
    <w:rsid w:val="00766584"/>
    <w:rsid w:val="007666E0"/>
    <w:rsid w:val="00766B87"/>
    <w:rsid w:val="00767707"/>
    <w:rsid w:val="00772384"/>
    <w:rsid w:val="0077268D"/>
    <w:rsid w:val="007739CC"/>
    <w:rsid w:val="007744F3"/>
    <w:rsid w:val="00775A83"/>
    <w:rsid w:val="00777F57"/>
    <w:rsid w:val="00780DA9"/>
    <w:rsid w:val="00781D00"/>
    <w:rsid w:val="00782170"/>
    <w:rsid w:val="00783761"/>
    <w:rsid w:val="00784E08"/>
    <w:rsid w:val="00785289"/>
    <w:rsid w:val="00786951"/>
    <w:rsid w:val="00787133"/>
    <w:rsid w:val="00790587"/>
    <w:rsid w:val="00790B08"/>
    <w:rsid w:val="00791A52"/>
    <w:rsid w:val="007925BE"/>
    <w:rsid w:val="00793EBC"/>
    <w:rsid w:val="007943F8"/>
    <w:rsid w:val="00794412"/>
    <w:rsid w:val="007952EB"/>
    <w:rsid w:val="007954D6"/>
    <w:rsid w:val="007A0C49"/>
    <w:rsid w:val="007A1778"/>
    <w:rsid w:val="007A234B"/>
    <w:rsid w:val="007A29B0"/>
    <w:rsid w:val="007A2FBF"/>
    <w:rsid w:val="007A5FED"/>
    <w:rsid w:val="007A6402"/>
    <w:rsid w:val="007A6BF6"/>
    <w:rsid w:val="007A79FA"/>
    <w:rsid w:val="007A7DBB"/>
    <w:rsid w:val="007A7EB1"/>
    <w:rsid w:val="007B0228"/>
    <w:rsid w:val="007B1870"/>
    <w:rsid w:val="007B2C92"/>
    <w:rsid w:val="007B2EF0"/>
    <w:rsid w:val="007B3E3E"/>
    <w:rsid w:val="007B450D"/>
    <w:rsid w:val="007B59E4"/>
    <w:rsid w:val="007B6809"/>
    <w:rsid w:val="007B722D"/>
    <w:rsid w:val="007B7BCF"/>
    <w:rsid w:val="007C1384"/>
    <w:rsid w:val="007C3AE5"/>
    <w:rsid w:val="007C5AA9"/>
    <w:rsid w:val="007C5E32"/>
    <w:rsid w:val="007D1ABF"/>
    <w:rsid w:val="007D2755"/>
    <w:rsid w:val="007D29D8"/>
    <w:rsid w:val="007D5B7D"/>
    <w:rsid w:val="007D6155"/>
    <w:rsid w:val="007D6D3D"/>
    <w:rsid w:val="007E0D05"/>
    <w:rsid w:val="007E1529"/>
    <w:rsid w:val="007E374E"/>
    <w:rsid w:val="007E6900"/>
    <w:rsid w:val="007E6B16"/>
    <w:rsid w:val="007E785A"/>
    <w:rsid w:val="007F0407"/>
    <w:rsid w:val="007F0835"/>
    <w:rsid w:val="007F355B"/>
    <w:rsid w:val="007F4E6D"/>
    <w:rsid w:val="007F60F4"/>
    <w:rsid w:val="007F64E2"/>
    <w:rsid w:val="0080020E"/>
    <w:rsid w:val="008014B2"/>
    <w:rsid w:val="00801E2B"/>
    <w:rsid w:val="00802567"/>
    <w:rsid w:val="008028B8"/>
    <w:rsid w:val="00803114"/>
    <w:rsid w:val="0080591C"/>
    <w:rsid w:val="00807238"/>
    <w:rsid w:val="008074D7"/>
    <w:rsid w:val="00807CE1"/>
    <w:rsid w:val="00807D04"/>
    <w:rsid w:val="00810621"/>
    <w:rsid w:val="008128E8"/>
    <w:rsid w:val="008131AF"/>
    <w:rsid w:val="00814220"/>
    <w:rsid w:val="00815031"/>
    <w:rsid w:val="0081573A"/>
    <w:rsid w:val="008170F8"/>
    <w:rsid w:val="008220C3"/>
    <w:rsid w:val="00823011"/>
    <w:rsid w:val="008235A1"/>
    <w:rsid w:val="00823C2A"/>
    <w:rsid w:val="00824D2F"/>
    <w:rsid w:val="00824D54"/>
    <w:rsid w:val="008272C0"/>
    <w:rsid w:val="00830D5A"/>
    <w:rsid w:val="0083101F"/>
    <w:rsid w:val="0083154F"/>
    <w:rsid w:val="00831F3D"/>
    <w:rsid w:val="00835702"/>
    <w:rsid w:val="008357A9"/>
    <w:rsid w:val="00836E90"/>
    <w:rsid w:val="008373C6"/>
    <w:rsid w:val="00841D1E"/>
    <w:rsid w:val="00846652"/>
    <w:rsid w:val="00846783"/>
    <w:rsid w:val="00846C26"/>
    <w:rsid w:val="0085015F"/>
    <w:rsid w:val="00852C7A"/>
    <w:rsid w:val="00854AD5"/>
    <w:rsid w:val="00854B64"/>
    <w:rsid w:val="00856961"/>
    <w:rsid w:val="00856D54"/>
    <w:rsid w:val="00860413"/>
    <w:rsid w:val="008612EB"/>
    <w:rsid w:val="008636CF"/>
    <w:rsid w:val="00864ED5"/>
    <w:rsid w:val="00867DA1"/>
    <w:rsid w:val="00870163"/>
    <w:rsid w:val="008732B6"/>
    <w:rsid w:val="0088111F"/>
    <w:rsid w:val="008814C1"/>
    <w:rsid w:val="00881D64"/>
    <w:rsid w:val="00882167"/>
    <w:rsid w:val="00885CD9"/>
    <w:rsid w:val="00887658"/>
    <w:rsid w:val="00890348"/>
    <w:rsid w:val="00891816"/>
    <w:rsid w:val="00892073"/>
    <w:rsid w:val="008927C7"/>
    <w:rsid w:val="008942BA"/>
    <w:rsid w:val="008948BE"/>
    <w:rsid w:val="00894B1E"/>
    <w:rsid w:val="008968B8"/>
    <w:rsid w:val="008976BE"/>
    <w:rsid w:val="008A0538"/>
    <w:rsid w:val="008A0772"/>
    <w:rsid w:val="008A0C02"/>
    <w:rsid w:val="008A3477"/>
    <w:rsid w:val="008A53C8"/>
    <w:rsid w:val="008A6992"/>
    <w:rsid w:val="008A7284"/>
    <w:rsid w:val="008A73AD"/>
    <w:rsid w:val="008A79DF"/>
    <w:rsid w:val="008B05A4"/>
    <w:rsid w:val="008B1838"/>
    <w:rsid w:val="008B1DF2"/>
    <w:rsid w:val="008B242D"/>
    <w:rsid w:val="008B285E"/>
    <w:rsid w:val="008B3902"/>
    <w:rsid w:val="008B3E51"/>
    <w:rsid w:val="008B5169"/>
    <w:rsid w:val="008B6357"/>
    <w:rsid w:val="008B713A"/>
    <w:rsid w:val="008B7AB5"/>
    <w:rsid w:val="008C0B59"/>
    <w:rsid w:val="008C12CC"/>
    <w:rsid w:val="008C170D"/>
    <w:rsid w:val="008C51DF"/>
    <w:rsid w:val="008C570E"/>
    <w:rsid w:val="008C5D53"/>
    <w:rsid w:val="008C61C3"/>
    <w:rsid w:val="008C7879"/>
    <w:rsid w:val="008C7DEF"/>
    <w:rsid w:val="008D0C37"/>
    <w:rsid w:val="008D17BB"/>
    <w:rsid w:val="008D3887"/>
    <w:rsid w:val="008D50FD"/>
    <w:rsid w:val="008D67E5"/>
    <w:rsid w:val="008E02C6"/>
    <w:rsid w:val="008E0785"/>
    <w:rsid w:val="008E0A5E"/>
    <w:rsid w:val="008E0D17"/>
    <w:rsid w:val="008E3DE4"/>
    <w:rsid w:val="008E4A48"/>
    <w:rsid w:val="008E66D5"/>
    <w:rsid w:val="008E7544"/>
    <w:rsid w:val="008E7747"/>
    <w:rsid w:val="008F0298"/>
    <w:rsid w:val="008F0563"/>
    <w:rsid w:val="008F13AD"/>
    <w:rsid w:val="008F2169"/>
    <w:rsid w:val="008F5C12"/>
    <w:rsid w:val="008F5EAD"/>
    <w:rsid w:val="008F73E4"/>
    <w:rsid w:val="00906EF0"/>
    <w:rsid w:val="00906F23"/>
    <w:rsid w:val="009100D3"/>
    <w:rsid w:val="009103EE"/>
    <w:rsid w:val="009106F4"/>
    <w:rsid w:val="009106F5"/>
    <w:rsid w:val="00911E10"/>
    <w:rsid w:val="00912DB5"/>
    <w:rsid w:val="00912DE6"/>
    <w:rsid w:val="00913779"/>
    <w:rsid w:val="009154DC"/>
    <w:rsid w:val="0091739F"/>
    <w:rsid w:val="009179F1"/>
    <w:rsid w:val="00920EB5"/>
    <w:rsid w:val="00921241"/>
    <w:rsid w:val="00923A43"/>
    <w:rsid w:val="00923CD3"/>
    <w:rsid w:val="00923EBB"/>
    <w:rsid w:val="00925D3F"/>
    <w:rsid w:val="009274EF"/>
    <w:rsid w:val="00927942"/>
    <w:rsid w:val="00930744"/>
    <w:rsid w:val="00932B38"/>
    <w:rsid w:val="009340DB"/>
    <w:rsid w:val="0093753E"/>
    <w:rsid w:val="00937923"/>
    <w:rsid w:val="00940518"/>
    <w:rsid w:val="009414BF"/>
    <w:rsid w:val="009420BC"/>
    <w:rsid w:val="00942C9A"/>
    <w:rsid w:val="00943164"/>
    <w:rsid w:val="009433B7"/>
    <w:rsid w:val="00944858"/>
    <w:rsid w:val="009462E1"/>
    <w:rsid w:val="0094652C"/>
    <w:rsid w:val="009469D9"/>
    <w:rsid w:val="009470E6"/>
    <w:rsid w:val="009471B6"/>
    <w:rsid w:val="00947B5C"/>
    <w:rsid w:val="00951BC6"/>
    <w:rsid w:val="00953CA0"/>
    <w:rsid w:val="00954495"/>
    <w:rsid w:val="0095600D"/>
    <w:rsid w:val="00956BEE"/>
    <w:rsid w:val="00961895"/>
    <w:rsid w:val="00962D47"/>
    <w:rsid w:val="00963302"/>
    <w:rsid w:val="00963C83"/>
    <w:rsid w:val="0096418B"/>
    <w:rsid w:val="009649A6"/>
    <w:rsid w:val="00966D82"/>
    <w:rsid w:val="009716D3"/>
    <w:rsid w:val="00971CB7"/>
    <w:rsid w:val="00972610"/>
    <w:rsid w:val="009734E5"/>
    <w:rsid w:val="00973525"/>
    <w:rsid w:val="00973935"/>
    <w:rsid w:val="00973993"/>
    <w:rsid w:val="00973C60"/>
    <w:rsid w:val="00974815"/>
    <w:rsid w:val="0097534A"/>
    <w:rsid w:val="009779BA"/>
    <w:rsid w:val="009800A4"/>
    <w:rsid w:val="00980C5D"/>
    <w:rsid w:val="00980D72"/>
    <w:rsid w:val="00981078"/>
    <w:rsid w:val="009832FF"/>
    <w:rsid w:val="00983C7A"/>
    <w:rsid w:val="00984D3D"/>
    <w:rsid w:val="0098599A"/>
    <w:rsid w:val="00985A67"/>
    <w:rsid w:val="00985F08"/>
    <w:rsid w:val="009879F3"/>
    <w:rsid w:val="00990328"/>
    <w:rsid w:val="00990955"/>
    <w:rsid w:val="00990A45"/>
    <w:rsid w:val="00990C0C"/>
    <w:rsid w:val="00991EBE"/>
    <w:rsid w:val="009943C7"/>
    <w:rsid w:val="0099477E"/>
    <w:rsid w:val="009953AF"/>
    <w:rsid w:val="009957D3"/>
    <w:rsid w:val="009959D3"/>
    <w:rsid w:val="009959F8"/>
    <w:rsid w:val="009966A3"/>
    <w:rsid w:val="00997BAD"/>
    <w:rsid w:val="009A15E0"/>
    <w:rsid w:val="009A231C"/>
    <w:rsid w:val="009A3DCE"/>
    <w:rsid w:val="009A441C"/>
    <w:rsid w:val="009A607B"/>
    <w:rsid w:val="009A62F4"/>
    <w:rsid w:val="009A6592"/>
    <w:rsid w:val="009A742F"/>
    <w:rsid w:val="009A78B0"/>
    <w:rsid w:val="009B1281"/>
    <w:rsid w:val="009B1CFE"/>
    <w:rsid w:val="009B217B"/>
    <w:rsid w:val="009B28E5"/>
    <w:rsid w:val="009B3451"/>
    <w:rsid w:val="009B3A78"/>
    <w:rsid w:val="009B3ADD"/>
    <w:rsid w:val="009B4201"/>
    <w:rsid w:val="009B4929"/>
    <w:rsid w:val="009B4F55"/>
    <w:rsid w:val="009B5DD5"/>
    <w:rsid w:val="009B7BD3"/>
    <w:rsid w:val="009C014C"/>
    <w:rsid w:val="009C02D1"/>
    <w:rsid w:val="009C0B4B"/>
    <w:rsid w:val="009C1344"/>
    <w:rsid w:val="009C1893"/>
    <w:rsid w:val="009C39A1"/>
    <w:rsid w:val="009C3D53"/>
    <w:rsid w:val="009C42CE"/>
    <w:rsid w:val="009C6B5C"/>
    <w:rsid w:val="009C704B"/>
    <w:rsid w:val="009D1087"/>
    <w:rsid w:val="009D165F"/>
    <w:rsid w:val="009D1D23"/>
    <w:rsid w:val="009D1F0D"/>
    <w:rsid w:val="009D2B26"/>
    <w:rsid w:val="009D3261"/>
    <w:rsid w:val="009D3DBF"/>
    <w:rsid w:val="009D4EA2"/>
    <w:rsid w:val="009D7019"/>
    <w:rsid w:val="009D7FE8"/>
    <w:rsid w:val="009E0600"/>
    <w:rsid w:val="009E07E6"/>
    <w:rsid w:val="009E1622"/>
    <w:rsid w:val="009E1A57"/>
    <w:rsid w:val="009E1C9A"/>
    <w:rsid w:val="009E2DF6"/>
    <w:rsid w:val="009E7A27"/>
    <w:rsid w:val="009F1D1A"/>
    <w:rsid w:val="009F3C72"/>
    <w:rsid w:val="009F4153"/>
    <w:rsid w:val="009F4BF7"/>
    <w:rsid w:val="009F4C91"/>
    <w:rsid w:val="009F56DB"/>
    <w:rsid w:val="009F596F"/>
    <w:rsid w:val="009F695A"/>
    <w:rsid w:val="009F6F2E"/>
    <w:rsid w:val="009F7123"/>
    <w:rsid w:val="009F7D57"/>
    <w:rsid w:val="00A00053"/>
    <w:rsid w:val="00A0128C"/>
    <w:rsid w:val="00A02D6D"/>
    <w:rsid w:val="00A02DE4"/>
    <w:rsid w:val="00A0422B"/>
    <w:rsid w:val="00A042C4"/>
    <w:rsid w:val="00A075BD"/>
    <w:rsid w:val="00A103F0"/>
    <w:rsid w:val="00A120AE"/>
    <w:rsid w:val="00A127B9"/>
    <w:rsid w:val="00A15048"/>
    <w:rsid w:val="00A20710"/>
    <w:rsid w:val="00A22FB2"/>
    <w:rsid w:val="00A251F4"/>
    <w:rsid w:val="00A277D9"/>
    <w:rsid w:val="00A30AE7"/>
    <w:rsid w:val="00A312F0"/>
    <w:rsid w:val="00A32DDA"/>
    <w:rsid w:val="00A40448"/>
    <w:rsid w:val="00A40EE6"/>
    <w:rsid w:val="00A415D9"/>
    <w:rsid w:val="00A43248"/>
    <w:rsid w:val="00A440E6"/>
    <w:rsid w:val="00A44BDE"/>
    <w:rsid w:val="00A45A86"/>
    <w:rsid w:val="00A47475"/>
    <w:rsid w:val="00A4758D"/>
    <w:rsid w:val="00A51CCB"/>
    <w:rsid w:val="00A52135"/>
    <w:rsid w:val="00A525B0"/>
    <w:rsid w:val="00A52F80"/>
    <w:rsid w:val="00A56B4A"/>
    <w:rsid w:val="00A57B30"/>
    <w:rsid w:val="00A60319"/>
    <w:rsid w:val="00A60FD7"/>
    <w:rsid w:val="00A63502"/>
    <w:rsid w:val="00A64558"/>
    <w:rsid w:val="00A65652"/>
    <w:rsid w:val="00A67115"/>
    <w:rsid w:val="00A67C30"/>
    <w:rsid w:val="00A70512"/>
    <w:rsid w:val="00A7144E"/>
    <w:rsid w:val="00A71909"/>
    <w:rsid w:val="00A731CA"/>
    <w:rsid w:val="00A759BC"/>
    <w:rsid w:val="00A803E5"/>
    <w:rsid w:val="00A82518"/>
    <w:rsid w:val="00A82B42"/>
    <w:rsid w:val="00A8367B"/>
    <w:rsid w:val="00A83E37"/>
    <w:rsid w:val="00A8556E"/>
    <w:rsid w:val="00A879B7"/>
    <w:rsid w:val="00A90AB4"/>
    <w:rsid w:val="00A90B74"/>
    <w:rsid w:val="00A931C1"/>
    <w:rsid w:val="00A947A5"/>
    <w:rsid w:val="00A95053"/>
    <w:rsid w:val="00AA0AAB"/>
    <w:rsid w:val="00AA3238"/>
    <w:rsid w:val="00AA5A20"/>
    <w:rsid w:val="00AA5EBA"/>
    <w:rsid w:val="00AA64A9"/>
    <w:rsid w:val="00AA698F"/>
    <w:rsid w:val="00AA6D92"/>
    <w:rsid w:val="00AA7915"/>
    <w:rsid w:val="00AB08D4"/>
    <w:rsid w:val="00AB0F67"/>
    <w:rsid w:val="00AB247F"/>
    <w:rsid w:val="00AB3E22"/>
    <w:rsid w:val="00AB3EB9"/>
    <w:rsid w:val="00AB5266"/>
    <w:rsid w:val="00AB5751"/>
    <w:rsid w:val="00AB576A"/>
    <w:rsid w:val="00AC1151"/>
    <w:rsid w:val="00AC2196"/>
    <w:rsid w:val="00AC24EB"/>
    <w:rsid w:val="00AC3170"/>
    <w:rsid w:val="00AC3BAA"/>
    <w:rsid w:val="00AC44F1"/>
    <w:rsid w:val="00AC5ABE"/>
    <w:rsid w:val="00AC68E8"/>
    <w:rsid w:val="00AC7ACB"/>
    <w:rsid w:val="00AD0007"/>
    <w:rsid w:val="00AD1FA3"/>
    <w:rsid w:val="00AD1FAE"/>
    <w:rsid w:val="00AD3A42"/>
    <w:rsid w:val="00AD4EF1"/>
    <w:rsid w:val="00AD51AE"/>
    <w:rsid w:val="00AD69A2"/>
    <w:rsid w:val="00AD784F"/>
    <w:rsid w:val="00AD7F2E"/>
    <w:rsid w:val="00AE028D"/>
    <w:rsid w:val="00AE19E6"/>
    <w:rsid w:val="00AE2101"/>
    <w:rsid w:val="00AE2E47"/>
    <w:rsid w:val="00AE2F3A"/>
    <w:rsid w:val="00AE40DB"/>
    <w:rsid w:val="00AE4690"/>
    <w:rsid w:val="00AE4876"/>
    <w:rsid w:val="00AE4F4F"/>
    <w:rsid w:val="00AE6DBB"/>
    <w:rsid w:val="00AE6FD8"/>
    <w:rsid w:val="00AE791F"/>
    <w:rsid w:val="00AE7A4E"/>
    <w:rsid w:val="00AF0D16"/>
    <w:rsid w:val="00AF10E9"/>
    <w:rsid w:val="00AF282F"/>
    <w:rsid w:val="00AF3EE6"/>
    <w:rsid w:val="00AF3F32"/>
    <w:rsid w:val="00AF405A"/>
    <w:rsid w:val="00AF405C"/>
    <w:rsid w:val="00AF4989"/>
    <w:rsid w:val="00AF50A8"/>
    <w:rsid w:val="00AF565F"/>
    <w:rsid w:val="00AF5F30"/>
    <w:rsid w:val="00AF72B2"/>
    <w:rsid w:val="00B0046A"/>
    <w:rsid w:val="00B00CCA"/>
    <w:rsid w:val="00B0275D"/>
    <w:rsid w:val="00B02FA4"/>
    <w:rsid w:val="00B039CD"/>
    <w:rsid w:val="00B056D4"/>
    <w:rsid w:val="00B05E95"/>
    <w:rsid w:val="00B07BC3"/>
    <w:rsid w:val="00B07C9E"/>
    <w:rsid w:val="00B102B3"/>
    <w:rsid w:val="00B10CCA"/>
    <w:rsid w:val="00B10E92"/>
    <w:rsid w:val="00B126D2"/>
    <w:rsid w:val="00B1433D"/>
    <w:rsid w:val="00B145BC"/>
    <w:rsid w:val="00B14AD0"/>
    <w:rsid w:val="00B15E01"/>
    <w:rsid w:val="00B16144"/>
    <w:rsid w:val="00B17060"/>
    <w:rsid w:val="00B206BA"/>
    <w:rsid w:val="00B21418"/>
    <w:rsid w:val="00B222BB"/>
    <w:rsid w:val="00B22E38"/>
    <w:rsid w:val="00B23C09"/>
    <w:rsid w:val="00B24A7E"/>
    <w:rsid w:val="00B24E51"/>
    <w:rsid w:val="00B26BDD"/>
    <w:rsid w:val="00B27E8E"/>
    <w:rsid w:val="00B30004"/>
    <w:rsid w:val="00B302D9"/>
    <w:rsid w:val="00B302F6"/>
    <w:rsid w:val="00B30A94"/>
    <w:rsid w:val="00B30DF1"/>
    <w:rsid w:val="00B31C84"/>
    <w:rsid w:val="00B32F10"/>
    <w:rsid w:val="00B3307D"/>
    <w:rsid w:val="00B34281"/>
    <w:rsid w:val="00B359CD"/>
    <w:rsid w:val="00B37F51"/>
    <w:rsid w:val="00B42C5C"/>
    <w:rsid w:val="00B43105"/>
    <w:rsid w:val="00B439F4"/>
    <w:rsid w:val="00B45EE7"/>
    <w:rsid w:val="00B51D9C"/>
    <w:rsid w:val="00B525AC"/>
    <w:rsid w:val="00B537D2"/>
    <w:rsid w:val="00B544FB"/>
    <w:rsid w:val="00B54703"/>
    <w:rsid w:val="00B5604D"/>
    <w:rsid w:val="00B5647F"/>
    <w:rsid w:val="00B566E1"/>
    <w:rsid w:val="00B577B0"/>
    <w:rsid w:val="00B62962"/>
    <w:rsid w:val="00B62E23"/>
    <w:rsid w:val="00B62FEE"/>
    <w:rsid w:val="00B632E7"/>
    <w:rsid w:val="00B658FA"/>
    <w:rsid w:val="00B66ED1"/>
    <w:rsid w:val="00B701E7"/>
    <w:rsid w:val="00B71624"/>
    <w:rsid w:val="00B737EF"/>
    <w:rsid w:val="00B74CAD"/>
    <w:rsid w:val="00B74FBF"/>
    <w:rsid w:val="00B76E04"/>
    <w:rsid w:val="00B80B13"/>
    <w:rsid w:val="00B81875"/>
    <w:rsid w:val="00B81F44"/>
    <w:rsid w:val="00B8310D"/>
    <w:rsid w:val="00B840EF"/>
    <w:rsid w:val="00B8576B"/>
    <w:rsid w:val="00B862F9"/>
    <w:rsid w:val="00B913EB"/>
    <w:rsid w:val="00B917C4"/>
    <w:rsid w:val="00B91CD1"/>
    <w:rsid w:val="00B91EB7"/>
    <w:rsid w:val="00B93DA0"/>
    <w:rsid w:val="00B94C83"/>
    <w:rsid w:val="00B95B26"/>
    <w:rsid w:val="00B9632D"/>
    <w:rsid w:val="00B96490"/>
    <w:rsid w:val="00B96776"/>
    <w:rsid w:val="00BA11A9"/>
    <w:rsid w:val="00BA3856"/>
    <w:rsid w:val="00BA3E31"/>
    <w:rsid w:val="00BA43FC"/>
    <w:rsid w:val="00BA443C"/>
    <w:rsid w:val="00BA6C54"/>
    <w:rsid w:val="00BA7C52"/>
    <w:rsid w:val="00BB057F"/>
    <w:rsid w:val="00BB0BC0"/>
    <w:rsid w:val="00BB1639"/>
    <w:rsid w:val="00BB1647"/>
    <w:rsid w:val="00BB1816"/>
    <w:rsid w:val="00BB1A58"/>
    <w:rsid w:val="00BB2A92"/>
    <w:rsid w:val="00BB47CF"/>
    <w:rsid w:val="00BB4F91"/>
    <w:rsid w:val="00BB4FA1"/>
    <w:rsid w:val="00BB51F6"/>
    <w:rsid w:val="00BB5BDA"/>
    <w:rsid w:val="00BB665E"/>
    <w:rsid w:val="00BB7F4D"/>
    <w:rsid w:val="00BC049B"/>
    <w:rsid w:val="00BC068D"/>
    <w:rsid w:val="00BC0F6E"/>
    <w:rsid w:val="00BC1D3A"/>
    <w:rsid w:val="00BC3103"/>
    <w:rsid w:val="00BC34F2"/>
    <w:rsid w:val="00BC450C"/>
    <w:rsid w:val="00BC4D31"/>
    <w:rsid w:val="00BC6F33"/>
    <w:rsid w:val="00BD00D7"/>
    <w:rsid w:val="00BD1927"/>
    <w:rsid w:val="00BD23C7"/>
    <w:rsid w:val="00BD3B96"/>
    <w:rsid w:val="00BD50D9"/>
    <w:rsid w:val="00BD5F4E"/>
    <w:rsid w:val="00BD63B0"/>
    <w:rsid w:val="00BD77C4"/>
    <w:rsid w:val="00BD7B7E"/>
    <w:rsid w:val="00BD7BB1"/>
    <w:rsid w:val="00BE16C4"/>
    <w:rsid w:val="00BE291D"/>
    <w:rsid w:val="00BE3426"/>
    <w:rsid w:val="00BE36D4"/>
    <w:rsid w:val="00BE470B"/>
    <w:rsid w:val="00BF30BE"/>
    <w:rsid w:val="00BF4938"/>
    <w:rsid w:val="00BF5A95"/>
    <w:rsid w:val="00BF63FB"/>
    <w:rsid w:val="00BF74A0"/>
    <w:rsid w:val="00C003BA"/>
    <w:rsid w:val="00C004C0"/>
    <w:rsid w:val="00C02B1C"/>
    <w:rsid w:val="00C036B3"/>
    <w:rsid w:val="00C03F38"/>
    <w:rsid w:val="00C042F9"/>
    <w:rsid w:val="00C05A8C"/>
    <w:rsid w:val="00C05F4D"/>
    <w:rsid w:val="00C05FC0"/>
    <w:rsid w:val="00C06DAE"/>
    <w:rsid w:val="00C06E6D"/>
    <w:rsid w:val="00C11401"/>
    <w:rsid w:val="00C125D6"/>
    <w:rsid w:val="00C12936"/>
    <w:rsid w:val="00C13702"/>
    <w:rsid w:val="00C14F4D"/>
    <w:rsid w:val="00C154E3"/>
    <w:rsid w:val="00C16A03"/>
    <w:rsid w:val="00C204FA"/>
    <w:rsid w:val="00C21E52"/>
    <w:rsid w:val="00C223AB"/>
    <w:rsid w:val="00C23059"/>
    <w:rsid w:val="00C23081"/>
    <w:rsid w:val="00C24AA4"/>
    <w:rsid w:val="00C25CB1"/>
    <w:rsid w:val="00C26FDA"/>
    <w:rsid w:val="00C270AD"/>
    <w:rsid w:val="00C303D4"/>
    <w:rsid w:val="00C30830"/>
    <w:rsid w:val="00C30F36"/>
    <w:rsid w:val="00C3302E"/>
    <w:rsid w:val="00C35B90"/>
    <w:rsid w:val="00C35F5E"/>
    <w:rsid w:val="00C36059"/>
    <w:rsid w:val="00C37ACD"/>
    <w:rsid w:val="00C4044D"/>
    <w:rsid w:val="00C40749"/>
    <w:rsid w:val="00C40B2E"/>
    <w:rsid w:val="00C410BF"/>
    <w:rsid w:val="00C42108"/>
    <w:rsid w:val="00C4286E"/>
    <w:rsid w:val="00C4328B"/>
    <w:rsid w:val="00C435C8"/>
    <w:rsid w:val="00C43B9D"/>
    <w:rsid w:val="00C43EBF"/>
    <w:rsid w:val="00C448DA"/>
    <w:rsid w:val="00C462B9"/>
    <w:rsid w:val="00C462D1"/>
    <w:rsid w:val="00C46462"/>
    <w:rsid w:val="00C476A6"/>
    <w:rsid w:val="00C47915"/>
    <w:rsid w:val="00C47D48"/>
    <w:rsid w:val="00C47FEF"/>
    <w:rsid w:val="00C50567"/>
    <w:rsid w:val="00C505E5"/>
    <w:rsid w:val="00C51D2B"/>
    <w:rsid w:val="00C52840"/>
    <w:rsid w:val="00C53131"/>
    <w:rsid w:val="00C54486"/>
    <w:rsid w:val="00C54B53"/>
    <w:rsid w:val="00C56415"/>
    <w:rsid w:val="00C56B3F"/>
    <w:rsid w:val="00C56B4E"/>
    <w:rsid w:val="00C6008F"/>
    <w:rsid w:val="00C60318"/>
    <w:rsid w:val="00C604A7"/>
    <w:rsid w:val="00C62F99"/>
    <w:rsid w:val="00C63170"/>
    <w:rsid w:val="00C63A8C"/>
    <w:rsid w:val="00C646B3"/>
    <w:rsid w:val="00C6580A"/>
    <w:rsid w:val="00C65C7A"/>
    <w:rsid w:val="00C66244"/>
    <w:rsid w:val="00C6673B"/>
    <w:rsid w:val="00C6752D"/>
    <w:rsid w:val="00C67AA4"/>
    <w:rsid w:val="00C70135"/>
    <w:rsid w:val="00C706ED"/>
    <w:rsid w:val="00C711FB"/>
    <w:rsid w:val="00C71FA6"/>
    <w:rsid w:val="00C7334B"/>
    <w:rsid w:val="00C7422F"/>
    <w:rsid w:val="00C743D4"/>
    <w:rsid w:val="00C75786"/>
    <w:rsid w:val="00C7626C"/>
    <w:rsid w:val="00C823EF"/>
    <w:rsid w:val="00C8369A"/>
    <w:rsid w:val="00C83A18"/>
    <w:rsid w:val="00C84341"/>
    <w:rsid w:val="00C84D88"/>
    <w:rsid w:val="00C868F4"/>
    <w:rsid w:val="00C86BFF"/>
    <w:rsid w:val="00C90747"/>
    <w:rsid w:val="00C90CF5"/>
    <w:rsid w:val="00C92723"/>
    <w:rsid w:val="00C93F1D"/>
    <w:rsid w:val="00C94122"/>
    <w:rsid w:val="00C94BD0"/>
    <w:rsid w:val="00C95A2C"/>
    <w:rsid w:val="00C96038"/>
    <w:rsid w:val="00C972D9"/>
    <w:rsid w:val="00C9770B"/>
    <w:rsid w:val="00CA0BF2"/>
    <w:rsid w:val="00CA10A0"/>
    <w:rsid w:val="00CA117E"/>
    <w:rsid w:val="00CA14DB"/>
    <w:rsid w:val="00CA22F0"/>
    <w:rsid w:val="00CA2A6B"/>
    <w:rsid w:val="00CA2DD3"/>
    <w:rsid w:val="00CA4AEE"/>
    <w:rsid w:val="00CA4C98"/>
    <w:rsid w:val="00CA5346"/>
    <w:rsid w:val="00CA57D5"/>
    <w:rsid w:val="00CB03EC"/>
    <w:rsid w:val="00CB0C1F"/>
    <w:rsid w:val="00CB0F7A"/>
    <w:rsid w:val="00CB6872"/>
    <w:rsid w:val="00CB6931"/>
    <w:rsid w:val="00CB69BA"/>
    <w:rsid w:val="00CB6A57"/>
    <w:rsid w:val="00CB7138"/>
    <w:rsid w:val="00CB7E41"/>
    <w:rsid w:val="00CC0668"/>
    <w:rsid w:val="00CC1C8C"/>
    <w:rsid w:val="00CC20C8"/>
    <w:rsid w:val="00CC3044"/>
    <w:rsid w:val="00CD365D"/>
    <w:rsid w:val="00CD458F"/>
    <w:rsid w:val="00CD5397"/>
    <w:rsid w:val="00CD66BA"/>
    <w:rsid w:val="00CD7A1C"/>
    <w:rsid w:val="00CE2FA2"/>
    <w:rsid w:val="00CE40EE"/>
    <w:rsid w:val="00CE4700"/>
    <w:rsid w:val="00CE586E"/>
    <w:rsid w:val="00CE6A90"/>
    <w:rsid w:val="00CF08E4"/>
    <w:rsid w:val="00CF0E72"/>
    <w:rsid w:val="00CF12DD"/>
    <w:rsid w:val="00CF1FF8"/>
    <w:rsid w:val="00CF4074"/>
    <w:rsid w:val="00CF44E0"/>
    <w:rsid w:val="00CF651C"/>
    <w:rsid w:val="00CF6A32"/>
    <w:rsid w:val="00CF6FA7"/>
    <w:rsid w:val="00D00697"/>
    <w:rsid w:val="00D00FC1"/>
    <w:rsid w:val="00D019B4"/>
    <w:rsid w:val="00D03218"/>
    <w:rsid w:val="00D04091"/>
    <w:rsid w:val="00D041CA"/>
    <w:rsid w:val="00D061CA"/>
    <w:rsid w:val="00D0678B"/>
    <w:rsid w:val="00D10168"/>
    <w:rsid w:val="00D103DF"/>
    <w:rsid w:val="00D12F28"/>
    <w:rsid w:val="00D1399C"/>
    <w:rsid w:val="00D13D25"/>
    <w:rsid w:val="00D14768"/>
    <w:rsid w:val="00D14813"/>
    <w:rsid w:val="00D2202D"/>
    <w:rsid w:val="00D23837"/>
    <w:rsid w:val="00D247F9"/>
    <w:rsid w:val="00D24A8E"/>
    <w:rsid w:val="00D263CA"/>
    <w:rsid w:val="00D269A5"/>
    <w:rsid w:val="00D309C4"/>
    <w:rsid w:val="00D3109E"/>
    <w:rsid w:val="00D32B91"/>
    <w:rsid w:val="00D32BC1"/>
    <w:rsid w:val="00D32E70"/>
    <w:rsid w:val="00D32F63"/>
    <w:rsid w:val="00D35252"/>
    <w:rsid w:val="00D35974"/>
    <w:rsid w:val="00D41539"/>
    <w:rsid w:val="00D416A2"/>
    <w:rsid w:val="00D425FB"/>
    <w:rsid w:val="00D42FD4"/>
    <w:rsid w:val="00D43A9E"/>
    <w:rsid w:val="00D44E63"/>
    <w:rsid w:val="00D47C66"/>
    <w:rsid w:val="00D50881"/>
    <w:rsid w:val="00D51353"/>
    <w:rsid w:val="00D52A73"/>
    <w:rsid w:val="00D54E92"/>
    <w:rsid w:val="00D550DE"/>
    <w:rsid w:val="00D564FA"/>
    <w:rsid w:val="00D56A4A"/>
    <w:rsid w:val="00D56C5C"/>
    <w:rsid w:val="00D56D98"/>
    <w:rsid w:val="00D60ADA"/>
    <w:rsid w:val="00D61010"/>
    <w:rsid w:val="00D6214A"/>
    <w:rsid w:val="00D63196"/>
    <w:rsid w:val="00D63325"/>
    <w:rsid w:val="00D64D12"/>
    <w:rsid w:val="00D65476"/>
    <w:rsid w:val="00D66BA2"/>
    <w:rsid w:val="00D6761E"/>
    <w:rsid w:val="00D67A98"/>
    <w:rsid w:val="00D67BE2"/>
    <w:rsid w:val="00D7111A"/>
    <w:rsid w:val="00D727F6"/>
    <w:rsid w:val="00D72F9C"/>
    <w:rsid w:val="00D7314B"/>
    <w:rsid w:val="00D74848"/>
    <w:rsid w:val="00D75E15"/>
    <w:rsid w:val="00D769E8"/>
    <w:rsid w:val="00D77DF8"/>
    <w:rsid w:val="00D80F8B"/>
    <w:rsid w:val="00D82EF5"/>
    <w:rsid w:val="00D82F3C"/>
    <w:rsid w:val="00D865A3"/>
    <w:rsid w:val="00D866AA"/>
    <w:rsid w:val="00D8767F"/>
    <w:rsid w:val="00D87901"/>
    <w:rsid w:val="00D87E75"/>
    <w:rsid w:val="00D91677"/>
    <w:rsid w:val="00D91A77"/>
    <w:rsid w:val="00D92DA0"/>
    <w:rsid w:val="00D9396A"/>
    <w:rsid w:val="00D93A1E"/>
    <w:rsid w:val="00D93DFC"/>
    <w:rsid w:val="00D957D1"/>
    <w:rsid w:val="00DA0B0D"/>
    <w:rsid w:val="00DA0E81"/>
    <w:rsid w:val="00DA1AA6"/>
    <w:rsid w:val="00DA1B9D"/>
    <w:rsid w:val="00DA35CB"/>
    <w:rsid w:val="00DA3FD5"/>
    <w:rsid w:val="00DA4D55"/>
    <w:rsid w:val="00DA6B75"/>
    <w:rsid w:val="00DB0221"/>
    <w:rsid w:val="00DB0FE7"/>
    <w:rsid w:val="00DB3198"/>
    <w:rsid w:val="00DB3BF7"/>
    <w:rsid w:val="00DB4D1F"/>
    <w:rsid w:val="00DB5A32"/>
    <w:rsid w:val="00DB7AEF"/>
    <w:rsid w:val="00DC0B7B"/>
    <w:rsid w:val="00DC32F9"/>
    <w:rsid w:val="00DC3FAE"/>
    <w:rsid w:val="00DC4A76"/>
    <w:rsid w:val="00DC51E6"/>
    <w:rsid w:val="00DC55C4"/>
    <w:rsid w:val="00DC595A"/>
    <w:rsid w:val="00DC61C2"/>
    <w:rsid w:val="00DD05C7"/>
    <w:rsid w:val="00DD10CC"/>
    <w:rsid w:val="00DD12F2"/>
    <w:rsid w:val="00DD22A7"/>
    <w:rsid w:val="00DD2647"/>
    <w:rsid w:val="00DD2846"/>
    <w:rsid w:val="00DD2E6E"/>
    <w:rsid w:val="00DD318F"/>
    <w:rsid w:val="00DD3400"/>
    <w:rsid w:val="00DD3D58"/>
    <w:rsid w:val="00DE02D4"/>
    <w:rsid w:val="00DE1B6F"/>
    <w:rsid w:val="00DE3D1B"/>
    <w:rsid w:val="00DE3EDD"/>
    <w:rsid w:val="00DE3FA3"/>
    <w:rsid w:val="00DE4482"/>
    <w:rsid w:val="00DE47EE"/>
    <w:rsid w:val="00DE4F1F"/>
    <w:rsid w:val="00DE52D3"/>
    <w:rsid w:val="00DE5551"/>
    <w:rsid w:val="00DE5EE2"/>
    <w:rsid w:val="00DE7B2E"/>
    <w:rsid w:val="00DF0584"/>
    <w:rsid w:val="00DF05B6"/>
    <w:rsid w:val="00DF1F3C"/>
    <w:rsid w:val="00DF3C44"/>
    <w:rsid w:val="00DF4153"/>
    <w:rsid w:val="00DF601F"/>
    <w:rsid w:val="00DF6F2D"/>
    <w:rsid w:val="00E005A0"/>
    <w:rsid w:val="00E006B3"/>
    <w:rsid w:val="00E00B3D"/>
    <w:rsid w:val="00E01F1D"/>
    <w:rsid w:val="00E01FEB"/>
    <w:rsid w:val="00E026F8"/>
    <w:rsid w:val="00E02B8E"/>
    <w:rsid w:val="00E04BD3"/>
    <w:rsid w:val="00E054CD"/>
    <w:rsid w:val="00E05ED6"/>
    <w:rsid w:val="00E07101"/>
    <w:rsid w:val="00E07655"/>
    <w:rsid w:val="00E07C5E"/>
    <w:rsid w:val="00E109D7"/>
    <w:rsid w:val="00E10D3D"/>
    <w:rsid w:val="00E11001"/>
    <w:rsid w:val="00E1143F"/>
    <w:rsid w:val="00E114C9"/>
    <w:rsid w:val="00E11B20"/>
    <w:rsid w:val="00E11FC2"/>
    <w:rsid w:val="00E12C3F"/>
    <w:rsid w:val="00E130A3"/>
    <w:rsid w:val="00E13190"/>
    <w:rsid w:val="00E141F1"/>
    <w:rsid w:val="00E1617F"/>
    <w:rsid w:val="00E2053F"/>
    <w:rsid w:val="00E20B3E"/>
    <w:rsid w:val="00E22A7E"/>
    <w:rsid w:val="00E22A97"/>
    <w:rsid w:val="00E253E4"/>
    <w:rsid w:val="00E304AA"/>
    <w:rsid w:val="00E31147"/>
    <w:rsid w:val="00E317CA"/>
    <w:rsid w:val="00E3195A"/>
    <w:rsid w:val="00E322A2"/>
    <w:rsid w:val="00E323B1"/>
    <w:rsid w:val="00E32457"/>
    <w:rsid w:val="00E35944"/>
    <w:rsid w:val="00E360EF"/>
    <w:rsid w:val="00E376E0"/>
    <w:rsid w:val="00E3783C"/>
    <w:rsid w:val="00E37F61"/>
    <w:rsid w:val="00E4035B"/>
    <w:rsid w:val="00E412EA"/>
    <w:rsid w:val="00E4343B"/>
    <w:rsid w:val="00E43909"/>
    <w:rsid w:val="00E43D75"/>
    <w:rsid w:val="00E43E1B"/>
    <w:rsid w:val="00E44C3E"/>
    <w:rsid w:val="00E4664E"/>
    <w:rsid w:val="00E46A7F"/>
    <w:rsid w:val="00E47C66"/>
    <w:rsid w:val="00E509C1"/>
    <w:rsid w:val="00E5469B"/>
    <w:rsid w:val="00E54F9A"/>
    <w:rsid w:val="00E57C87"/>
    <w:rsid w:val="00E602E7"/>
    <w:rsid w:val="00E604AF"/>
    <w:rsid w:val="00E60D02"/>
    <w:rsid w:val="00E61CB4"/>
    <w:rsid w:val="00E62962"/>
    <w:rsid w:val="00E6361D"/>
    <w:rsid w:val="00E6393D"/>
    <w:rsid w:val="00E650BF"/>
    <w:rsid w:val="00E6640B"/>
    <w:rsid w:val="00E6651C"/>
    <w:rsid w:val="00E67C8F"/>
    <w:rsid w:val="00E67D56"/>
    <w:rsid w:val="00E71924"/>
    <w:rsid w:val="00E71B18"/>
    <w:rsid w:val="00E7237E"/>
    <w:rsid w:val="00E748C1"/>
    <w:rsid w:val="00E74B58"/>
    <w:rsid w:val="00E754C1"/>
    <w:rsid w:val="00E7567C"/>
    <w:rsid w:val="00E75731"/>
    <w:rsid w:val="00E75B51"/>
    <w:rsid w:val="00E7614C"/>
    <w:rsid w:val="00E77538"/>
    <w:rsid w:val="00E8051E"/>
    <w:rsid w:val="00E806F7"/>
    <w:rsid w:val="00E81EEB"/>
    <w:rsid w:val="00E8278C"/>
    <w:rsid w:val="00E82933"/>
    <w:rsid w:val="00E8373F"/>
    <w:rsid w:val="00E83997"/>
    <w:rsid w:val="00E83B92"/>
    <w:rsid w:val="00E84E48"/>
    <w:rsid w:val="00E84EDB"/>
    <w:rsid w:val="00E863E6"/>
    <w:rsid w:val="00E90242"/>
    <w:rsid w:val="00E905A3"/>
    <w:rsid w:val="00E928B4"/>
    <w:rsid w:val="00E92D19"/>
    <w:rsid w:val="00E93D56"/>
    <w:rsid w:val="00E93F2B"/>
    <w:rsid w:val="00E959C4"/>
    <w:rsid w:val="00E960EC"/>
    <w:rsid w:val="00E96B97"/>
    <w:rsid w:val="00E97838"/>
    <w:rsid w:val="00E97A90"/>
    <w:rsid w:val="00E97C34"/>
    <w:rsid w:val="00E97F72"/>
    <w:rsid w:val="00EA2BBD"/>
    <w:rsid w:val="00EA2D06"/>
    <w:rsid w:val="00EA437E"/>
    <w:rsid w:val="00EA52BA"/>
    <w:rsid w:val="00EA53BF"/>
    <w:rsid w:val="00EA5F51"/>
    <w:rsid w:val="00EA79D2"/>
    <w:rsid w:val="00EA7BE1"/>
    <w:rsid w:val="00EB1EAF"/>
    <w:rsid w:val="00EB3A06"/>
    <w:rsid w:val="00EB3BCF"/>
    <w:rsid w:val="00EB3FEC"/>
    <w:rsid w:val="00EB488D"/>
    <w:rsid w:val="00EB6E55"/>
    <w:rsid w:val="00EB7879"/>
    <w:rsid w:val="00EC1368"/>
    <w:rsid w:val="00EC1D5C"/>
    <w:rsid w:val="00EC2E46"/>
    <w:rsid w:val="00EC31F7"/>
    <w:rsid w:val="00EC4BDF"/>
    <w:rsid w:val="00EC5B48"/>
    <w:rsid w:val="00EC6874"/>
    <w:rsid w:val="00EC7E2D"/>
    <w:rsid w:val="00EC7FC6"/>
    <w:rsid w:val="00ED2311"/>
    <w:rsid w:val="00ED36AA"/>
    <w:rsid w:val="00ED4255"/>
    <w:rsid w:val="00ED67FF"/>
    <w:rsid w:val="00ED6815"/>
    <w:rsid w:val="00ED7799"/>
    <w:rsid w:val="00EE0DF9"/>
    <w:rsid w:val="00EE1C24"/>
    <w:rsid w:val="00EE1D4F"/>
    <w:rsid w:val="00EE276B"/>
    <w:rsid w:val="00EE31B0"/>
    <w:rsid w:val="00EE3541"/>
    <w:rsid w:val="00EE57AD"/>
    <w:rsid w:val="00EE59CD"/>
    <w:rsid w:val="00EE6584"/>
    <w:rsid w:val="00EE6B18"/>
    <w:rsid w:val="00EE7D83"/>
    <w:rsid w:val="00EF0028"/>
    <w:rsid w:val="00EF25B4"/>
    <w:rsid w:val="00EF3A3F"/>
    <w:rsid w:val="00EF3E67"/>
    <w:rsid w:val="00EF4545"/>
    <w:rsid w:val="00EF55FF"/>
    <w:rsid w:val="00EF5D83"/>
    <w:rsid w:val="00F01FEE"/>
    <w:rsid w:val="00F021E3"/>
    <w:rsid w:val="00F02A1B"/>
    <w:rsid w:val="00F03208"/>
    <w:rsid w:val="00F03DB7"/>
    <w:rsid w:val="00F03F36"/>
    <w:rsid w:val="00F04F07"/>
    <w:rsid w:val="00F058F3"/>
    <w:rsid w:val="00F06B80"/>
    <w:rsid w:val="00F10D21"/>
    <w:rsid w:val="00F13522"/>
    <w:rsid w:val="00F1443A"/>
    <w:rsid w:val="00F14456"/>
    <w:rsid w:val="00F20468"/>
    <w:rsid w:val="00F2106D"/>
    <w:rsid w:val="00F23831"/>
    <w:rsid w:val="00F239D5"/>
    <w:rsid w:val="00F25330"/>
    <w:rsid w:val="00F2548C"/>
    <w:rsid w:val="00F30E78"/>
    <w:rsid w:val="00F32667"/>
    <w:rsid w:val="00F32C3F"/>
    <w:rsid w:val="00F33ABA"/>
    <w:rsid w:val="00F3419A"/>
    <w:rsid w:val="00F35C88"/>
    <w:rsid w:val="00F404DF"/>
    <w:rsid w:val="00F419DC"/>
    <w:rsid w:val="00F42D89"/>
    <w:rsid w:val="00F500DC"/>
    <w:rsid w:val="00F50BFD"/>
    <w:rsid w:val="00F5394A"/>
    <w:rsid w:val="00F55596"/>
    <w:rsid w:val="00F569B0"/>
    <w:rsid w:val="00F60548"/>
    <w:rsid w:val="00F60F50"/>
    <w:rsid w:val="00F63196"/>
    <w:rsid w:val="00F6411C"/>
    <w:rsid w:val="00F65998"/>
    <w:rsid w:val="00F6612B"/>
    <w:rsid w:val="00F7207D"/>
    <w:rsid w:val="00F72315"/>
    <w:rsid w:val="00F72B68"/>
    <w:rsid w:val="00F74B06"/>
    <w:rsid w:val="00F75208"/>
    <w:rsid w:val="00F756AA"/>
    <w:rsid w:val="00F75CAD"/>
    <w:rsid w:val="00F75CD5"/>
    <w:rsid w:val="00F7672B"/>
    <w:rsid w:val="00F77367"/>
    <w:rsid w:val="00F77528"/>
    <w:rsid w:val="00F778D1"/>
    <w:rsid w:val="00F80614"/>
    <w:rsid w:val="00F810CE"/>
    <w:rsid w:val="00F82128"/>
    <w:rsid w:val="00F82526"/>
    <w:rsid w:val="00F834D6"/>
    <w:rsid w:val="00F927F8"/>
    <w:rsid w:val="00F92868"/>
    <w:rsid w:val="00F92913"/>
    <w:rsid w:val="00F92FB1"/>
    <w:rsid w:val="00F9439A"/>
    <w:rsid w:val="00F960BE"/>
    <w:rsid w:val="00F96E10"/>
    <w:rsid w:val="00F97176"/>
    <w:rsid w:val="00FA0A57"/>
    <w:rsid w:val="00FA0E41"/>
    <w:rsid w:val="00FA16AD"/>
    <w:rsid w:val="00FA1D5F"/>
    <w:rsid w:val="00FA2941"/>
    <w:rsid w:val="00FA4462"/>
    <w:rsid w:val="00FA4D09"/>
    <w:rsid w:val="00FA540B"/>
    <w:rsid w:val="00FA6734"/>
    <w:rsid w:val="00FA6B0C"/>
    <w:rsid w:val="00FA7B8E"/>
    <w:rsid w:val="00FA7C8E"/>
    <w:rsid w:val="00FB1F70"/>
    <w:rsid w:val="00FB50F3"/>
    <w:rsid w:val="00FB66FB"/>
    <w:rsid w:val="00FB6822"/>
    <w:rsid w:val="00FB71EA"/>
    <w:rsid w:val="00FB7748"/>
    <w:rsid w:val="00FB7D82"/>
    <w:rsid w:val="00FB7E8F"/>
    <w:rsid w:val="00FC1D4B"/>
    <w:rsid w:val="00FC1D5C"/>
    <w:rsid w:val="00FC3326"/>
    <w:rsid w:val="00FC4097"/>
    <w:rsid w:val="00FC5431"/>
    <w:rsid w:val="00FC57D3"/>
    <w:rsid w:val="00FC6EAA"/>
    <w:rsid w:val="00FC7AB8"/>
    <w:rsid w:val="00FD0FE8"/>
    <w:rsid w:val="00FD1740"/>
    <w:rsid w:val="00FD22D3"/>
    <w:rsid w:val="00FD384C"/>
    <w:rsid w:val="00FD40A0"/>
    <w:rsid w:val="00FD44A4"/>
    <w:rsid w:val="00FD4767"/>
    <w:rsid w:val="00FD54D9"/>
    <w:rsid w:val="00FD6567"/>
    <w:rsid w:val="00FD66EC"/>
    <w:rsid w:val="00FD6759"/>
    <w:rsid w:val="00FD6D7F"/>
    <w:rsid w:val="00FD74A5"/>
    <w:rsid w:val="00FE0C45"/>
    <w:rsid w:val="00FE3B5F"/>
    <w:rsid w:val="00FE41F3"/>
    <w:rsid w:val="00FE7CBA"/>
    <w:rsid w:val="00FF1F98"/>
    <w:rsid w:val="00FF2944"/>
    <w:rsid w:val="00FF32C3"/>
    <w:rsid w:val="00FF3E8B"/>
    <w:rsid w:val="00FF5778"/>
    <w:rsid w:val="00FF62A8"/>
    <w:rsid w:val="00FF6382"/>
    <w:rsid w:val="00FF747C"/>
    <w:rsid w:val="00FF7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8B3902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8B3902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8B3902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8B3902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8B3902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8B3902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8B3902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8B3902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8B3902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8B3902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8B3902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8B3902"/>
  </w:style>
  <w:style w:type="paragraph" w:styleId="21">
    <w:name w:val="toc 2"/>
    <w:basedOn w:val="a5"/>
    <w:next w:val="a5"/>
    <w:autoRedefine/>
    <w:uiPriority w:val="39"/>
    <w:unhideWhenUsed/>
    <w:locked/>
    <w:rsid w:val="008B3902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8B3902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8B3902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8B3902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8B3902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8B3902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8B3902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8B3902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8B3902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8B39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8B3902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8B3902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8B3902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8B390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8B3902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8B390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B3902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8B3902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8B3902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8B3902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8B3902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8B3902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8B3902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8B3902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8B3902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8B3902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8B3902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8B3902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8B3902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8B3902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8B3902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8B3902"/>
    <w:rPr>
      <w:b/>
      <w:spacing w:val="20"/>
      <w:sz w:val="26"/>
      <w:szCs w:val="24"/>
    </w:rPr>
  </w:style>
  <w:style w:type="numbering" w:customStyle="1" w:styleId="1230">
    <w:name w:val="**123_список"/>
    <w:rsid w:val="008B3902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8B3902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8B3902"/>
    <w:rPr>
      <w:sz w:val="26"/>
      <w:szCs w:val="24"/>
    </w:rPr>
  </w:style>
  <w:style w:type="numbering" w:customStyle="1" w:styleId="a2">
    <w:name w:val="**абв_список"/>
    <w:basedOn w:val="a8"/>
    <w:rsid w:val="008B3902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8B3902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8B3902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8B3902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8B3902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8B3902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8B3902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8B3902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8B3902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8B3902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8B3902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8B3902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8B3902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8B3902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8B3902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8B3902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8B3902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8B3902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8B3902"/>
  </w:style>
  <w:style w:type="character" w:styleId="afff0">
    <w:name w:val="footnote reference"/>
    <w:uiPriority w:val="99"/>
    <w:locked/>
    <w:rsid w:val="008B3902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8B3902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8B3902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8B3902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8B3902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8B3902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8B3902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8B3902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8B3902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8B3902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8B3902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8B3902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8B3902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8B3902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8B3902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8B3902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8B3902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8B3902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8B3902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8B3902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1" w:defUIPriority="0" w:defSemiHidden="0" w:defUnhideWhenUsed="0" w:defQFormat="0" w:count="267">
    <w:lsdException w:name="Normal" w:uiPriority="99" w:qFormat="1"/>
    <w:lsdException w:name="heading 1" w:uiPriority="99" w:qFormat="1"/>
    <w:lsdException w:name="heading 2" w:uiPriority="99" w:qFormat="1"/>
    <w:lsdException w:name="heading 3" w:uiPriority="99"/>
    <w:lsdException w:name="heading 4" w:uiPriority="99"/>
    <w:lsdException w:name="heading 5" w:uiPriority="99"/>
    <w:lsdException w:name="heading 6" w:uiPriority="99"/>
    <w:lsdException w:name="heading 7" w:uiPriority="99"/>
    <w:lsdException w:name="heading 8" w:uiPriority="99"/>
    <w:lsdException w:name="heading 9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iPriority="99" w:unhideWhenUsed="1" w:qFormat="1"/>
    <w:lsdException w:name="table of figures" w:uiPriority="99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uiPriority="30" w:qFormat="1"/>
    <w:lsdException w:name="Hyperlink" w:uiPriority="99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Placeholder Text" w:locked="0" w:semiHidden="1" w:uiPriority="99" w:unhideWhenUsed="1"/>
    <w:lsdException w:name="No Spacing" w:locked="0" w:uiPriority="99" w:qFormat="1"/>
    <w:lsdException w:name="Light Shading" w:locked="0" w:semiHidden="1" w:uiPriority="99" w:unhideWhenUsed="1"/>
    <w:lsdException w:name="Light List" w:locked="0" w:semiHidden="1" w:uiPriority="99" w:unhideWhenUsed="1"/>
    <w:lsdException w:name="Light Grid" w:locked="0" w:semiHidden="1" w:uiPriority="99" w:unhideWhenUsed="1"/>
    <w:lsdException w:name="Medium Shading 1" w:locked="0" w:semiHidden="1" w:uiPriority="99" w:unhideWhenUsed="1"/>
    <w:lsdException w:name="Medium Shading 2" w:locked="0" w:semiHidden="1" w:uiPriority="99" w:unhideWhenUsed="1"/>
    <w:lsdException w:name="Medium List 1" w:locked="0" w:semiHidden="1" w:uiPriority="99" w:unhideWhenUsed="1"/>
    <w:lsdException w:name="Medium List 2" w:locked="0" w:semiHidden="1" w:uiPriority="99" w:unhideWhenUsed="1"/>
    <w:lsdException w:name="Medium Grid 1" w:locked="0" w:semiHidden="1" w:uiPriority="99"/>
    <w:lsdException w:name="Medium Grid 2" w:locked="0" w:uiPriority="1" w:qFormat="1"/>
    <w:lsdException w:name="Medium Grid 3" w:locked="0" w:uiPriority="60"/>
    <w:lsdException w:name="Dark List" w:locked="0" w:uiPriority="61"/>
    <w:lsdException w:name="Colorful Shading" w:locked="0" w:uiPriority="62"/>
    <w:lsdException w:name="Colorful List" w:locked="0" w:uiPriority="63"/>
    <w:lsdException w:name="Colorful Grid" w:locked="0" w:uiPriority="64"/>
    <w:lsdException w:name="Light Shading Accent 1" w:locked="0" w:uiPriority="65"/>
    <w:lsdException w:name="Light List Accent 1" w:locked="0" w:uiPriority="66"/>
    <w:lsdException w:name="Light Grid Accent 1" w:locked="0" w:uiPriority="67"/>
    <w:lsdException w:name="Medium Shading 1 Accent 1" w:locked="0" w:uiPriority="68"/>
    <w:lsdException w:name="Medium Shading 2 Accent 1" w:locked="0" w:uiPriority="69"/>
    <w:lsdException w:name="Medium List 1 Accent 1" w:locked="0" w:uiPriority="70"/>
    <w:lsdException w:name="Revision" w:locked="0" w:uiPriority="71"/>
    <w:lsdException w:name="List Paragraph" w:locked="0" w:uiPriority="99" w:qFormat="1"/>
    <w:lsdException w:name="Quote" w:locked="0" w:uiPriority="73" w:qFormat="1"/>
    <w:lsdException w:name="Intense Quote" w:locked="0" w:uiPriority="60" w:qFormat="1"/>
    <w:lsdException w:name="Medium List 2 Accent 1" w:locked="0" w:uiPriority="61"/>
    <w:lsdException w:name="Medium Grid 1 Accent 1" w:locked="0" w:uiPriority="62"/>
    <w:lsdException w:name="Medium Grid 2 Accent 1" w:locked="0" w:uiPriority="63"/>
    <w:lsdException w:name="Medium Grid 3 Accent 1" w:locked="0" w:uiPriority="64"/>
    <w:lsdException w:name="Dark List Accent 1" w:locked="0" w:uiPriority="65"/>
    <w:lsdException w:name="Colorful Shading Accent 1" w:locked="0" w:semiHidden="1" w:uiPriority="99"/>
    <w:lsdException w:name="Colorful List Accent 1" w:locked="0" w:uiPriority="34" w:qFormat="1"/>
    <w:lsdException w:name="Colorful Grid Accent 1" w:locked="0" w:uiPriority="29" w:qFormat="1"/>
    <w:lsdException w:name="Light Shading Accent 2" w:locked="0" w:uiPriority="30" w:qFormat="1"/>
    <w:lsdException w:name="Light List Accent 2" w:locked="0" w:uiPriority="66"/>
    <w:lsdException w:name="Light Grid Accent 2" w:locked="0" w:uiPriority="67"/>
    <w:lsdException w:name="Medium Shading 1 Accent 2" w:locked="0" w:uiPriority="68"/>
    <w:lsdException w:name="Medium Shading 2 Accent 2" w:locked="0" w:uiPriority="69"/>
    <w:lsdException w:name="Medium List 1 Accent 2" w:locked="0" w:uiPriority="70"/>
    <w:lsdException w:name="Medium List 2 Accent 2" w:locked="0" w:uiPriority="71"/>
    <w:lsdException w:name="Medium Grid 1 Accent 2" w:locked="0" w:uiPriority="34" w:qFormat="1"/>
    <w:lsdException w:name="Medium Grid 2 Accent 2" w:locked="0" w:uiPriority="73"/>
    <w:lsdException w:name="Medium Grid 3 Accent 2" w:locked="0" w:uiPriority="60"/>
    <w:lsdException w:name="Dark List Accent 2" w:locked="0" w:uiPriority="61"/>
    <w:lsdException w:name="Colorful Shading Accent 2" w:locked="0" w:uiPriority="62"/>
    <w:lsdException w:name="Colorful List Accent 2" w:locked="0" w:uiPriority="63"/>
    <w:lsdException w:name="Colorful Grid Accent 2" w:locked="0" w:uiPriority="64"/>
    <w:lsdException w:name="Light Shading Accent 3" w:locked="0" w:uiPriority="65"/>
    <w:lsdException w:name="Light List Accent 3" w:locked="0" w:uiPriority="66"/>
    <w:lsdException w:name="Light Grid Accent 3" w:locked="0" w:uiPriority="67"/>
    <w:lsdException w:name="Medium Shading 1 Accent 3" w:locked="0" w:uiPriority="68"/>
    <w:lsdException w:name="Medium Shading 2 Accent 3" w:locked="0" w:uiPriority="69"/>
    <w:lsdException w:name="Medium List 1 Accent 3" w:locked="0" w:uiPriority="70"/>
    <w:lsdException w:name="Medium List 2 Accent 3" w:locked="0" w:uiPriority="71"/>
    <w:lsdException w:name="Medium Grid 1 Accent 3" w:locked="0" w:uiPriority="72"/>
    <w:lsdException w:name="Medium Grid 2 Accent 3" w:locked="0" w:uiPriority="73"/>
    <w:lsdException w:name="Medium Grid 3 Accent 3" w:locked="0" w:uiPriority="60"/>
    <w:lsdException w:name="Dark List Accent 3" w:locked="0" w:uiPriority="61"/>
    <w:lsdException w:name="Colorful Shading Accent 3" w:locked="0" w:uiPriority="62"/>
    <w:lsdException w:name="Colorful List Accent 3" w:locked="0" w:uiPriority="63"/>
    <w:lsdException w:name="Colorful Grid Accent 3" w:locked="0" w:uiPriority="64"/>
    <w:lsdException w:name="Light Shading Accent 4" w:locked="0" w:uiPriority="65"/>
    <w:lsdException w:name="Light List Accent 4" w:locked="0" w:uiPriority="66"/>
    <w:lsdException w:name="Light Grid Accent 4" w:locked="0" w:uiPriority="67"/>
    <w:lsdException w:name="Medium Shading 1 Accent 4" w:locked="0" w:uiPriority="68"/>
    <w:lsdException w:name="Medium Shading 2 Accent 4" w:locked="0" w:uiPriority="69"/>
    <w:lsdException w:name="Medium List 1 Accent 4" w:locked="0" w:uiPriority="70"/>
    <w:lsdException w:name="Medium List 2 Accent 4" w:locked="0" w:uiPriority="71"/>
    <w:lsdException w:name="Medium Grid 1 Accent 4" w:locked="0" w:uiPriority="72"/>
    <w:lsdException w:name="Medium Grid 2 Accent 4" w:locked="0" w:uiPriority="73"/>
    <w:lsdException w:name="Medium Grid 3 Accent 4" w:locked="0" w:uiPriority="60"/>
    <w:lsdException w:name="Dark List Accent 4" w:locked="0" w:uiPriority="61"/>
    <w:lsdException w:name="Colorful Shading Accent 4" w:locked="0" w:uiPriority="62"/>
    <w:lsdException w:name="Colorful List Accent 4" w:locked="0" w:uiPriority="63"/>
    <w:lsdException w:name="Colorful Grid Accent 4" w:locked="0" w:uiPriority="64"/>
    <w:lsdException w:name="Light Shading Accent 5" w:locked="0" w:uiPriority="65"/>
    <w:lsdException w:name="Light List Accent 5" w:locked="0" w:uiPriority="66"/>
    <w:lsdException w:name="Light Grid Accent 5" w:locked="0" w:uiPriority="67"/>
    <w:lsdException w:name="Medium Shading 1 Accent 5" w:locked="0" w:uiPriority="68"/>
    <w:lsdException w:name="Medium Shading 2 Accent 5" w:locked="0" w:uiPriority="69"/>
    <w:lsdException w:name="Medium List 1 Accent 5" w:locked="0" w:uiPriority="70"/>
    <w:lsdException w:name="Medium List 2 Accent 5" w:locked="0" w:uiPriority="71"/>
    <w:lsdException w:name="Medium Grid 1 Accent 5" w:locked="0" w:uiPriority="72"/>
    <w:lsdException w:name="Medium Grid 2 Accent 5" w:locked="0" w:uiPriority="73"/>
    <w:lsdException w:name="Medium Grid 3 Accent 5" w:locked="0" w:uiPriority="60"/>
    <w:lsdException w:name="Dark List Accent 5" w:locked="0" w:uiPriority="61"/>
    <w:lsdException w:name="Colorful Shading Accent 5" w:locked="0" w:uiPriority="62"/>
    <w:lsdException w:name="Colorful List Accent 5" w:locked="0" w:uiPriority="63"/>
    <w:lsdException w:name="Colorful Grid Accent 5" w:locked="0" w:uiPriority="64"/>
    <w:lsdException w:name="Light Shading Accent 6" w:locked="0" w:uiPriority="65"/>
    <w:lsdException w:name="Light List Accent 6" w:locked="0" w:uiPriority="66"/>
    <w:lsdException w:name="Light Grid Accent 6" w:locked="0" w:uiPriority="67"/>
    <w:lsdException w:name="Medium Shading 1 Accent 6" w:locked="0" w:uiPriority="68"/>
    <w:lsdException w:name="Medium Shading 2 Accent 6" w:locked="0" w:uiPriority="69"/>
    <w:lsdException w:name="Medium List 1 Accent 6" w:locked="0" w:uiPriority="70"/>
    <w:lsdException w:name="Medium List 2 Accent 6" w:locked="0" w:uiPriority="71"/>
    <w:lsdException w:name="Medium Grid 1 Accent 6" w:locked="0" w:uiPriority="72"/>
    <w:lsdException w:name="Medium Grid 2 Accent 6" w:locked="0" w:uiPriority="73"/>
    <w:lsdException w:name="Medium Grid 3 Accent 6" w:locked="0" w:uiPriority="60"/>
    <w:lsdException w:name="Dark List Accent 6" w:locked="0" w:uiPriority="61"/>
    <w:lsdException w:name="Colorful Shading Accent 6" w:locked="0" w:uiPriority="62"/>
    <w:lsdException w:name="Colorful List Accent 6" w:locked="0" w:uiPriority="63"/>
    <w:lsdException w:name="Colorful Grid Accent 6" w:locked="0" w:uiPriority="64"/>
    <w:lsdException w:name="Subtle Emphasis" w:locked="0" w:uiPriority="65" w:qFormat="1"/>
    <w:lsdException w:name="Intense Emphasis" w:locked="0" w:uiPriority="66" w:qFormat="1"/>
    <w:lsdException w:name="Subtle Reference" w:locked="0" w:uiPriority="67" w:qFormat="1"/>
    <w:lsdException w:name="Intense Reference" w:locked="0" w:uiPriority="68" w:qFormat="1"/>
    <w:lsdException w:name="Book Title" w:locked="0" w:uiPriority="69" w:qFormat="1"/>
    <w:lsdException w:name="Bibliography" w:locked="0" w:uiPriority="70"/>
    <w:lsdException w:name="TOC Heading" w:locked="0" w:semiHidden="1" w:uiPriority="71" w:unhideWhenUsed="1" w:qFormat="1"/>
  </w:latentStyles>
  <w:style w:type="paragraph" w:default="1" w:styleId="a4">
    <w:name w:val="Normal"/>
    <w:uiPriority w:val="99"/>
    <w:qFormat/>
    <w:rsid w:val="008B3902"/>
    <w:pPr>
      <w:spacing w:line="360" w:lineRule="atLeast"/>
      <w:ind w:firstLine="454"/>
      <w:jc w:val="both"/>
    </w:pPr>
    <w:rPr>
      <w:color w:val="FF0000"/>
      <w:sz w:val="26"/>
      <w:szCs w:val="24"/>
    </w:rPr>
  </w:style>
  <w:style w:type="paragraph" w:styleId="1">
    <w:name w:val="heading 1"/>
    <w:aliases w:val="**Заг1-номер"/>
    <w:basedOn w:val="a5"/>
    <w:next w:val="a5"/>
    <w:link w:val="10"/>
    <w:uiPriority w:val="99"/>
    <w:qFormat/>
    <w:locked/>
    <w:rsid w:val="008B3902"/>
    <w:pPr>
      <w:keepNext/>
      <w:keepLines/>
      <w:pageBreakBefore/>
      <w:numPr>
        <w:numId w:val="8"/>
      </w:numPr>
      <w:suppressAutoHyphens/>
      <w:spacing w:after="120"/>
      <w:jc w:val="left"/>
      <w:outlineLvl w:val="0"/>
    </w:pPr>
    <w:rPr>
      <w:b/>
      <w:smallCaps/>
      <w:spacing w:val="20"/>
      <w:sz w:val="36"/>
    </w:rPr>
  </w:style>
  <w:style w:type="paragraph" w:styleId="2">
    <w:name w:val="heading 2"/>
    <w:aliases w:val="**Заг2-номер,Заголовок 21"/>
    <w:basedOn w:val="a5"/>
    <w:next w:val="a5"/>
    <w:link w:val="20"/>
    <w:uiPriority w:val="99"/>
    <w:locked/>
    <w:rsid w:val="008B3902"/>
    <w:pPr>
      <w:keepNext/>
      <w:keepLines/>
      <w:numPr>
        <w:ilvl w:val="1"/>
        <w:numId w:val="8"/>
      </w:numPr>
      <w:suppressAutoHyphens/>
      <w:spacing w:before="240" w:after="120"/>
      <w:jc w:val="left"/>
      <w:outlineLvl w:val="1"/>
    </w:pPr>
    <w:rPr>
      <w:b/>
      <w:smallCaps/>
      <w:spacing w:val="20"/>
      <w:sz w:val="30"/>
    </w:rPr>
  </w:style>
  <w:style w:type="paragraph" w:styleId="3">
    <w:name w:val="heading 3"/>
    <w:aliases w:val="**Заг3-номер"/>
    <w:basedOn w:val="a5"/>
    <w:next w:val="a5"/>
    <w:link w:val="30"/>
    <w:uiPriority w:val="99"/>
    <w:locked/>
    <w:rsid w:val="008B3902"/>
    <w:pPr>
      <w:keepNext/>
      <w:keepLines/>
      <w:numPr>
        <w:ilvl w:val="2"/>
        <w:numId w:val="8"/>
      </w:numPr>
      <w:suppressAutoHyphens/>
      <w:spacing w:before="240" w:after="120"/>
      <w:jc w:val="left"/>
      <w:outlineLvl w:val="2"/>
    </w:pPr>
    <w:rPr>
      <w:b/>
      <w:smallCaps/>
      <w:spacing w:val="20"/>
    </w:rPr>
  </w:style>
  <w:style w:type="paragraph" w:styleId="4">
    <w:name w:val="heading 4"/>
    <w:aliases w:val="**Заг4-номер"/>
    <w:basedOn w:val="a5"/>
    <w:next w:val="a5"/>
    <w:link w:val="40"/>
    <w:uiPriority w:val="99"/>
    <w:locked/>
    <w:rsid w:val="008B3902"/>
    <w:pPr>
      <w:keepNext/>
      <w:keepLines/>
      <w:numPr>
        <w:ilvl w:val="3"/>
        <w:numId w:val="8"/>
      </w:numPr>
      <w:suppressAutoHyphens/>
      <w:spacing w:before="240" w:after="120"/>
      <w:jc w:val="left"/>
      <w:outlineLvl w:val="3"/>
    </w:pPr>
    <w:rPr>
      <w:b/>
      <w:smallCaps/>
      <w:spacing w:val="20"/>
    </w:rPr>
  </w:style>
  <w:style w:type="paragraph" w:styleId="5">
    <w:name w:val="heading 5"/>
    <w:aliases w:val="**Заг5-номер"/>
    <w:basedOn w:val="a5"/>
    <w:next w:val="a5"/>
    <w:link w:val="50"/>
    <w:uiPriority w:val="99"/>
    <w:locked/>
    <w:rsid w:val="008B3902"/>
    <w:pPr>
      <w:keepNext/>
      <w:keepLines/>
      <w:numPr>
        <w:ilvl w:val="4"/>
        <w:numId w:val="8"/>
      </w:numPr>
      <w:suppressAutoHyphens/>
      <w:spacing w:before="240" w:after="120"/>
      <w:jc w:val="left"/>
      <w:outlineLvl w:val="4"/>
    </w:pPr>
    <w:rPr>
      <w:b/>
      <w:smallCaps/>
      <w:spacing w:val="20"/>
    </w:rPr>
  </w:style>
  <w:style w:type="paragraph" w:styleId="6">
    <w:name w:val="heading 6"/>
    <w:aliases w:val="**Заг6-номер"/>
    <w:basedOn w:val="a5"/>
    <w:next w:val="a5"/>
    <w:link w:val="60"/>
    <w:uiPriority w:val="99"/>
    <w:locked/>
    <w:rsid w:val="008B3902"/>
    <w:pPr>
      <w:keepNext/>
      <w:keepLines/>
      <w:numPr>
        <w:ilvl w:val="5"/>
        <w:numId w:val="8"/>
      </w:numPr>
      <w:suppressAutoHyphens/>
      <w:spacing w:before="240" w:after="120"/>
      <w:jc w:val="left"/>
      <w:outlineLvl w:val="5"/>
    </w:pPr>
    <w:rPr>
      <w:b/>
      <w:smallCaps/>
      <w:spacing w:val="20"/>
    </w:rPr>
  </w:style>
  <w:style w:type="paragraph" w:styleId="7">
    <w:name w:val="heading 7"/>
    <w:aliases w:val="**Буква1-заголовок"/>
    <w:basedOn w:val="a5"/>
    <w:next w:val="a5"/>
    <w:link w:val="70"/>
    <w:uiPriority w:val="99"/>
    <w:locked/>
    <w:rsid w:val="008B3902"/>
    <w:pPr>
      <w:keepNext/>
      <w:keepLines/>
      <w:pageBreakBefore/>
      <w:numPr>
        <w:numId w:val="9"/>
      </w:numPr>
      <w:suppressAutoHyphens/>
      <w:spacing w:after="120"/>
      <w:jc w:val="left"/>
      <w:outlineLvl w:val="6"/>
    </w:pPr>
    <w:rPr>
      <w:b/>
      <w:spacing w:val="20"/>
      <w:sz w:val="36"/>
    </w:rPr>
  </w:style>
  <w:style w:type="paragraph" w:styleId="8">
    <w:name w:val="heading 8"/>
    <w:aliases w:val="**Буква2-заголовок"/>
    <w:basedOn w:val="a5"/>
    <w:next w:val="a5"/>
    <w:link w:val="80"/>
    <w:uiPriority w:val="99"/>
    <w:locked/>
    <w:rsid w:val="008B3902"/>
    <w:pPr>
      <w:keepNext/>
      <w:keepLines/>
      <w:numPr>
        <w:ilvl w:val="1"/>
        <w:numId w:val="9"/>
      </w:numPr>
      <w:suppressAutoHyphens/>
      <w:spacing w:before="480" w:after="120"/>
      <w:ind w:left="454" w:firstLine="0"/>
      <w:jc w:val="left"/>
      <w:outlineLvl w:val="7"/>
    </w:pPr>
    <w:rPr>
      <w:b/>
      <w:spacing w:val="20"/>
      <w:sz w:val="30"/>
    </w:rPr>
  </w:style>
  <w:style w:type="paragraph" w:styleId="9">
    <w:name w:val="heading 9"/>
    <w:aliases w:val="**Буква3-заголовок"/>
    <w:basedOn w:val="a5"/>
    <w:next w:val="a5"/>
    <w:link w:val="90"/>
    <w:uiPriority w:val="99"/>
    <w:locked/>
    <w:rsid w:val="008B3902"/>
    <w:pPr>
      <w:keepNext/>
      <w:keepLines/>
      <w:numPr>
        <w:ilvl w:val="2"/>
        <w:numId w:val="9"/>
      </w:numPr>
      <w:suppressAutoHyphens/>
      <w:spacing w:before="240" w:after="120"/>
      <w:ind w:left="454" w:firstLine="0"/>
      <w:jc w:val="left"/>
      <w:outlineLvl w:val="8"/>
    </w:pPr>
    <w:rPr>
      <w:b/>
      <w:spacing w:val="20"/>
    </w:rPr>
  </w:style>
  <w:style w:type="character" w:default="1" w:styleId="a6">
    <w:name w:val="Default Paragraph Font"/>
    <w:uiPriority w:val="1"/>
    <w:semiHidden/>
    <w:unhideWhenUsed/>
    <w:rsid w:val="008B3902"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  <w:rsid w:val="008B3902"/>
  </w:style>
  <w:style w:type="paragraph" w:styleId="21">
    <w:name w:val="toc 2"/>
    <w:basedOn w:val="a5"/>
    <w:next w:val="a5"/>
    <w:autoRedefine/>
    <w:uiPriority w:val="39"/>
    <w:unhideWhenUsed/>
    <w:locked/>
    <w:rsid w:val="008B3902"/>
    <w:pPr>
      <w:ind w:left="227" w:firstLine="0"/>
      <w:jc w:val="left"/>
    </w:pPr>
  </w:style>
  <w:style w:type="paragraph" w:styleId="31">
    <w:name w:val="toc 3"/>
    <w:basedOn w:val="a5"/>
    <w:next w:val="a5"/>
    <w:autoRedefine/>
    <w:uiPriority w:val="39"/>
    <w:unhideWhenUsed/>
    <w:locked/>
    <w:rsid w:val="008B3902"/>
    <w:pPr>
      <w:ind w:left="454" w:firstLine="0"/>
      <w:jc w:val="left"/>
    </w:pPr>
  </w:style>
  <w:style w:type="paragraph" w:styleId="41">
    <w:name w:val="toc 4"/>
    <w:basedOn w:val="a5"/>
    <w:next w:val="a5"/>
    <w:autoRedefine/>
    <w:uiPriority w:val="39"/>
    <w:unhideWhenUsed/>
    <w:locked/>
    <w:rsid w:val="008B3902"/>
    <w:pPr>
      <w:ind w:left="680" w:firstLine="0"/>
      <w:jc w:val="left"/>
    </w:pPr>
  </w:style>
  <w:style w:type="paragraph" w:styleId="51">
    <w:name w:val="toc 5"/>
    <w:basedOn w:val="a5"/>
    <w:next w:val="a5"/>
    <w:autoRedefine/>
    <w:uiPriority w:val="39"/>
    <w:unhideWhenUsed/>
    <w:locked/>
    <w:rsid w:val="008B3902"/>
    <w:pPr>
      <w:ind w:left="907" w:firstLine="0"/>
      <w:jc w:val="left"/>
    </w:pPr>
  </w:style>
  <w:style w:type="character" w:styleId="a9">
    <w:name w:val="Hyperlink"/>
    <w:basedOn w:val="aa"/>
    <w:uiPriority w:val="99"/>
    <w:locked/>
    <w:rsid w:val="008B3902"/>
    <w:rPr>
      <w:rFonts w:ascii="Times New Roman" w:hAnsi="Times New Roman"/>
      <w:color w:val="0000FF"/>
      <w:sz w:val="26"/>
      <w:szCs w:val="24"/>
      <w:u w:val="single"/>
    </w:rPr>
  </w:style>
  <w:style w:type="paragraph" w:styleId="ab">
    <w:name w:val="header"/>
    <w:basedOn w:val="a5"/>
    <w:link w:val="ac"/>
    <w:uiPriority w:val="99"/>
    <w:locked/>
    <w:rsid w:val="008B3902"/>
    <w:pPr>
      <w:tabs>
        <w:tab w:val="center" w:pos="4677"/>
        <w:tab w:val="right" w:pos="9355"/>
      </w:tabs>
      <w:spacing w:line="240" w:lineRule="auto"/>
      <w:ind w:firstLine="0"/>
    </w:pPr>
  </w:style>
  <w:style w:type="character" w:customStyle="1" w:styleId="ac">
    <w:name w:val="Верхний колонтитул Знак"/>
    <w:basedOn w:val="a6"/>
    <w:link w:val="ab"/>
    <w:uiPriority w:val="99"/>
    <w:rsid w:val="008B3902"/>
    <w:rPr>
      <w:sz w:val="26"/>
      <w:szCs w:val="24"/>
    </w:rPr>
  </w:style>
  <w:style w:type="paragraph" w:styleId="ad">
    <w:name w:val="footer"/>
    <w:basedOn w:val="a5"/>
    <w:link w:val="ae"/>
    <w:uiPriority w:val="99"/>
    <w:locked/>
    <w:rsid w:val="008B3902"/>
    <w:pPr>
      <w:tabs>
        <w:tab w:val="center" w:pos="4677"/>
        <w:tab w:val="right" w:pos="9355"/>
      </w:tabs>
      <w:spacing w:line="240" w:lineRule="auto"/>
      <w:ind w:firstLine="0"/>
    </w:pPr>
    <w:rPr>
      <w:sz w:val="24"/>
    </w:rPr>
  </w:style>
  <w:style w:type="character" w:customStyle="1" w:styleId="ae">
    <w:name w:val="Нижний колонтитул Знак"/>
    <w:basedOn w:val="a6"/>
    <w:link w:val="ad"/>
    <w:uiPriority w:val="99"/>
    <w:rsid w:val="008B3902"/>
    <w:rPr>
      <w:sz w:val="24"/>
      <w:szCs w:val="24"/>
    </w:rPr>
  </w:style>
  <w:style w:type="paragraph" w:styleId="af">
    <w:name w:val="Balloon Text"/>
    <w:basedOn w:val="a4"/>
    <w:link w:val="af0"/>
    <w:uiPriority w:val="99"/>
    <w:locked/>
    <w:rsid w:val="008B3902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6"/>
    <w:link w:val="af"/>
    <w:uiPriority w:val="99"/>
    <w:rsid w:val="008B3902"/>
    <w:rPr>
      <w:rFonts w:ascii="Tahoma" w:hAnsi="Tahoma" w:cs="Tahoma"/>
      <w:color w:val="FF0000"/>
      <w:sz w:val="16"/>
      <w:szCs w:val="16"/>
    </w:rPr>
  </w:style>
  <w:style w:type="table" w:styleId="af1">
    <w:name w:val="Table Grid"/>
    <w:basedOn w:val="a7"/>
    <w:locked/>
    <w:rsid w:val="008B3902"/>
    <w:pPr>
      <w:spacing w:line="360" w:lineRule="atLeast"/>
      <w:ind w:firstLine="454"/>
    </w:pPr>
    <w:rPr>
      <w:rFonts w:ascii="Calibri" w:hAnsi="Calibri"/>
      <w:color w:val="C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annotation reference"/>
    <w:basedOn w:val="a6"/>
    <w:uiPriority w:val="99"/>
    <w:unhideWhenUsed/>
    <w:locked/>
    <w:rsid w:val="008B3902"/>
    <w:rPr>
      <w:sz w:val="16"/>
      <w:szCs w:val="16"/>
    </w:rPr>
  </w:style>
  <w:style w:type="paragraph" w:styleId="af3">
    <w:name w:val="annotation text"/>
    <w:basedOn w:val="a4"/>
    <w:link w:val="af4"/>
    <w:uiPriority w:val="99"/>
    <w:unhideWhenUsed/>
    <w:locked/>
    <w:rsid w:val="008B3902"/>
    <w:pPr>
      <w:spacing w:line="240" w:lineRule="auto"/>
    </w:pPr>
    <w:rPr>
      <w:sz w:val="20"/>
      <w:szCs w:val="20"/>
    </w:rPr>
  </w:style>
  <w:style w:type="character" w:customStyle="1" w:styleId="af4">
    <w:name w:val="Текст примечания Знак"/>
    <w:basedOn w:val="a6"/>
    <w:link w:val="af3"/>
    <w:uiPriority w:val="99"/>
    <w:rsid w:val="008B3902"/>
    <w:rPr>
      <w:color w:val="FF0000"/>
    </w:rPr>
  </w:style>
  <w:style w:type="paragraph" w:styleId="af5">
    <w:name w:val="annotation subject"/>
    <w:basedOn w:val="af3"/>
    <w:next w:val="af3"/>
    <w:link w:val="af6"/>
    <w:uiPriority w:val="99"/>
    <w:unhideWhenUsed/>
    <w:locked/>
    <w:rsid w:val="008B3902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8B3902"/>
    <w:rPr>
      <w:b/>
      <w:bCs/>
      <w:color w:val="FF0000"/>
    </w:rPr>
  </w:style>
  <w:style w:type="paragraph" w:customStyle="1" w:styleId="-51">
    <w:name w:val="Светлая заливка - Акцент 51"/>
    <w:hidden/>
    <w:uiPriority w:val="99"/>
    <w:semiHidden/>
    <w:rsid w:val="00F02A1B"/>
    <w:rPr>
      <w:sz w:val="24"/>
      <w:szCs w:val="24"/>
      <w:lang w:val="en-US" w:eastAsia="en-US"/>
    </w:rPr>
  </w:style>
  <w:style w:type="character" w:styleId="af7">
    <w:name w:val="FollowedHyperlink"/>
    <w:uiPriority w:val="99"/>
    <w:unhideWhenUsed/>
    <w:locked/>
    <w:rsid w:val="003B7461"/>
    <w:rPr>
      <w:color w:val="800080"/>
      <w:u w:val="single"/>
    </w:rPr>
  </w:style>
  <w:style w:type="character" w:customStyle="1" w:styleId="af8">
    <w:name w:val="Текст Знак"/>
    <w:link w:val="af9"/>
    <w:uiPriority w:val="99"/>
    <w:semiHidden/>
    <w:locked/>
    <w:rsid w:val="00063705"/>
    <w:rPr>
      <w:rFonts w:ascii="Consolas" w:eastAsia="Calibri" w:hAnsi="Consolas"/>
      <w:sz w:val="21"/>
      <w:szCs w:val="21"/>
      <w:lang w:bidi="ar-SA"/>
    </w:rPr>
  </w:style>
  <w:style w:type="paragraph" w:styleId="af9">
    <w:name w:val="Plain Text"/>
    <w:basedOn w:val="a4"/>
    <w:link w:val="af8"/>
    <w:uiPriority w:val="99"/>
    <w:semiHidden/>
    <w:locked/>
    <w:rsid w:val="00063705"/>
    <w:rPr>
      <w:rFonts w:ascii="Consolas" w:eastAsia="Calibri" w:hAnsi="Consolas"/>
      <w:sz w:val="21"/>
      <w:szCs w:val="21"/>
    </w:rPr>
  </w:style>
  <w:style w:type="paragraph" w:styleId="11">
    <w:name w:val="toc 1"/>
    <w:basedOn w:val="a5"/>
    <w:next w:val="a5"/>
    <w:autoRedefine/>
    <w:uiPriority w:val="39"/>
    <w:unhideWhenUsed/>
    <w:locked/>
    <w:rsid w:val="008B3902"/>
    <w:pPr>
      <w:ind w:firstLine="0"/>
      <w:jc w:val="left"/>
    </w:pPr>
  </w:style>
  <w:style w:type="paragraph" w:styleId="afa">
    <w:name w:val="Subtitle"/>
    <w:aliases w:val="**Заг-скрытый"/>
    <w:basedOn w:val="a5"/>
    <w:next w:val="a5"/>
    <w:link w:val="afb"/>
    <w:uiPriority w:val="30"/>
    <w:locked/>
    <w:rsid w:val="008B3902"/>
    <w:pPr>
      <w:keepNext/>
      <w:keepLines/>
      <w:suppressAutoHyphens/>
      <w:spacing w:before="240" w:after="120"/>
    </w:pPr>
    <w:rPr>
      <w:b/>
      <w:i/>
      <w:sz w:val="28"/>
    </w:rPr>
  </w:style>
  <w:style w:type="character" w:customStyle="1" w:styleId="afb">
    <w:name w:val="Подзаголовок Знак"/>
    <w:aliases w:val="**Заг-скрытый Знак"/>
    <w:link w:val="afa"/>
    <w:uiPriority w:val="30"/>
    <w:rsid w:val="008B3902"/>
    <w:rPr>
      <w:b/>
      <w:i/>
      <w:sz w:val="28"/>
      <w:szCs w:val="24"/>
    </w:rPr>
  </w:style>
  <w:style w:type="paragraph" w:styleId="afc">
    <w:name w:val="Document Map"/>
    <w:basedOn w:val="a4"/>
    <w:link w:val="afd"/>
    <w:locked/>
    <w:rsid w:val="00495513"/>
  </w:style>
  <w:style w:type="character" w:customStyle="1" w:styleId="afd">
    <w:name w:val="Схема документа Знак"/>
    <w:link w:val="afc"/>
    <w:rsid w:val="00495513"/>
    <w:rPr>
      <w:sz w:val="24"/>
      <w:szCs w:val="24"/>
      <w:lang w:val="en-US" w:eastAsia="en-US"/>
    </w:rPr>
  </w:style>
  <w:style w:type="paragraph" w:styleId="afe">
    <w:name w:val="Normal (Web)"/>
    <w:basedOn w:val="a4"/>
    <w:uiPriority w:val="99"/>
    <w:locked/>
    <w:rsid w:val="00FB50F3"/>
    <w:pPr>
      <w:spacing w:before="100" w:beforeAutospacing="1" w:after="100" w:afterAutospacing="1"/>
    </w:pPr>
    <w:rPr>
      <w:rFonts w:eastAsia="Calibri"/>
    </w:rPr>
  </w:style>
  <w:style w:type="paragraph" w:styleId="HTML">
    <w:name w:val="HTML Preformatted"/>
    <w:basedOn w:val="a4"/>
    <w:link w:val="HTML0"/>
    <w:uiPriority w:val="99"/>
    <w:unhideWhenUsed/>
    <w:locked/>
    <w:rsid w:val="00BC4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C450C"/>
    <w:rPr>
      <w:rFonts w:ascii="Courier New" w:hAnsi="Courier New" w:cs="Courier New"/>
    </w:rPr>
  </w:style>
  <w:style w:type="paragraph" w:styleId="aff">
    <w:name w:val="endnote text"/>
    <w:basedOn w:val="a4"/>
    <w:link w:val="aff0"/>
    <w:locked/>
    <w:rsid w:val="009C1893"/>
  </w:style>
  <w:style w:type="character" w:customStyle="1" w:styleId="aff0">
    <w:name w:val="Текст концевой сноски Знак"/>
    <w:link w:val="aff"/>
    <w:rsid w:val="009C1893"/>
    <w:rPr>
      <w:sz w:val="24"/>
      <w:szCs w:val="24"/>
      <w:lang w:val="en-US" w:eastAsia="en-US"/>
    </w:rPr>
  </w:style>
  <w:style w:type="character" w:styleId="aff1">
    <w:name w:val="endnote reference"/>
    <w:locked/>
    <w:rsid w:val="009C1893"/>
    <w:rPr>
      <w:vertAlign w:val="superscript"/>
    </w:rPr>
  </w:style>
  <w:style w:type="paragraph" w:customStyle="1" w:styleId="aff2">
    <w:name w:val="**Табл_текст"/>
    <w:basedOn w:val="a5"/>
    <w:uiPriority w:val="39"/>
    <w:rsid w:val="008B3902"/>
    <w:pPr>
      <w:suppressAutoHyphens/>
      <w:spacing w:line="240" w:lineRule="auto"/>
      <w:ind w:firstLine="0"/>
      <w:jc w:val="left"/>
    </w:pPr>
    <w:rPr>
      <w:sz w:val="24"/>
    </w:rPr>
  </w:style>
  <w:style w:type="table" w:customStyle="1" w:styleId="aff3">
    <w:name w:val="**Табл"/>
    <w:basedOn w:val="a7"/>
    <w:rsid w:val="008B3902"/>
    <w:pPr>
      <w:suppressAutoHyphens/>
      <w:spacing w:line="360" w:lineRule="atLeast"/>
      <w:ind w:firstLine="454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single" w:sz="4" w:space="0" w:color="auto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paragraph" w:styleId="aff4">
    <w:name w:val="List Paragraph"/>
    <w:basedOn w:val="a4"/>
    <w:uiPriority w:val="99"/>
    <w:qFormat/>
    <w:rsid w:val="008B3902"/>
    <w:pPr>
      <w:ind w:left="720"/>
      <w:contextualSpacing/>
    </w:pPr>
  </w:style>
  <w:style w:type="character" w:customStyle="1" w:styleId="10">
    <w:name w:val="Заголовок 1 Знак"/>
    <w:aliases w:val="**Заг1-номер Знак"/>
    <w:basedOn w:val="a6"/>
    <w:link w:val="1"/>
    <w:uiPriority w:val="99"/>
    <w:rsid w:val="008B3902"/>
    <w:rPr>
      <w:b/>
      <w:smallCaps/>
      <w:spacing w:val="20"/>
      <w:sz w:val="36"/>
      <w:szCs w:val="24"/>
    </w:rPr>
  </w:style>
  <w:style w:type="character" w:customStyle="1" w:styleId="20">
    <w:name w:val="Заголовок 2 Знак"/>
    <w:aliases w:val="**Заг2-номер Знак,Заголовок 21 Знак"/>
    <w:basedOn w:val="a6"/>
    <w:link w:val="2"/>
    <w:uiPriority w:val="99"/>
    <w:rsid w:val="008B3902"/>
    <w:rPr>
      <w:b/>
      <w:smallCaps/>
      <w:spacing w:val="20"/>
      <w:sz w:val="30"/>
      <w:szCs w:val="24"/>
    </w:rPr>
  </w:style>
  <w:style w:type="character" w:customStyle="1" w:styleId="30">
    <w:name w:val="Заголовок 3 Знак"/>
    <w:aliases w:val="**Заг3-номер Знак"/>
    <w:basedOn w:val="a6"/>
    <w:link w:val="3"/>
    <w:uiPriority w:val="99"/>
    <w:rsid w:val="008B3902"/>
    <w:rPr>
      <w:b/>
      <w:smallCaps/>
      <w:spacing w:val="20"/>
      <w:sz w:val="26"/>
      <w:szCs w:val="24"/>
    </w:rPr>
  </w:style>
  <w:style w:type="character" w:customStyle="1" w:styleId="40">
    <w:name w:val="Заголовок 4 Знак"/>
    <w:aliases w:val="**Заг4-номер Знак"/>
    <w:basedOn w:val="a6"/>
    <w:link w:val="4"/>
    <w:uiPriority w:val="99"/>
    <w:rsid w:val="008B3902"/>
    <w:rPr>
      <w:b/>
      <w:smallCaps/>
      <w:spacing w:val="20"/>
      <w:sz w:val="26"/>
      <w:szCs w:val="24"/>
    </w:rPr>
  </w:style>
  <w:style w:type="character" w:customStyle="1" w:styleId="50">
    <w:name w:val="Заголовок 5 Знак"/>
    <w:aliases w:val="**Заг5-номер Знак"/>
    <w:basedOn w:val="a6"/>
    <w:link w:val="5"/>
    <w:uiPriority w:val="99"/>
    <w:rsid w:val="008B3902"/>
    <w:rPr>
      <w:b/>
      <w:smallCaps/>
      <w:spacing w:val="20"/>
      <w:sz w:val="26"/>
      <w:szCs w:val="24"/>
    </w:rPr>
  </w:style>
  <w:style w:type="character" w:customStyle="1" w:styleId="60">
    <w:name w:val="Заголовок 6 Знак"/>
    <w:aliases w:val="**Заг6-номер Знак"/>
    <w:basedOn w:val="a6"/>
    <w:link w:val="6"/>
    <w:uiPriority w:val="99"/>
    <w:rsid w:val="008B3902"/>
    <w:rPr>
      <w:b/>
      <w:smallCaps/>
      <w:spacing w:val="20"/>
      <w:sz w:val="26"/>
      <w:szCs w:val="24"/>
    </w:rPr>
  </w:style>
  <w:style w:type="character" w:customStyle="1" w:styleId="70">
    <w:name w:val="Заголовок 7 Знак"/>
    <w:aliases w:val="**Буква1-заголовок Знак"/>
    <w:basedOn w:val="a6"/>
    <w:link w:val="7"/>
    <w:uiPriority w:val="99"/>
    <w:rsid w:val="008B3902"/>
    <w:rPr>
      <w:b/>
      <w:spacing w:val="20"/>
      <w:sz w:val="36"/>
      <w:szCs w:val="24"/>
    </w:rPr>
  </w:style>
  <w:style w:type="character" w:customStyle="1" w:styleId="80">
    <w:name w:val="Заголовок 8 Знак"/>
    <w:aliases w:val="**Буква2-заголовок Знак"/>
    <w:basedOn w:val="a6"/>
    <w:link w:val="8"/>
    <w:uiPriority w:val="99"/>
    <w:rsid w:val="008B3902"/>
    <w:rPr>
      <w:b/>
      <w:spacing w:val="20"/>
      <w:sz w:val="30"/>
      <w:szCs w:val="24"/>
    </w:rPr>
  </w:style>
  <w:style w:type="character" w:customStyle="1" w:styleId="90">
    <w:name w:val="Заголовок 9 Знак"/>
    <w:aliases w:val="**Буква3-заголовок Знак"/>
    <w:basedOn w:val="a6"/>
    <w:link w:val="9"/>
    <w:uiPriority w:val="99"/>
    <w:rsid w:val="008B3902"/>
    <w:rPr>
      <w:b/>
      <w:spacing w:val="20"/>
      <w:sz w:val="26"/>
      <w:szCs w:val="24"/>
    </w:rPr>
  </w:style>
  <w:style w:type="numbering" w:customStyle="1" w:styleId="1230">
    <w:name w:val="**123_список"/>
    <w:rsid w:val="008B3902"/>
    <w:pPr>
      <w:numPr>
        <w:numId w:val="1"/>
      </w:numPr>
    </w:pPr>
  </w:style>
  <w:style w:type="paragraph" w:customStyle="1" w:styleId="a5">
    <w:name w:val="**Основной"/>
    <w:link w:val="aa"/>
    <w:uiPriority w:val="9"/>
    <w:qFormat/>
    <w:rsid w:val="008B3902"/>
    <w:pPr>
      <w:spacing w:line="360" w:lineRule="atLeast"/>
      <w:ind w:firstLine="454"/>
      <w:jc w:val="both"/>
    </w:pPr>
    <w:rPr>
      <w:sz w:val="26"/>
      <w:szCs w:val="24"/>
    </w:rPr>
  </w:style>
  <w:style w:type="character" w:customStyle="1" w:styleId="aa">
    <w:name w:val="**Основной Знак"/>
    <w:basedOn w:val="a6"/>
    <w:link w:val="a5"/>
    <w:uiPriority w:val="9"/>
    <w:rsid w:val="008B3902"/>
    <w:rPr>
      <w:sz w:val="26"/>
      <w:szCs w:val="24"/>
    </w:rPr>
  </w:style>
  <w:style w:type="numbering" w:customStyle="1" w:styleId="a2">
    <w:name w:val="**абв_список"/>
    <w:basedOn w:val="a8"/>
    <w:rsid w:val="008B3902"/>
    <w:pPr>
      <w:numPr>
        <w:numId w:val="3"/>
      </w:numPr>
    </w:pPr>
  </w:style>
  <w:style w:type="paragraph" w:styleId="71">
    <w:name w:val="toc 7"/>
    <w:basedOn w:val="a5"/>
    <w:next w:val="a5"/>
    <w:autoRedefine/>
    <w:uiPriority w:val="39"/>
    <w:unhideWhenUsed/>
    <w:locked/>
    <w:rsid w:val="008B3902"/>
    <w:pPr>
      <w:tabs>
        <w:tab w:val="right" w:leader="dot" w:pos="9912"/>
      </w:tabs>
      <w:ind w:left="1758" w:hanging="1758"/>
      <w:jc w:val="left"/>
    </w:pPr>
  </w:style>
  <w:style w:type="paragraph" w:customStyle="1" w:styleId="aff5">
    <w:name w:val="**Штамп"/>
    <w:basedOn w:val="a5"/>
    <w:link w:val="aff6"/>
    <w:uiPriority w:val="99"/>
    <w:qFormat/>
    <w:rsid w:val="008B3902"/>
    <w:pPr>
      <w:suppressAutoHyphens/>
      <w:spacing w:line="240" w:lineRule="auto"/>
      <w:ind w:firstLine="0"/>
      <w:jc w:val="center"/>
    </w:pPr>
    <w:rPr>
      <w:rFonts w:ascii="Arial Narrow" w:hAnsi="Arial Narrow"/>
      <w:color w:val="000000" w:themeColor="text1"/>
      <w:sz w:val="20"/>
    </w:rPr>
  </w:style>
  <w:style w:type="paragraph" w:styleId="81">
    <w:name w:val="toc 8"/>
    <w:basedOn w:val="a5"/>
    <w:next w:val="a5"/>
    <w:autoRedefine/>
    <w:uiPriority w:val="39"/>
    <w:unhideWhenUsed/>
    <w:locked/>
    <w:rsid w:val="008B3902"/>
    <w:pPr>
      <w:ind w:left="1985" w:firstLine="0"/>
      <w:jc w:val="left"/>
    </w:pPr>
  </w:style>
  <w:style w:type="paragraph" w:customStyle="1" w:styleId="3-">
    <w:name w:val="**Буква3-основной"/>
    <w:basedOn w:val="9"/>
    <w:uiPriority w:val="94"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</w:rPr>
  </w:style>
  <w:style w:type="paragraph" w:styleId="91">
    <w:name w:val="toc 9"/>
    <w:basedOn w:val="a5"/>
    <w:next w:val="a5"/>
    <w:autoRedefine/>
    <w:uiPriority w:val="39"/>
    <w:unhideWhenUsed/>
    <w:locked/>
    <w:rsid w:val="008B3902"/>
    <w:pPr>
      <w:ind w:left="2211" w:firstLine="0"/>
      <w:jc w:val="left"/>
    </w:pPr>
  </w:style>
  <w:style w:type="paragraph" w:customStyle="1" w:styleId="aff7">
    <w:name w:val="**Заг_листинг"/>
    <w:basedOn w:val="a5"/>
    <w:next w:val="aff8"/>
    <w:uiPriority w:val="50"/>
    <w:rsid w:val="008B3902"/>
    <w:pPr>
      <w:keepNext/>
      <w:keepLines/>
      <w:suppressAutoHyphens/>
      <w:spacing w:before="240"/>
      <w:ind w:firstLine="0"/>
    </w:pPr>
  </w:style>
  <w:style w:type="paragraph" w:customStyle="1" w:styleId="aff9">
    <w:name w:val="**Заг_рис"/>
    <w:basedOn w:val="a5"/>
    <w:next w:val="a5"/>
    <w:uiPriority w:val="60"/>
    <w:rsid w:val="008B3902"/>
    <w:pPr>
      <w:suppressAutoHyphens/>
      <w:spacing w:before="120" w:after="180"/>
      <w:ind w:firstLine="0"/>
      <w:jc w:val="center"/>
    </w:pPr>
    <w:rPr>
      <w:sz w:val="24"/>
    </w:rPr>
  </w:style>
  <w:style w:type="paragraph" w:customStyle="1" w:styleId="12">
    <w:name w:val="**Заг1"/>
    <w:basedOn w:val="a5"/>
    <w:next w:val="a5"/>
    <w:uiPriority w:val="29"/>
    <w:rsid w:val="008B3902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40"/>
    </w:rPr>
  </w:style>
  <w:style w:type="paragraph" w:customStyle="1" w:styleId="2-">
    <w:name w:val="**Заг2-основной"/>
    <w:basedOn w:val="2"/>
    <w:next w:val="a5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  <w:sz w:val="26"/>
    </w:rPr>
  </w:style>
  <w:style w:type="paragraph" w:customStyle="1" w:styleId="3-0">
    <w:name w:val="**Заг3-основной"/>
    <w:basedOn w:val="3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4-0">
    <w:name w:val="**Заг4-основной"/>
    <w:basedOn w:val="4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5-0">
    <w:name w:val="**Заг5-основной"/>
    <w:basedOn w:val="5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mallCaps w:val="0"/>
      <w:spacing w:val="0"/>
    </w:rPr>
  </w:style>
  <w:style w:type="paragraph" w:customStyle="1" w:styleId="6-0">
    <w:name w:val="**Заг6-основной"/>
    <w:basedOn w:val="6"/>
    <w:uiPriority w:val="10"/>
    <w:unhideWhenUsed/>
    <w:rsid w:val="008B3902"/>
    <w:pPr>
      <w:keepNext w:val="0"/>
      <w:keepLines w:val="0"/>
      <w:suppressAutoHyphens w:val="0"/>
      <w:spacing w:before="0" w:after="0"/>
      <w:ind w:left="0" w:firstLine="454"/>
      <w:jc w:val="both"/>
    </w:pPr>
    <w:rPr>
      <w:b w:val="0"/>
      <w:smallCaps w:val="0"/>
      <w:spacing w:val="0"/>
    </w:rPr>
  </w:style>
  <w:style w:type="paragraph" w:customStyle="1" w:styleId="-">
    <w:name w:val="**Заг-содержание"/>
    <w:basedOn w:val="a5"/>
    <w:next w:val="a5"/>
    <w:uiPriority w:val="31"/>
    <w:rsid w:val="008B3902"/>
    <w:pPr>
      <w:keepNext/>
      <w:keepLines/>
      <w:pageBreakBefore/>
      <w:suppressAutoHyphens/>
      <w:spacing w:after="120"/>
      <w:ind w:left="454" w:firstLine="0"/>
      <w:outlineLvl w:val="0"/>
    </w:pPr>
    <w:rPr>
      <w:b/>
      <w:smallCaps/>
      <w:spacing w:val="20"/>
      <w:sz w:val="30"/>
    </w:rPr>
  </w:style>
  <w:style w:type="paragraph" w:customStyle="1" w:styleId="affa">
    <w:name w:val="**Комментарий"/>
    <w:basedOn w:val="a5"/>
    <w:uiPriority w:val="51"/>
    <w:rsid w:val="008B3902"/>
    <w:pPr>
      <w:keepLines/>
      <w:pBdr>
        <w:top w:val="single" w:sz="4" w:space="6" w:color="auto"/>
        <w:bottom w:val="single" w:sz="4" w:space="6" w:color="auto"/>
      </w:pBdr>
      <w:spacing w:before="120" w:after="120" w:line="240" w:lineRule="auto"/>
      <w:ind w:left="454" w:right="454" w:firstLine="0"/>
      <w:contextualSpacing/>
    </w:pPr>
    <w:rPr>
      <w:i/>
      <w:sz w:val="24"/>
    </w:rPr>
  </w:style>
  <w:style w:type="paragraph" w:customStyle="1" w:styleId="aff8">
    <w:name w:val="**Листинг"/>
    <w:basedOn w:val="a5"/>
    <w:link w:val="affb"/>
    <w:uiPriority w:val="49"/>
    <w:rsid w:val="008B3902"/>
    <w:pPr>
      <w:widowControl w:val="0"/>
      <w:pBdr>
        <w:top w:val="single" w:sz="4" w:space="6" w:color="auto"/>
        <w:left w:val="single" w:sz="4" w:space="6" w:color="auto"/>
        <w:bottom w:val="single" w:sz="4" w:space="6" w:color="auto"/>
        <w:right w:val="single" w:sz="4" w:space="6" w:color="auto"/>
      </w:pBdr>
      <w:tabs>
        <w:tab w:val="left" w:pos="709"/>
      </w:tabs>
      <w:spacing w:before="120" w:after="120" w:line="240" w:lineRule="auto"/>
      <w:ind w:left="170" w:right="170" w:firstLine="0"/>
      <w:contextualSpacing/>
      <w:jc w:val="left"/>
    </w:pPr>
    <w:rPr>
      <w:rFonts w:ascii="Lucida Console" w:hAnsi="Lucida Console" w:cs="Courier New"/>
      <w:noProof/>
      <w:sz w:val="20"/>
      <w:lang w:val="en-US"/>
    </w:rPr>
  </w:style>
  <w:style w:type="character" w:customStyle="1" w:styleId="affb">
    <w:name w:val="**Листинг Знак Знак"/>
    <w:link w:val="aff8"/>
    <w:uiPriority w:val="49"/>
    <w:locked/>
    <w:rsid w:val="008B3902"/>
    <w:rPr>
      <w:rFonts w:ascii="Lucida Console" w:hAnsi="Lucida Console" w:cs="Courier New"/>
      <w:noProof/>
      <w:szCs w:val="24"/>
      <w:lang w:val="en-US"/>
    </w:rPr>
  </w:style>
  <w:style w:type="numbering" w:customStyle="1" w:styleId="a3">
    <w:name w:val="**Маркер_список"/>
    <w:basedOn w:val="a8"/>
    <w:rsid w:val="008B3902"/>
    <w:pPr>
      <w:numPr>
        <w:numId w:val="5"/>
      </w:numPr>
    </w:pPr>
  </w:style>
  <w:style w:type="paragraph" w:customStyle="1" w:styleId="affc">
    <w:name w:val="**Рисунок"/>
    <w:basedOn w:val="a5"/>
    <w:next w:val="aff9"/>
    <w:uiPriority w:val="59"/>
    <w:rsid w:val="008B3902"/>
    <w:pPr>
      <w:keepNext/>
      <w:keepLines/>
      <w:suppressAutoHyphens/>
      <w:spacing w:before="120" w:line="240" w:lineRule="auto"/>
      <w:ind w:firstLine="0"/>
      <w:jc w:val="center"/>
    </w:pPr>
  </w:style>
  <w:style w:type="paragraph" w:customStyle="1" w:styleId="affd">
    <w:name w:val="**Табл_заг"/>
    <w:basedOn w:val="a5"/>
    <w:next w:val="a5"/>
    <w:uiPriority w:val="39"/>
    <w:rsid w:val="008B3902"/>
    <w:pPr>
      <w:keepNext/>
      <w:keepLines/>
      <w:suppressAutoHyphens/>
      <w:spacing w:before="240" w:after="60"/>
      <w:ind w:left="1644" w:hanging="1644"/>
      <w:jc w:val="left"/>
    </w:pPr>
  </w:style>
  <w:style w:type="table" w:customStyle="1" w:styleId="22">
    <w:name w:val="**Табл2"/>
    <w:basedOn w:val="a7"/>
    <w:rsid w:val="008B3902"/>
    <w:pPr>
      <w:suppressAutoHyphens/>
      <w:spacing w:line="360" w:lineRule="atLeast"/>
    </w:pPr>
    <w:rPr>
      <w:sz w:val="24"/>
    </w:rPr>
    <w:tblPr>
      <w:tblStyleRowBandSize w:val="1"/>
      <w:tblBorders>
        <w:top w:val="single" w:sz="4" w:space="0" w:color="auto"/>
        <w:left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cPr>
      <w:shd w:val="clear" w:color="auto" w:fill="auto"/>
    </w:tcPr>
    <w:tblStylePr w:type="firstRow">
      <w:pPr>
        <w:keepNext/>
        <w:wordWrap/>
        <w:spacing w:beforeLines="60" w:before="60" w:beforeAutospacing="0" w:afterLines="60" w:after="60" w:afterAutospacing="0"/>
        <w:jc w:val="center"/>
      </w:pPr>
      <w:rPr>
        <w:b w:val="0"/>
        <w:i w:val="0"/>
        <w:color w:val="auto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doub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pPr>
        <w:keepNext w:val="0"/>
        <w:wordWrap/>
      </w:p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single" w:sz="4" w:space="0" w:color="auto"/>
          <w:tl2br w:val="nil"/>
          <w:tr2bl w:val="nil"/>
        </w:tcBorders>
        <w:shd w:val="clear" w:color="auto" w:fill="auto"/>
      </w:tcPr>
    </w:tblStylePr>
    <w:tblStylePr w:type="band1Horz">
      <w:pPr>
        <w:keepNext/>
        <w:wordWrap/>
      </w:pPr>
    </w:tblStylePr>
  </w:style>
  <w:style w:type="numbering" w:customStyle="1" w:styleId="a">
    <w:name w:val="**Тире_список"/>
    <w:basedOn w:val="a8"/>
    <w:rsid w:val="008B3902"/>
    <w:pPr>
      <w:numPr>
        <w:numId w:val="6"/>
      </w:numPr>
    </w:pPr>
  </w:style>
  <w:style w:type="paragraph" w:styleId="affe">
    <w:name w:val="footnote text"/>
    <w:basedOn w:val="a5"/>
    <w:link w:val="afff"/>
    <w:uiPriority w:val="99"/>
    <w:locked/>
    <w:rsid w:val="008B3902"/>
    <w:rPr>
      <w:sz w:val="20"/>
      <w:szCs w:val="20"/>
    </w:rPr>
  </w:style>
  <w:style w:type="character" w:customStyle="1" w:styleId="afff">
    <w:name w:val="Текст сноски Знак"/>
    <w:basedOn w:val="a6"/>
    <w:link w:val="affe"/>
    <w:uiPriority w:val="99"/>
    <w:rsid w:val="008B3902"/>
  </w:style>
  <w:style w:type="character" w:styleId="afff0">
    <w:name w:val="footnote reference"/>
    <w:uiPriority w:val="99"/>
    <w:locked/>
    <w:rsid w:val="008B3902"/>
    <w:rPr>
      <w:vertAlign w:val="superscript"/>
    </w:rPr>
  </w:style>
  <w:style w:type="paragraph" w:styleId="afff1">
    <w:name w:val="table of figures"/>
    <w:basedOn w:val="a5"/>
    <w:next w:val="a4"/>
    <w:autoRedefine/>
    <w:uiPriority w:val="99"/>
    <w:locked/>
    <w:rsid w:val="008B3902"/>
    <w:pPr>
      <w:ind w:left="1531" w:hanging="1531"/>
      <w:jc w:val="left"/>
    </w:pPr>
    <w:rPr>
      <w:sz w:val="24"/>
    </w:rPr>
  </w:style>
  <w:style w:type="paragraph" w:styleId="afff2">
    <w:name w:val="caption"/>
    <w:basedOn w:val="a4"/>
    <w:next w:val="a4"/>
    <w:uiPriority w:val="99"/>
    <w:semiHidden/>
    <w:qFormat/>
    <w:locked/>
    <w:rsid w:val="008B3902"/>
    <w:rPr>
      <w:b/>
      <w:bCs/>
      <w:color w:val="4F81BD" w:themeColor="accent1"/>
      <w:sz w:val="18"/>
      <w:szCs w:val="18"/>
    </w:rPr>
  </w:style>
  <w:style w:type="numbering" w:customStyle="1" w:styleId="123">
    <w:name w:val="**123_табл_список"/>
    <w:basedOn w:val="a8"/>
    <w:uiPriority w:val="99"/>
    <w:rsid w:val="008B3902"/>
    <w:pPr>
      <w:numPr>
        <w:numId w:val="2"/>
      </w:numPr>
    </w:pPr>
  </w:style>
  <w:style w:type="numbering" w:customStyle="1" w:styleId="a1">
    <w:name w:val="**абв_табл_список"/>
    <w:basedOn w:val="123"/>
    <w:uiPriority w:val="99"/>
    <w:rsid w:val="008B3902"/>
    <w:pPr>
      <w:numPr>
        <w:numId w:val="4"/>
      </w:numPr>
    </w:pPr>
  </w:style>
  <w:style w:type="numbering" w:customStyle="1" w:styleId="a0">
    <w:name w:val="**Тире_табл_список"/>
    <w:basedOn w:val="a1"/>
    <w:uiPriority w:val="99"/>
    <w:rsid w:val="008B3902"/>
    <w:pPr>
      <w:numPr>
        <w:numId w:val="7"/>
      </w:numPr>
    </w:pPr>
  </w:style>
  <w:style w:type="paragraph" w:customStyle="1" w:styleId="2-0">
    <w:name w:val="**Буква2-основной"/>
    <w:basedOn w:val="8"/>
    <w:uiPriority w:val="94"/>
    <w:rsid w:val="008B3902"/>
    <w:pPr>
      <w:keepNext w:val="0"/>
      <w:keepLines w:val="0"/>
      <w:suppressAutoHyphens w:val="0"/>
      <w:spacing w:before="0" w:after="0"/>
      <w:ind w:left="0" w:firstLine="454"/>
      <w:jc w:val="both"/>
      <w:outlineLvl w:val="9"/>
    </w:pPr>
    <w:rPr>
      <w:b w:val="0"/>
      <w:spacing w:val="0"/>
      <w:sz w:val="26"/>
    </w:rPr>
  </w:style>
  <w:style w:type="table" w:customStyle="1" w:styleId="afff3">
    <w:name w:val="**Табл_спецификация"/>
    <w:basedOn w:val="a7"/>
    <w:rsid w:val="008B3902"/>
    <w:pPr>
      <w:spacing w:line="360" w:lineRule="atLeast"/>
    </w:pPr>
    <w:rPr>
      <w:rFonts w:ascii="Arial Narrow" w:hAnsi="Arial Narrow"/>
      <w:sz w:val="24"/>
    </w:rPr>
    <w:tblPr>
      <w:tblInd w:w="-284" w:type="dxa"/>
      <w:tblBorders>
        <w:top w:val="single" w:sz="6" w:space="0" w:color="auto"/>
        <w:bottom w:val="single" w:sz="6" w:space="0" w:color="auto"/>
        <w:insideH w:val="single" w:sz="6" w:space="0" w:color="auto"/>
        <w:insideV w:val="single" w:sz="12" w:space="0" w:color="auto"/>
      </w:tblBorders>
    </w:tblPr>
    <w:trPr>
      <w:cantSplit/>
    </w:trPr>
    <w:tcPr>
      <w:shd w:val="clear" w:color="auto" w:fill="auto"/>
    </w:tcPr>
    <w:tblStylePr w:type="firstRow">
      <w:pPr>
        <w:jc w:val="center"/>
      </w:pPr>
      <w:rPr>
        <w:b w:val="0"/>
        <w:color w:val="auto"/>
      </w:rPr>
      <w:tblPr/>
      <w:trPr>
        <w:cantSplit w:val="0"/>
        <w:tblHeader/>
      </w:trPr>
      <w:tcPr>
        <w:tcBorders>
          <w:top w:val="nil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tcMar>
          <w:top w:w="113" w:type="dxa"/>
          <w:left w:w="0" w:type="nil"/>
          <w:bottom w:w="113" w:type="dxa"/>
          <w:right w:w="0" w:type="nil"/>
        </w:tcMar>
        <w:vAlign w:val="center"/>
      </w:tcPr>
    </w:tblStylePr>
    <w:tblStylePr w:type="lastRow">
      <w:tblPr/>
      <w:tcPr>
        <w:tcBorders>
          <w:top w:val="single" w:sz="6" w:space="0" w:color="auto"/>
          <w:left w:val="nil"/>
          <w:bottom w:val="single" w:sz="12" w:space="0" w:color="auto"/>
          <w:right w:val="nil"/>
          <w:insideH w:val="nil"/>
          <w:insideV w:val="single" w:sz="12" w:space="0" w:color="auto"/>
          <w:tl2br w:val="nil"/>
          <w:tr2bl w:val="nil"/>
        </w:tcBorders>
        <w:shd w:val="clear" w:color="auto" w:fill="auto"/>
      </w:tcPr>
    </w:tblStylePr>
  </w:style>
  <w:style w:type="character" w:customStyle="1" w:styleId="aff6">
    <w:name w:val="**Штамп Знак"/>
    <w:basedOn w:val="a6"/>
    <w:link w:val="aff5"/>
    <w:uiPriority w:val="99"/>
    <w:rsid w:val="008B3902"/>
    <w:rPr>
      <w:rFonts w:ascii="Arial Narrow" w:hAnsi="Arial Narrow"/>
      <w:color w:val="000000" w:themeColor="text1"/>
      <w:szCs w:val="24"/>
    </w:rPr>
  </w:style>
  <w:style w:type="character" w:styleId="afff4">
    <w:name w:val="Placeholder Text"/>
    <w:basedOn w:val="a6"/>
    <w:uiPriority w:val="99"/>
    <w:semiHidden/>
    <w:rsid w:val="008B3902"/>
    <w:rPr>
      <w:color w:val="808080"/>
    </w:rPr>
  </w:style>
  <w:style w:type="paragraph" w:styleId="61">
    <w:name w:val="toc 6"/>
    <w:basedOn w:val="a5"/>
    <w:next w:val="a5"/>
    <w:autoRedefine/>
    <w:uiPriority w:val="39"/>
    <w:unhideWhenUsed/>
    <w:locked/>
    <w:rsid w:val="008B3902"/>
    <w:pPr>
      <w:ind w:left="1134" w:firstLine="0"/>
      <w:jc w:val="left"/>
    </w:pPr>
  </w:style>
  <w:style w:type="paragraph" w:customStyle="1" w:styleId="4-1">
    <w:name w:val="**Буква4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3"/>
    </w:pPr>
    <w:rPr>
      <w:b/>
      <w:smallCaps/>
      <w:spacing w:val="20"/>
    </w:rPr>
  </w:style>
  <w:style w:type="paragraph" w:customStyle="1" w:styleId="5-1">
    <w:name w:val="**Буква5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4"/>
    </w:pPr>
    <w:rPr>
      <w:b/>
      <w:smallCaps/>
      <w:spacing w:val="20"/>
    </w:rPr>
  </w:style>
  <w:style w:type="paragraph" w:customStyle="1" w:styleId="6-1">
    <w:name w:val="**Буква6-заголовок"/>
    <w:basedOn w:val="a5"/>
    <w:uiPriority w:val="79"/>
    <w:rsid w:val="008B3902"/>
    <w:pPr>
      <w:keepNext/>
      <w:keepLines/>
      <w:suppressAutoHyphens/>
      <w:spacing w:before="240" w:after="120"/>
      <w:ind w:firstLine="0"/>
      <w:jc w:val="left"/>
      <w:outlineLvl w:val="5"/>
    </w:pPr>
    <w:rPr>
      <w:b/>
      <w:smallCaps/>
      <w:spacing w:val="20"/>
    </w:rPr>
  </w:style>
  <w:style w:type="paragraph" w:customStyle="1" w:styleId="4-">
    <w:name w:val="**Буква4-основной"/>
    <w:basedOn w:val="3-"/>
    <w:uiPriority w:val="94"/>
    <w:rsid w:val="008B3902"/>
    <w:pPr>
      <w:numPr>
        <w:ilvl w:val="3"/>
      </w:numPr>
    </w:pPr>
  </w:style>
  <w:style w:type="paragraph" w:customStyle="1" w:styleId="5-">
    <w:name w:val="**Буква5-основной"/>
    <w:basedOn w:val="4-"/>
    <w:uiPriority w:val="94"/>
    <w:rsid w:val="008B3902"/>
    <w:pPr>
      <w:numPr>
        <w:ilvl w:val="4"/>
      </w:numPr>
      <w:ind w:left="0" w:firstLine="454"/>
    </w:pPr>
  </w:style>
  <w:style w:type="paragraph" w:customStyle="1" w:styleId="6-">
    <w:name w:val="**Буква6-основной"/>
    <w:basedOn w:val="5-"/>
    <w:uiPriority w:val="94"/>
    <w:rsid w:val="008B3902"/>
    <w:pPr>
      <w:numPr>
        <w:ilvl w:val="5"/>
      </w:numPr>
      <w:ind w:left="0" w:firstLine="454"/>
    </w:pPr>
  </w:style>
  <w:style w:type="paragraph" w:customStyle="1" w:styleId="1-">
    <w:name w:val="**Заг1-основной"/>
    <w:basedOn w:val="1"/>
    <w:next w:val="a5"/>
    <w:uiPriority w:val="99"/>
    <w:qFormat/>
    <w:rsid w:val="008B3902"/>
    <w:pPr>
      <w:keepNext w:val="0"/>
      <w:keepLines w:val="0"/>
      <w:pageBreakBefore w:val="0"/>
      <w:suppressAutoHyphens w:val="0"/>
      <w:spacing w:after="0"/>
      <w:ind w:left="0" w:firstLine="454"/>
      <w:outlineLvl w:val="9"/>
    </w:pPr>
    <w:rPr>
      <w:b w:val="0"/>
      <w:smallCaps w:val="0"/>
      <w:spacing w:val="0"/>
      <w:sz w:val="26"/>
    </w:rPr>
  </w:style>
  <w:style w:type="paragraph" w:customStyle="1" w:styleId="afff5">
    <w:name w:val="**Табл_текст_ГОСТ_центр"/>
    <w:basedOn w:val="a5"/>
    <w:uiPriority w:val="98"/>
    <w:rsid w:val="008B3902"/>
    <w:pPr>
      <w:spacing w:line="440" w:lineRule="atLeast"/>
      <w:ind w:right="57" w:firstLine="0"/>
      <w:jc w:val="center"/>
    </w:pPr>
    <w:rPr>
      <w:rFonts w:ascii="Arial Narrow" w:hAnsi="Arial Narrow"/>
      <w:position w:val="12"/>
      <w:sz w:val="28"/>
      <w:szCs w:val="20"/>
    </w:rPr>
  </w:style>
  <w:style w:type="paragraph" w:customStyle="1" w:styleId="afff6">
    <w:name w:val="**Табл_текст_ГОСТ"/>
    <w:basedOn w:val="a5"/>
    <w:uiPriority w:val="99"/>
    <w:rsid w:val="008B3902"/>
    <w:pPr>
      <w:spacing w:line="440" w:lineRule="atLeast"/>
      <w:ind w:right="57" w:firstLine="0"/>
    </w:pPr>
    <w:rPr>
      <w:rFonts w:ascii="Arial Narrow" w:hAnsi="Arial Narrow"/>
      <w:position w:val="12"/>
      <w:sz w:val="28"/>
      <w:szCs w:val="20"/>
    </w:rPr>
  </w:style>
  <w:style w:type="paragraph" w:customStyle="1" w:styleId="13">
    <w:name w:val="**Табл_текст_ГОСТ_1"/>
    <w:basedOn w:val="afff6"/>
    <w:semiHidden/>
    <w:rsid w:val="008B3902"/>
    <w:pPr>
      <w:ind w:left="-57" w:right="-57"/>
      <w:jc w:val="center"/>
    </w:pPr>
  </w:style>
  <w:style w:type="paragraph" w:customStyle="1" w:styleId="23">
    <w:name w:val="**Табл_текст_ГОСТ_2"/>
    <w:basedOn w:val="afff6"/>
    <w:semiHidden/>
    <w:rsid w:val="008B3902"/>
    <w:pPr>
      <w:ind w:left="-57" w:right="-57"/>
      <w:jc w:val="center"/>
    </w:pPr>
  </w:style>
  <w:style w:type="paragraph" w:customStyle="1" w:styleId="32">
    <w:name w:val="**Табл_текст_ГОСТ_3"/>
    <w:basedOn w:val="afff6"/>
    <w:semiHidden/>
    <w:rsid w:val="008B3902"/>
    <w:pPr>
      <w:ind w:left="-57" w:right="0"/>
      <w:jc w:val="right"/>
    </w:pPr>
  </w:style>
  <w:style w:type="paragraph" w:customStyle="1" w:styleId="0">
    <w:name w:val="**Табл_текст_ГОСТ_центр_0"/>
    <w:basedOn w:val="afff5"/>
    <w:semiHidden/>
    <w:rsid w:val="008B3902"/>
    <w:pPr>
      <w:spacing w:line="168" w:lineRule="auto"/>
      <w:ind w:right="0"/>
    </w:pPr>
    <w:rPr>
      <w:position w:val="-4"/>
    </w:rPr>
  </w:style>
  <w:style w:type="table" w:customStyle="1" w:styleId="GridTable1LightAccent2">
    <w:name w:val="Grid Table 1 Light Accent 2"/>
    <w:basedOn w:val="a7"/>
    <w:uiPriority w:val="46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Accent5">
    <w:name w:val="Grid Table 2 Accent 5"/>
    <w:basedOn w:val="a7"/>
    <w:uiPriority w:val="47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4Accent5">
    <w:name w:val="Grid Table 4 Accent 5"/>
    <w:basedOn w:val="a7"/>
    <w:uiPriority w:val="49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2Accent6">
    <w:name w:val="Grid Table 2 Accent 6"/>
    <w:basedOn w:val="a7"/>
    <w:uiPriority w:val="47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Light">
    <w:name w:val="Grid Table Light"/>
    <w:basedOn w:val="a7"/>
    <w:uiPriority w:val="40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PlainTable1">
    <w:name w:val="Plain Table 1"/>
    <w:basedOn w:val="a7"/>
    <w:uiPriority w:val="41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GridTable5DarkAccent5">
    <w:name w:val="Grid Table 5 Dark Accent 5"/>
    <w:basedOn w:val="a7"/>
    <w:uiPriority w:val="50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GridTable3Accent4">
    <w:name w:val="Grid Table 3 Accent 4"/>
    <w:basedOn w:val="a7"/>
    <w:uiPriority w:val="48"/>
    <w:rsid w:val="008B3902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-121">
    <w:name w:val="Таблица-сетка 1 светлая — акцент 21"/>
    <w:basedOn w:val="a7"/>
    <w:uiPriority w:val="46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251">
    <w:name w:val="Таблица-сетка 2 — акцент 5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451">
    <w:name w:val="Таблица-сетка 4 — акцент 51"/>
    <w:basedOn w:val="a7"/>
    <w:uiPriority w:val="49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-261">
    <w:name w:val="Таблица-сетка 2 — акцент 61"/>
    <w:basedOn w:val="a7"/>
    <w:uiPriority w:val="47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14">
    <w:name w:val="Сетка таблицы светлая1"/>
    <w:basedOn w:val="a7"/>
    <w:uiPriority w:val="4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Таблица простая 11"/>
    <w:basedOn w:val="a7"/>
    <w:uiPriority w:val="41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-551">
    <w:name w:val="Таблица-сетка 5 темная — акцент 51"/>
    <w:basedOn w:val="a7"/>
    <w:uiPriority w:val="50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-341">
    <w:name w:val="Таблица-сетка 3 — акцент 41"/>
    <w:basedOn w:val="a7"/>
    <w:uiPriority w:val="48"/>
    <w:rsid w:val="002F573E"/>
    <w:pPr>
      <w:ind w:firstLine="454"/>
    </w:pPr>
    <w:rPr>
      <w:rFonts w:eastAsiaTheme="minorHAnsi" w:cstheme="minorBidi"/>
      <w:color w:val="000000" w:themeColor="text1"/>
      <w:sz w:val="26"/>
      <w:szCs w:val="26"/>
      <w:lang w:eastAsia="en-US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paragraph" w:customStyle="1" w:styleId="-1-1">
    <w:name w:val="**Табл_текст_ГОСТ + По центру Слева:  -1 мм Справа:  -1 мм"/>
    <w:basedOn w:val="afff6"/>
    <w:semiHidden/>
    <w:rsid w:val="002F573E"/>
    <w:pPr>
      <w:ind w:left="-57" w:right="-57"/>
      <w:jc w:val="center"/>
    </w:pPr>
    <w:rPr>
      <w:lang w:eastAsia="en-US"/>
    </w:rPr>
  </w:style>
  <w:style w:type="paragraph" w:customStyle="1" w:styleId="Body">
    <w:name w:val="Body"/>
    <w:rsid w:val="003073B9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afff7">
    <w:name w:val="Текст таблицы"/>
    <w:basedOn w:val="a4"/>
    <w:rsid w:val="003073B9"/>
    <w:pPr>
      <w:keepLines/>
      <w:spacing w:line="240" w:lineRule="auto"/>
    </w:pPr>
    <w:rPr>
      <w:rFonts w:eastAsia="ヒラギノ角ゴ Pro W3"/>
      <w:color w:val="000000"/>
      <w:sz w:val="16"/>
      <w:lang w:val="en-US"/>
    </w:rPr>
  </w:style>
  <w:style w:type="character" w:styleId="afff8">
    <w:name w:val="Strong"/>
    <w:basedOn w:val="a6"/>
    <w:qFormat/>
    <w:locked/>
    <w:rsid w:val="00D416A2"/>
    <w:rPr>
      <w:b/>
      <w:bCs/>
    </w:rPr>
  </w:style>
  <w:style w:type="paragraph" w:customStyle="1" w:styleId="15">
    <w:name w:val="Основной текст1"/>
    <w:rsid w:val="00580CA7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afff9">
    <w:name w:val="ГОСТ Основной текст"/>
    <w:qFormat/>
    <w:rsid w:val="00580CA7"/>
    <w:pPr>
      <w:widowControl w:val="0"/>
      <w:spacing w:line="360" w:lineRule="auto"/>
      <w:ind w:firstLine="709"/>
      <w:contextualSpacing/>
      <w:jc w:val="both"/>
    </w:pPr>
    <w:rPr>
      <w:rFonts w:eastAsia="+mn-ea"/>
      <w:kern w:val="24"/>
      <w:sz w:val="28"/>
      <w:lang w:eastAsia="en-US"/>
    </w:rPr>
  </w:style>
  <w:style w:type="character" w:customStyle="1" w:styleId="afffa">
    <w:name w:val="ГОСТ Символ полужирный"/>
    <w:qFormat/>
    <w:rsid w:val="00580CA7"/>
    <w:rPr>
      <w:rFonts w:ascii="Times New Roman" w:hAnsi="Times New Roman"/>
      <w:b/>
      <w:sz w:val="28"/>
    </w:rPr>
  </w:style>
  <w:style w:type="paragraph" w:customStyle="1" w:styleId="afffb">
    <w:name w:val="ГОСТ Список простой нуме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afffc">
    <w:name w:val="ГОСТ Список простой маркированный"/>
    <w:qFormat/>
    <w:rsid w:val="00580CA7"/>
    <w:pPr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16">
    <w:name w:val="ГОСТ Заголовок 1 уровня"/>
    <w:next w:val="afff9"/>
    <w:qFormat/>
    <w:rsid w:val="00580CA7"/>
    <w:pPr>
      <w:pageBreakBefore/>
      <w:spacing w:after="240"/>
      <w:contextualSpacing/>
      <w:jc w:val="both"/>
      <w:outlineLvl w:val="0"/>
    </w:pPr>
    <w:rPr>
      <w:rFonts w:eastAsia="+mn-ea"/>
      <w:b/>
      <w:kern w:val="24"/>
      <w:sz w:val="36"/>
      <w:lang w:val="en-US" w:eastAsia="en-US"/>
    </w:rPr>
  </w:style>
  <w:style w:type="paragraph" w:customStyle="1" w:styleId="24">
    <w:name w:val="ГОСТ Заголовок 2 уровня"/>
    <w:next w:val="afff9"/>
    <w:qFormat/>
    <w:rsid w:val="00580CA7"/>
    <w:pPr>
      <w:keepNext/>
      <w:widowControl w:val="0"/>
      <w:spacing w:after="240"/>
      <w:jc w:val="both"/>
      <w:outlineLvl w:val="1"/>
    </w:pPr>
    <w:rPr>
      <w:rFonts w:eastAsia="+mn-ea"/>
      <w:b/>
      <w:kern w:val="24"/>
      <w:sz w:val="28"/>
      <w:lang w:eastAsia="en-US"/>
    </w:rPr>
  </w:style>
  <w:style w:type="paragraph" w:customStyle="1" w:styleId="afffd">
    <w:name w:val="ГОСТ Список простой буквенный"/>
    <w:qFormat/>
    <w:rsid w:val="00580CA7"/>
    <w:pPr>
      <w:spacing w:line="360" w:lineRule="auto"/>
      <w:ind w:firstLine="709"/>
      <w:contextualSpacing/>
      <w:jc w:val="both"/>
    </w:pPr>
    <w:rPr>
      <w:rFonts w:eastAsia="Calibri"/>
      <w:sz w:val="28"/>
      <w:szCs w:val="28"/>
      <w:lang w:val="en-US" w:eastAsia="en-US"/>
    </w:rPr>
  </w:style>
  <w:style w:type="paragraph" w:customStyle="1" w:styleId="17">
    <w:name w:val="ГОСТ Список сложный 1 уровень (маркер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33">
    <w:name w:val="ГОСТ Список сложный 3 уровень (цифра)"/>
    <w:qFormat/>
    <w:rsid w:val="00580CA7"/>
    <w:pPr>
      <w:widowControl w:val="0"/>
      <w:spacing w:line="360" w:lineRule="auto"/>
      <w:contextualSpacing/>
      <w:jc w:val="both"/>
    </w:pPr>
    <w:rPr>
      <w:rFonts w:eastAsia="Calibri"/>
      <w:sz w:val="28"/>
      <w:szCs w:val="28"/>
      <w:lang w:eastAsia="en-US"/>
    </w:rPr>
  </w:style>
  <w:style w:type="paragraph" w:customStyle="1" w:styleId="00">
    <w:name w:val="0 Основной текст"/>
    <w:qFormat/>
    <w:rsid w:val="00580CA7"/>
    <w:pPr>
      <w:spacing w:before="120" w:line="360" w:lineRule="auto"/>
      <w:ind w:firstLine="709"/>
      <w:contextualSpacing/>
      <w:jc w:val="both"/>
    </w:pPr>
    <w:rPr>
      <w:color w:val="000000"/>
      <w:sz w:val="24"/>
      <w:szCs w:val="24"/>
    </w:rPr>
  </w:style>
  <w:style w:type="paragraph" w:customStyle="1" w:styleId="25">
    <w:name w:val="Основной текст2"/>
    <w:rsid w:val="00056424"/>
    <w:pPr>
      <w:spacing w:before="120" w:after="120"/>
      <w:ind w:left="2520"/>
    </w:pPr>
    <w:rPr>
      <w:rFonts w:ascii="Book Antiqua" w:eastAsia="ヒラギノ角ゴ Pro W3" w:hAnsi="Book Antiqua"/>
      <w:color w:val="000000"/>
      <w:lang w:val="en-US"/>
    </w:rPr>
  </w:style>
  <w:style w:type="paragraph" w:customStyle="1" w:styleId="TitleA">
    <w:name w:val="Title A"/>
    <w:rsid w:val="00EE6584"/>
    <w:pPr>
      <w:keepNext/>
      <w:outlineLvl w:val="0"/>
    </w:pPr>
    <w:rPr>
      <w:rFonts w:ascii="Helvetica" w:eastAsia="ヒラギノ角ゴ Pro W3" w:hAnsi="Helvetica"/>
      <w:b/>
      <w:color w:val="000000"/>
      <w:sz w:val="56"/>
      <w:lang w:val="en-US"/>
    </w:rPr>
  </w:style>
  <w:style w:type="paragraph" w:customStyle="1" w:styleId="afffe">
    <w:name w:val="Заголовок таблицы"/>
    <w:basedOn w:val="afff7"/>
    <w:rsid w:val="006442A9"/>
    <w:pPr>
      <w:ind w:firstLine="0"/>
      <w:jc w:val="center"/>
    </w:pPr>
    <w:rPr>
      <w:b/>
      <w:lang w:eastAsia="en-US"/>
    </w:rPr>
  </w:style>
  <w:style w:type="character" w:customStyle="1" w:styleId="Bodytext2">
    <w:name w:val="Body text (2)_"/>
    <w:basedOn w:val="a6"/>
    <w:link w:val="Bodytext20"/>
    <w:rsid w:val="00B566E1"/>
    <w:rPr>
      <w:sz w:val="28"/>
      <w:szCs w:val="28"/>
      <w:shd w:val="clear" w:color="auto" w:fill="FFFFFF"/>
    </w:rPr>
  </w:style>
  <w:style w:type="character" w:customStyle="1" w:styleId="Bodytext2Bold">
    <w:name w:val="Body text (2) + Bold"/>
    <w:basedOn w:val="Bodytext2"/>
    <w:rsid w:val="00B566E1"/>
    <w:rPr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Tablecaption">
    <w:name w:val="Table caption"/>
    <w:basedOn w:val="a6"/>
    <w:rsid w:val="00B566E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paragraph" w:customStyle="1" w:styleId="Bodytext20">
    <w:name w:val="Body text (2)"/>
    <w:basedOn w:val="a4"/>
    <w:link w:val="Bodytext2"/>
    <w:rsid w:val="00B566E1"/>
    <w:pPr>
      <w:widowControl w:val="0"/>
      <w:shd w:val="clear" w:color="auto" w:fill="FFFFFF"/>
      <w:spacing w:before="300" w:line="480" w:lineRule="exact"/>
      <w:ind w:firstLine="0"/>
    </w:pPr>
    <w:rPr>
      <w:color w:val="auto"/>
      <w:sz w:val="28"/>
      <w:szCs w:val="28"/>
    </w:rPr>
  </w:style>
  <w:style w:type="character" w:customStyle="1" w:styleId="Bodytext2Italic">
    <w:name w:val="Body text (2) + Italic"/>
    <w:basedOn w:val="Bodytext2"/>
    <w:rsid w:val="00E253E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Heading1">
    <w:name w:val="Heading #1_"/>
    <w:basedOn w:val="a6"/>
    <w:link w:val="Heading10"/>
    <w:rsid w:val="00080509"/>
    <w:rPr>
      <w:b/>
      <w:bCs/>
      <w:sz w:val="28"/>
      <w:szCs w:val="28"/>
      <w:shd w:val="clear" w:color="auto" w:fill="FFFFFF"/>
    </w:rPr>
  </w:style>
  <w:style w:type="paragraph" w:customStyle="1" w:styleId="Heading10">
    <w:name w:val="Heading #1"/>
    <w:basedOn w:val="a4"/>
    <w:link w:val="Heading1"/>
    <w:rsid w:val="00080509"/>
    <w:pPr>
      <w:widowControl w:val="0"/>
      <w:shd w:val="clear" w:color="auto" w:fill="FFFFFF"/>
      <w:spacing w:after="300" w:line="0" w:lineRule="atLeast"/>
      <w:ind w:firstLine="700"/>
      <w:outlineLvl w:val="0"/>
    </w:pPr>
    <w:rPr>
      <w:b/>
      <w:bCs/>
      <w:color w:val="auto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04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537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69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46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793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3548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25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3017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0149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317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042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336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741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3648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4737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750711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39421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5293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3320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293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96340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12726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393054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6465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7250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1414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542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5987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69530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87379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64848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249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7065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5091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1158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37270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90251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072846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323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612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298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26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3176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5954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8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586651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76723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957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6411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129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2028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275301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5254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58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4548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1581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3799433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98389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17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8631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6153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20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984783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70785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0234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44322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102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628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018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89979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77465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3092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733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4723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09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81251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18400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8980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31786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254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96750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6886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860671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16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3854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6398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003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44195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55256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8563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8108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22787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6825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740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79727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537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7241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7760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28344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3096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1322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010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397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9894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6298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1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81774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3727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02946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5627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3998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296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721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7652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0699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48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329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7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9092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8984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3094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72534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095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5765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4879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210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0880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105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9555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068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51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3811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038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67615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426629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5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3484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5291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50135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9329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7540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231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9238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607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63157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59095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3887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41252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278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6597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95472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99560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833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54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9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88731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476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826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3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0756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24099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7631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48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5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1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91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7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24040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11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24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364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85488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2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424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252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2176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33583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6745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4474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06494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3134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4116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29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98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8114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30973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382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456650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74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039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9125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802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3952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742584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55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2462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874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96610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86865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388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55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18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23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929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0978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9275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4873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9400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8062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1707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64163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96314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3510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02931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24321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5551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64728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2851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83138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37264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4400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840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382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646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6294221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77055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337338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09622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47632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62106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082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89803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679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8599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4004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459212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646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6242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21227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195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0184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768808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3903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44587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9476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82561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9543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2607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5837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17273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81309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50691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02092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507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2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90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56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9743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58787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766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7284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5703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514569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98903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3970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28206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2649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36302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8286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64946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23538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64501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63848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3117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6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25366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707629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568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6775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144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47249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4777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1242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6480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6947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3791601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341539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740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4445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446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806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1124074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1176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413226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17832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146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6337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0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71296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857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5702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678750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57335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6364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61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624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1430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923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3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8254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2639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58201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3164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59662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11759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14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3226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878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7243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9451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647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5436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79691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2261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3663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3765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70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662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77026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1707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4531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67673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2535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429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86119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36518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392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5104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0054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6582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4159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8206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82170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4223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684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486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66808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891097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7314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6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3854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98817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015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121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48269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9884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2655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913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36393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532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45343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8666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49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2402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50905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41357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7070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505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07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71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864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8881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35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041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3435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644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92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41944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41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498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765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39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487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53101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399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292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3987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7982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05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22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37350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29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398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671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37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358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597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851872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1695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03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5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365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353913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37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293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336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417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6197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92538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4181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5435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6509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77044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671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9949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5688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9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82363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25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6814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825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05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92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12875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76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690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16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351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48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6772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17600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287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7062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837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9153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2633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7615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8790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375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77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8431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80796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196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99699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5717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7599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880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1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9270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9895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259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84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736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0032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32622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4591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099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80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5240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477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3501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4662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5331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210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289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7252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542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864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4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7702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387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429028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073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6037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363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0791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1874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348416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882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2137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64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4993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45449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14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58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9541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5253629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05533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23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6852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504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09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656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6591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2926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647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496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9596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95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969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881160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5991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842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3669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300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8304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3352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05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347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4452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9625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00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58784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5441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57114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247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12245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91237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50680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9039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4850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83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432708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381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208340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78141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6188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88770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920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61850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10390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2656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6987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752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550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32823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7291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96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77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1710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3890226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1061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981553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9526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1635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837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06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8100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78044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94757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8890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657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1441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202639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7410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151036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85296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902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362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156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843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5898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033246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180568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68970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0983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77501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213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402563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98542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4665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57415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095462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9470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861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41215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397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58141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91086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1252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7308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1124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6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55570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050953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868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9154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4197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798508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676130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6342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24292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75047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74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559313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99031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010526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311636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7066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31784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727943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72013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50011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1755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6051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42034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72830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1217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0951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7313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06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73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721784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52057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7200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4074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936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602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4886910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6004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86693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4305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54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33971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234758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087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06341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209166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72162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564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8159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865047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6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4615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95292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045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200549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8969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0886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30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468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136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77103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815088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9428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66952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385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0991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746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128760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4974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0301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01316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5723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11126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15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08058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91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47419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9337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598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7475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7539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191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03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978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69180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4766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3836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70918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58537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46518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862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9232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888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92333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1928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24398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61000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825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39995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008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288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8789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68841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4296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84587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18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2746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761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6207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2307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81331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0899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4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4366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92277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095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08359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98852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40139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214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21190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42148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725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0489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76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260018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886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5010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594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88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349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852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69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33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9528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18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488762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42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546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5017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794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909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445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47029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85223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5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47878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735001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61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82283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9963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35230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98727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567178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57063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5625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7995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5534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8475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9264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57897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844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262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74037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77043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2589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2339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374721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1070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24748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790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145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9876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0630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6552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0663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0257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04708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310127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586526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7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863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5328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0083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060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6474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229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22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69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9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61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552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5542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99661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087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603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1207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88303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51838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203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905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7883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7889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6818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76825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2598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1476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640347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4235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155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478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6127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96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05471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210362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61973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5370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33656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5708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6854216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866167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576680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9291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16332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6705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8502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2792264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703375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792979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914922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6891124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1412507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1780356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094998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587074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6220340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82269696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6901148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786960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50053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291101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15021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2827404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68095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4938813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651189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7028376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31228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898690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023881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36386559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48925348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233436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86179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69180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37284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202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703908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058805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79240268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15843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582825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2864028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83541954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049490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9830063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088727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078814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484095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5967086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09197049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0881422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14979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3784238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8340232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36933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453340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1951942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382755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2922501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650428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721314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2885110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483669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8183127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39908986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2325704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6473677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48126532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55912441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0846000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50550986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68265628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09297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533506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277823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7563625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7884305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02111847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591620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5699522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87433936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190907436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153416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47293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09998299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<w:div w:id="2136294418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81413414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6478944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9571970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4891449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677191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064206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792476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90008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95555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85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70576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534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674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1296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2166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04706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62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8815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597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963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9061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1118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6678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8502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4305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3577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6029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97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7278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7746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58605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23787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4974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27078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461665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81103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59034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29640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86064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9896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444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5715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6499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60450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6394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5820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36567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00329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2780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5501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902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454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7760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6186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99512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64900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64843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0983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28722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705767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136246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45467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149369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953282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65177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6106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3495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0327391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010588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5049334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7509139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0277665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005546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581164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5311992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1436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71449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780224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7115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592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77887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99324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9028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16715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76464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338575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684392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899438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1424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35916965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67092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93643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570017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561655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655760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191495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8702364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453023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507833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8953596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4839046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96701315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186971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067029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4872010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592871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15619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5645681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35121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489229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960555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711662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52336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636329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019481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349771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612689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811959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4944900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052404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517647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41722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6521661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5812156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32426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168624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6948370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739464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1507983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425612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267523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961610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8175752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332194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6856375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264967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9546350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265672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035994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727857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99244207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128752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56283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2774943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20648705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1717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02233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69562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38363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2424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57483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4763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24584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291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7353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7542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7965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6130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944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013710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6695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40949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790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8552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096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3760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3977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1378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321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6191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1779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7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9955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4433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85742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8360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85734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2081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5933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4408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0149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228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510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537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030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9752144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6318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0235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7849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41900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9873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095970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52497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743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944855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5477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4943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91176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444374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20883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1024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7655422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539032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5756273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65943571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937428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3785791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486626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57909652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1933148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27316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8664878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2872019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12546441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051171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87982728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357587999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291126905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127553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16354950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268196255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278390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96971342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74137275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724063476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46636298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297369156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971083749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35180652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413118735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81611443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5107240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88525484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21878708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912930261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3970906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8548466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35049102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<w:div w:id="641934219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520321994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37530511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4594927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554732181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60827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6230743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4360852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38826457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7879460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05061849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2567582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0681028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827529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219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92665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293425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254969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879208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31849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2312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2534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1463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26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483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509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49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2095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8135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556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52778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336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6064109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470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12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86132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22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73435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4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354589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9713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677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977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9563482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42828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10899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896815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8300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1981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25420802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58265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3469894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267275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321581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07670867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9758878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1443911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447698106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754404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748759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4740436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68568928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43277639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6239666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27312021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154924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753236361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<w:div w:id="1923489558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39981593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45456807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696127292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871453123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859977411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97609997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748647917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69219126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89600510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7369432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9619885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456484526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93120546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2104835094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296884622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447746453">
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708136056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44808952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689188018">
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67647235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47306405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467822629">
                                    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91449313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<w:div w:id="646321161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8018735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<w:div w:id="1921597141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799107957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<w:div w:id="1565486070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<w:div w:id="165252283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203654365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1308419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295794843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88914480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92067413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52278414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55349253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3035790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9132100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658981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6766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808369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6958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6844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66921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670493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109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29230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12446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2534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6130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923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3556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3155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823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86402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3750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28115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84725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304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10138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66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02387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753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6047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11372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8833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5625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61084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042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4475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8187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55323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297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93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2175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140016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5878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3330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462930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7578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52228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0815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9218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67622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9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495392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391946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48853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432220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63370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81743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7174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218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68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85570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148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6557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20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249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60065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4260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6483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2531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91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88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60855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0334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03840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20217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76233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6765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2884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2016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42496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990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064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056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4879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093061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795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5963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95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40584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4594498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2877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332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05120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4887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68153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466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84150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7664368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57187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215349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9854813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9784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40057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892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6530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53903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15168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25660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512902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940783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492673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494360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110802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33771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88911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0055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732071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907887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042000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287331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9970751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041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45023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7737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17000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999836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06824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7234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110506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10497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133504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31968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794911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41703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12109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42008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703775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39159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493547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37504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570203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80341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79807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287143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39027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682264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13849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913047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116200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61533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353299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380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8463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139954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335788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38201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85721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386436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0044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116568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01461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010130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10378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4853672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640686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0782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0999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19284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948624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034053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73117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19882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15011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828716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34993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12778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0588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453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4790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40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07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550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6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05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367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625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91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6318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5041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830139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266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57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250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02531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600047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994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38062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03596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9543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338634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380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75668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070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3945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553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785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1759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752058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0872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898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6500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41559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29648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014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2873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13188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76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0709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840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1947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186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10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6212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7791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1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2402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92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7318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4243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8120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70300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3956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154219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9642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18029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8522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114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2963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979087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9681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853319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73900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45565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352825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9787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067912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04216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35494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506858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075488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92814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850525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42180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65034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51900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29215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723908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650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85064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21403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0076666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59923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1416809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74601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693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06392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86482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246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02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50469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8866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23185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38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738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2333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051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830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456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5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286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524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744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210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984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1872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334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27379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9319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0611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2432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90034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7424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5084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592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024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0925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13680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1551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98739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27263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5276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837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4215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089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272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778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45867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266075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269497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70153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191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6870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9344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9135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49681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13886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027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064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607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5875469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566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62772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974825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57425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8826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99659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9022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13997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654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15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43374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3718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59440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39089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21485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00780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64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9773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75958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36117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3458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90832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871819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048263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462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891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1390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625816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30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500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3071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04917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31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62558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72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07921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6854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32814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614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21259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712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0779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079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4925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112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0053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83291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1224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90749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0970504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77871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441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3039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56529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635946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4938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8139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32154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425151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05775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410568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804321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32827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3501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401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16933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269634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443042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7938704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30909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152828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209509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367294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20920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0413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9442796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80666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36202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7121788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388669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98665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7637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302977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2858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486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13777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24488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040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5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500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1588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947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015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411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409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38211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3513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2120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33558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36042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09279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4090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5650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955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16485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3572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278281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571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26891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751039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4454761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23587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74642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536675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8350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16243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8377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3073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1380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9604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769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4954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3031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12983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9463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6973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522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55930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9633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7417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4341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367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9379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10258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824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57346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0542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5087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226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95271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27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6424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3067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995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00325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1263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5467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64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8091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5998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373299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69188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24555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6789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99693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8115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18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3239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52248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32544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2942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50543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76390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67371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24101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123211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3391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1726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3571432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63494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96938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203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1053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2594816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292838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49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293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4097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708323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90499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87135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569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6635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150871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13926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80057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1114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040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9985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1623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5982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44840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50706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385170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8783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2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308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234900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8351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589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2903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41789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3465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20466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4756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216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34031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951057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69258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53321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4654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29089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54606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77087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2102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4290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1183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90872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8367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18748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7550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41675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4413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59922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98709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98859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5921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1180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106428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3435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61102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4887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09626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357640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11673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293339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382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274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3313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51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789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167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5246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477260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2801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51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04520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1760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8461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658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366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0871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430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5880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017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98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7096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083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356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18538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4907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867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02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19374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3238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38690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28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047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4905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41725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87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13038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91259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4125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1032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9115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3770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54808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283802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9781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9041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90978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2478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72895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59564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96869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05622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9006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1055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4241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3194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1214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369081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88013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4256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184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0342243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74238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59240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5834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6156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076342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283447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96062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548746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39154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352569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5659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3513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594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011286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639404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1410207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25050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77589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9382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1578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0440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6895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586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058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6149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90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8922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782312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64522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2050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6511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04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162427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7059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1229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35171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04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498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290028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7705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32996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79750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938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4814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228079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60763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129699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614527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860158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76059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650782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369893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284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7840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5682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637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37478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950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29010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2076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7350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483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4872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439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501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0586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18728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2834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9560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00626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46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231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9396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8690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0136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58776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85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9698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8696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2865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516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227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613840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050784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613103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01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9804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637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96395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17825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255458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51371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134024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05207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464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306970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003157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0942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7627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5590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25599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910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458253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5085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85186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759698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797598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66621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10923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628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1062969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3841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83815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8771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7493659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433279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34485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135195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0256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12222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6104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653645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39105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24521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198006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4384517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30773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0291510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4896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30613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6233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343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728845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28944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88393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672059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37352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4651391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625966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4251504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709892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9198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6139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624101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991745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9427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735846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921652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297140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752290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594857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799806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847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1819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35758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6696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63118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531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3741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81240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26184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441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557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11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882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668781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608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611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72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09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3618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674186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8362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0450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7727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52481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1496576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65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631571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9074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9322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7995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3637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3005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27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7259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52307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211149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13945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49609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85679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60624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904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90678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9669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3726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9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32545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305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1022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59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415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37224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0613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64535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3439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779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381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491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65347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518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64253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2461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6937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22395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23956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67532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3792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1867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110796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4360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285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725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15186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414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06458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318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11215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169939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537652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39190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8084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860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4611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60623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100390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491592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813537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08154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163674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02653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9255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8865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7294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2591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1425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624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7982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8177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530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77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32746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972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0106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6489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45089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54243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8335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292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61056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93477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064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428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24520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5501047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22775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3832209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79372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2608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27002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574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7277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62511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9398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754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5803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21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66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7408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03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17738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0320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0342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013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45582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7000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853775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19391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9379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56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11631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6271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5663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87726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38467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75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7053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993377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50395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0681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997684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5169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60570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48429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365726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3165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8509911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763920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4884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19153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92446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17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063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1387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428248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068167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752116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239980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359506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85595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564471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1404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643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511647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2717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5149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7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92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037738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4464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9217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897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37289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03237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0692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056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435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0313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964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789742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4117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892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509630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69559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11430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00959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2490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8812885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2449220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50545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36571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6403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37947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5309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54286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418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12040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5730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40962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3862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11495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552175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4038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4398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056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42515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431349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018248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93444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7364266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549625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0771765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95747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606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70134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081115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259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944057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4069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96150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5601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630854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88095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416457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08424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10273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8350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9102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595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734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650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6572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1574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5097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33774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08177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683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2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334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647729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0180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62100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565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3600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1415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4722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58901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52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6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9533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7288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636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30419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27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1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33038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1443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6882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943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2926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940398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585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56081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978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3440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71830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5709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21370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5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877103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50339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5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2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2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7447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6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99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91570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2472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30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36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2289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770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5437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97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52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53319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48603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6776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56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2494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921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0772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305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895303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013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82500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81737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1845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7487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6368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83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5895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965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4699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2472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05472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78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715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361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031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6184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53567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056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65349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05217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2489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86616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414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636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01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861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2395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2808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843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79227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03676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60682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124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739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5264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01831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1076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88535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37994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80694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79219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147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6163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7897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93903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7987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6601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43756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7803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7372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808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7263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7871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54638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355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893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478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6406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2194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1752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90322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47484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159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504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720186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2634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5204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19648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08364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6121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6162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4257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2572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553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40957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90658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41067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01755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69204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61771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6374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941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74140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3643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611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3233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4669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59047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7750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1023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497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96643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822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22087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24256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5908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098313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8846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8061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579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82589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9070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353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541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765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678118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053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959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2580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0470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16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461887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15377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01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56509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82709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3299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1122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4438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20431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095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72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49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7597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71143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2154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5072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205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456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8798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2849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66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96695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5349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8519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9412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406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351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1434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1715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12533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1407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81891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90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122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31241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63574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9117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503119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3507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231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8510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6397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8294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35918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2088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04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9541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922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85094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442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593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90107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770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4965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0889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3285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9431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0006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5163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637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50137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7419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8366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40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20607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341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596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5312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725403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9316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7448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817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88053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84035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9280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27145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15208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294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92380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7061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7976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03677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41620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49492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6674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88244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5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818922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6222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8157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4880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3289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2846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44079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054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88472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550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938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147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8388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19921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337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62864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8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88917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5211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898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49291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64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642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06976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894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898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3220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0348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3446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621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95797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11415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30006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00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790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1343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272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6469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39347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92946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70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96471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54542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22353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677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035074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9969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3993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916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516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246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92228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7551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7350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92894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26800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896823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8578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7032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36809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07039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2504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814263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32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0127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095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53144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64440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4340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07835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178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22024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0756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0238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31104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55142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70453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8170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6153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999670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640214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597733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13755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31852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5896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217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337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723211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037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6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2984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68185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0328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5011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235160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7864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1396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6325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4340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337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26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35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935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7613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53025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83226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704611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54708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5318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430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70360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666919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1768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5309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025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42171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9861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9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378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4453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6643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2359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2496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893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573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68147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87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07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2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40465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8290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67424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82451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230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21674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70730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18476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89860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31184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27499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3125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77772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7874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767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009992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467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963100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80467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8885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9369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781657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85289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78677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1528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9686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98923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047911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90292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4006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0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1635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3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06317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0585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2890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20917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6389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95365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487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133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8035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2165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255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1621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269412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43387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526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727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44977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77494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15819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7854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34276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83024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750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23280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9504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767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86943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421018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3691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997423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47359818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56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09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0766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59288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74741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11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9452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58882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9498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584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04991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33224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10576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6258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01142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6715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07232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210485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0221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693575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747550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4113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975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77166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068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071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6420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27139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594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11751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3126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387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002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515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06528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9716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207970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18923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5717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801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47386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0790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20413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12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857869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11727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034323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06499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979135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099618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54382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94196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760191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35023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99789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57674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694434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80295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9378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7394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2809615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6538031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9549719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741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72855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9169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846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80106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3810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97714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6169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1207629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2026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3896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4943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915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8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163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52613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478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185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444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57305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0247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77872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93555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0766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0241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05004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800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4898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17194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003392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6338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14456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4655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550374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244062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342212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36496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21191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8138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674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30957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217368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468487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3547426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80783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87730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61752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69435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46849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078622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779612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379686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482974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72766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6387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97511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459307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1051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4986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80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8445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21670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7399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255603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044657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3122950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49083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04981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078267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8370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7002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271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75393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484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5539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0861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814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55771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16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9589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3707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4550331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8925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82860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28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711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537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9378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869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9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427868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76645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17218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37853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56800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988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5082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71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124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526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4949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1408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3409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3657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9292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3688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388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2621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1139999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255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34936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5059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191433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30234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79272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86749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7314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70694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32909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4818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352075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937750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244395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63525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63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3290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80464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68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248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562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17528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90855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359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764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175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78414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6963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03010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207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103214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73216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6737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088235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9053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573449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377292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58444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00677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98130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729170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637471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655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3005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14257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80672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35343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095404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038392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16103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923940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60010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206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840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5612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203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227411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296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03669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492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19283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8042539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75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36687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15811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17018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2521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435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0427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999459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550776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622163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940135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4361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163819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95857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96121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07357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3322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5397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3131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49892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664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845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18946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21721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24644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85422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31904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4110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73839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63023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0422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366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288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82764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0823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251452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51754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1673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79803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6881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2754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8463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7789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48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64379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1237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57185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639252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434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487400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6334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3459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170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046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162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4557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8548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021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882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3569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46059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20701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12774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6791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31806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7201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4391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063303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331633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038982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51098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10660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41574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3419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31268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2404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46823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418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5384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7726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5355441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06595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5878330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06684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0501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37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632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70501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6608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9276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0865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590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63454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0819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730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84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501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4487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3636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54306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3288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5896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498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043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14316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6006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9990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7343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74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520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5961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9717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85167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9054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296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437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506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942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844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337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9667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4990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7091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7060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16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083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1983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1161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55607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6487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787930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55049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022870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2531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658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86061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26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941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34204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090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4321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432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7692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25640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8223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666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3798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4755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26734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4119987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5063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083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863942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1214998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40918794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632717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00722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073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051984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73372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0656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20858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739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256115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87826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2471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09956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87122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92286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467758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68893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455854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826385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695506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154360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943911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089214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186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07150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38185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267934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610209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133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951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6504242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16662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8583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335428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66940689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14594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993572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72065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12937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354772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85942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773773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018999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182787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63479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35485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1842418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5541793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9345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3875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647138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3158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1045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5932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9043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745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9243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2006673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559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5457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669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19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45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3444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849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69713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9077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780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561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4866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374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06732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9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21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1231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14044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94903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137594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1991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796594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230709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37658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3636512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2549801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41619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6027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1073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2734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605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84086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3926469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820308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352574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16734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512130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78542252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292138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6532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53704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6057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82402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35686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7606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66564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20286014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455866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148317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44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248764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04769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54545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52616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55372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42391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7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1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3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644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56306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765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76789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861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9973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4302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3249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7982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56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215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49173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0150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20469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0982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69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9061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382487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94116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1721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19676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18550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819209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40807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325205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5292896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0480694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755769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604092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20055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25386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322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51554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165504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28149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45602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92159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2507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414222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588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6082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24186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667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844210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655949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704942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407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851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5322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41933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427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8023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5921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88339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812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4787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9925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633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76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361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0777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85603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69389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263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190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69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892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1610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275362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4301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520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6156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39641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52620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5825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415369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2195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92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79206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44229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7030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34383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5970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756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4013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1202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78395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9343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054866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3459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439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62877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33031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45098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042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8638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87189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32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36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5720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558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90127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761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58422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81379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72099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93737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9773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608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92300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3525823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19833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4767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9441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797927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694765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146615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583362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70269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41090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742201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6384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164761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7174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08424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0001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423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2563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5025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6217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771699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92545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79578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7950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1727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2556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79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150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8097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64763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78843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191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8680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2899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2453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9419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4068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53302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61048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6648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508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671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147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6196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27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310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29413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886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0312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16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5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554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9047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951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4671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8745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59449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21630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115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33254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9264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016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9456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40416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9346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76427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0216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5743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9675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472804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5762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900549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88163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71115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58885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061017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6525276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565696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4649577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469598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29001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963113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6327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490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06956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217408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34862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14664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5561209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2624846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575069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925376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1932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418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4165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5232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0841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4010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52339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123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3376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0742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7050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8217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071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11960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938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7688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167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92782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8041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52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7098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69328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061441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6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6737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2119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950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06930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867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531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36666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29646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12564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235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56365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226989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631235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854803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5933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8358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46462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311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61561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6625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10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4263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22213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66392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869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18910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5570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34116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0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0366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33072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847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8462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804173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5643763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232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56393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69289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05250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7607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2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62024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248660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692884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06254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52339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29219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86146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896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08329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912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874124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13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50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668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8722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7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022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1184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105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65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2919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8021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75884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8741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916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6032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7263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49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535687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237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52383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0784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4087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00099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829942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0487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66652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54861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05178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184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88943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781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6111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63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3029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321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8630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602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19647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6118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37810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6786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7100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958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41006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1011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2449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3543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852283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639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3726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268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5190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50206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6772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1658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487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17680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599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14356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845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33920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77521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93696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51285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6970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913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6164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25075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30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0417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95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08378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188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337984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7500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14671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2180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76639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9273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8822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1728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171249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47094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3164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10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9433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345012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6564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383356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7309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138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9698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155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17950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46422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4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56974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29844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3249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79257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4628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183153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6661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35865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75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193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458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19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95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57951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00514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14360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4893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08057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2762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975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6039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2988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9423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97959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9047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51620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6527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2867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6391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2749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67185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2545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2905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515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5237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02056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13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1151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162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895934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040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415320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036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86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31608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303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0310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6155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3724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7926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31001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520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16251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2696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493779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565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7765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297967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13006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1784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1457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38605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79505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1954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4325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743486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222321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80560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8129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19116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0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761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4179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79648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137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9151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35730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085062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48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560247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6612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309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5477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71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7553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505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4973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6379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78642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4843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468894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10009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4848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14985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5043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769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02450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89303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7959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588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37517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7059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54563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26878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29877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38716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232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32483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6956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6949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96483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11260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606616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9266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8674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2708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8738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5345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482600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582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3284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588832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9893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00398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2646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71328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8133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2471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956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14609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8850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901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5965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930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00198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8976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2184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76312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677181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54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676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013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57284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90577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8159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8138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061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677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282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9893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4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135365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39892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927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7738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8578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4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03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34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19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01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19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945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340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002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925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18256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1814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408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0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60856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55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56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206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5788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349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7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0820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90484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2630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50788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1324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47728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915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2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15398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6531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1461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6488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526919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45213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54736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5991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911033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714711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33069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47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46113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975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6664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973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138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45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8867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751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8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8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225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8031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4515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63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44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9749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1269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388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169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73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0376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1039833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5835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1557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9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95183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657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52667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61723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16391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1447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93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4453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236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1847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02412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44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34778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8060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4512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48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965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06435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151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75404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49789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545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325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36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318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78001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36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4562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7092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5963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721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39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8367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78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44813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3732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3610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813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0112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82160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73274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08628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6954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13094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04992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512180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93985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767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67753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52258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521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92683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72093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7283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458162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851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38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536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679636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6075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4730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445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304047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1995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52332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9641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4737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8397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6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6663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753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4712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438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67237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886240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56373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104393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0908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2616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554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7297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12113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8017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0647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78884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3473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6499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55230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04806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83816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0469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605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03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2643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026324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334020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33749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5207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76586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087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816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282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133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566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792877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068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72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56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578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36254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18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004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44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91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9858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48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1366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8699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9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2237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3236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168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55648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969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538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856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12878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667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825701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9336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5114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1654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1565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7891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2327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784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6400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3066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86928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545217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99100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3907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6834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2798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308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6653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178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7989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5985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2706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57345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07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589210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2305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927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360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74725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482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8989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358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96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09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980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349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5330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199340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147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1366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2282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618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90163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0698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2124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889631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0061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72958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4589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57420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2811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49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4122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92441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04159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281281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34631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44139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06516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98715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787901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194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0058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7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4031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4012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88637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57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8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78095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6667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3107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672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70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698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771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4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85019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19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4272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5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292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30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2109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884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656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57248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6835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5811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8512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1770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320286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19813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384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859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24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72626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714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619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028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6023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935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079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5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1640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2443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257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89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42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4307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0279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038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6234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046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0460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853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623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1248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661465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162451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9199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68337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84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0474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060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16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76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143250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76095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4877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9916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9754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078369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344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627153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95527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231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360056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767877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998433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86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5170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5654718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4630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516558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213991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84330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0259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423993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04213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8897354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174804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4724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10031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324156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193765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523793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31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51840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6202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648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19779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8779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20999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53584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5533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5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032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422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756360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3678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378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96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26677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8947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10805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390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2116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9128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590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99963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9474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77320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6167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558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805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72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6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6003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8163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5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071276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89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979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2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3113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32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286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1702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5868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2807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3508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1436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35573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4398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47148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6486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2754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9708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7462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174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996856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4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455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078502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2900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81281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0356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11171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200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9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7239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3377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16159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62632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98244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21516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10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37218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86962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738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0255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105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607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485623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874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98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2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27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0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2895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33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1822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3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637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44913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101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175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56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84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875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871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042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640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135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4355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9499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145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5207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149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5034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4544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9581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800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08631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2207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567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4941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91932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56803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897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70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10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80326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0055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7344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967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247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99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3918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3573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271939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39406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561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883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4232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0178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4259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672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52538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83220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749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994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02999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58829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6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312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85851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196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8432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7121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61999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60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5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1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65203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1459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1070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17059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49917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41717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8624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5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8017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40859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456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596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3127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737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3486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23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0055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30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752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563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7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5530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769013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534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295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124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62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5624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38757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60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5106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4743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93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84947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71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385980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0027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951623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57256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80861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55147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0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065188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988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47136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49736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8100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5972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3103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16776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12259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207177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9295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89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3819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2881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65610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59773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536978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9528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944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520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424183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7100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22705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2743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0226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7271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33818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90651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4697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4598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23878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299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081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3843236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4910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06966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63656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715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764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499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54826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527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26958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712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53460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21050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365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00836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9029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05997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8839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227142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97051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67925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7975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98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73647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1834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36449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067485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60268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8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4726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09338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496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38959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5838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0311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9847817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15287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93225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3201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765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93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04734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7392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951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052339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5242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02060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4778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51642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0394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061744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5647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33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5279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7989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088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91571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51571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5918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185150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13481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7837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0642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534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4301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6444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6613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694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3895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2780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59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7308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430420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593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66003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028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95595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6517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6592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757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752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96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34328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86696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7030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90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75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86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4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34072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184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3424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33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6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16223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91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345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0916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400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610315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5369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5119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99540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247655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08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8123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1404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24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0545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6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0632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0530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1650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61288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90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3353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71387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416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019402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57888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9217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646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977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599076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3816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155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3184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27780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4652881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5158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1905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56405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70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211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73108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3542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56638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37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863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360356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05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88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960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706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57321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8290018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9500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13723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91073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12611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7023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07354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359140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0061766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5339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94569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2484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2854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9847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75439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353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3562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4065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275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69848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7508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69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23484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0247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23436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98158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3212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8966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8489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6543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7309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763673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10402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558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184742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34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63846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8922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0711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795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1533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9502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4300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20048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3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462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0016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17013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259224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005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300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097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0632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701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23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995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926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511686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98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42283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0925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6496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1021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31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99579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6658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88187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1272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824517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39528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93312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94596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75275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7420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41983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12326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76148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135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78048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448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473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394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2305390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7661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12074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71197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645976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7787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8064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75988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848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0990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60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887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75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98590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524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43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01961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269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930264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6148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5492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8423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28365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758891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76736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15703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71956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568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98668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585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54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42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94808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12480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1277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03562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7831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701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7750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52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2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429519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8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482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6347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6194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4628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472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67584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73364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2300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440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67678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5580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6093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56500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03086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12109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412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555536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101649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77852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4241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95059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019031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177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5956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77534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073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5886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9274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2702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07334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183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92668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71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807757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09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69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69482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985006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8625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40363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850940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43963666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72612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731528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68724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42140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45814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449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16003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0579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705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50644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6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0864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8300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977919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8565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99076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2240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007574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9490292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18327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138374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056977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505830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254699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6933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8557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37069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7543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537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4718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50079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2535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42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19446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721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9464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38236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164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4043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903057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9911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7834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0608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031465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052520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59515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99504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789089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32547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58913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8456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2099207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9526350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6844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27271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4225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073773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05168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9248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381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008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7773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7604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7298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74707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957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38933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186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39053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6097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4038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5082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439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2564883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1623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526602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350399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47771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1924042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193658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297325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499176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606033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9947625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1292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60295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121527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476267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928691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79410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06216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66238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598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39201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194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299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70872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8339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44012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383011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5070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4011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7623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214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6856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5068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8744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4750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43933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518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251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454548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625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4357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805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06114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82604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4307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0625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51378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152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82280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85995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1972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807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3116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7451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4230666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507329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0808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946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7886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350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667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9937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2820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6604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20424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220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1018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5671242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666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58633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5344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174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68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880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3849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0365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02039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870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426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71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703251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9494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5401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7275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28745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1781917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44031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5764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16138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319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64270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7124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1976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993645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27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08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826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17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90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712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52348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0784558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91110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46668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943582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5688987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966129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882628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21530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4672512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72360611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3512793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6144226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379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7797166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7066863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772413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26148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8155953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95827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5792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44250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6516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99756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58240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0488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48839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2271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020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14648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9056365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283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81692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89469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79820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02550775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41523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124708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489980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38898833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9393695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5541214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691043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19306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722388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818778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017960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374077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56271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7933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71232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51564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83336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71054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229786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4545104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286426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56179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499211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223988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107630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64000465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679112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352421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0648942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672263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17634073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814893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12416701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0983820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1353261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8919615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357865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1801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00279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5466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94100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77183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20914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42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16601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425373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29533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853992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9505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685067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44803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981484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614354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068023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457336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384695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88940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59299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19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11854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0929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886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812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221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619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668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98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12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0614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368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7149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2923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277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494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42676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696166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27481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85313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58370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2673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6471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96918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9088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97055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12771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5950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7956195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1764929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3546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010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220126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379864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39525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0078387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706952038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0796692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6180227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5009223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27222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6480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84791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31949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75846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5074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875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932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723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903522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01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602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1955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1528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401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0853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7327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069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53809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5683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011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785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435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75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5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93850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29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07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3783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038529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577931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91861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90007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285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451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64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958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478131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490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0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66525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8073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7252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86161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24496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74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0829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712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91707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331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500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8759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9726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00272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87306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43593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4011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109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038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74717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03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302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80267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643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5072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63592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3036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014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286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0807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2677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258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4202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24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98619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45474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0627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149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5043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407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481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599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15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23498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7667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292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706781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9732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9417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36837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761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98269196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52339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51223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25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648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105702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4534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3294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58685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2486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843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4131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8336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3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969477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777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6125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6688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145245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335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9267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44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57410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920668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14242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99040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87188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15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1845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5818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3605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02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152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01760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829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7979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14048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148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537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34555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876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9848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002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44815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01306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48599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08380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5966961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85696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35867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83595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516917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782246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29635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95485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752397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4389464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142549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865565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05010996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3726031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5779786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2681328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080778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7356949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765611304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1632768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73239293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6468811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60058401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73855385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4086892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48905535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77922885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292323549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357439505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29436226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398473955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58290927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259606839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71726864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90649900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849753995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1181974073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694310676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22704370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65819004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2057315561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628434496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462991865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92958244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9543318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37508279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11236245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20660349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39954778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7975245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92172360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77683051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4108872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518733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82189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746999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62063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52885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1201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639354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57889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35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0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694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494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9889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73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67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4197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185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86912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563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071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3640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0037563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63003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02796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566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43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90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1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0718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88275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847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65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60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1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60623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750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81309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530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724267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637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1456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691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124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95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5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3685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8593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92269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64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719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10809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75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5094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522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3175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110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533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029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910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149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6389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464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3640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1194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2051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5799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282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75407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9612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773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3571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59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30150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20401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16951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62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53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33041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9319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5026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651910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6097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004706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868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893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1781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1431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527716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6796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2518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0372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1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3310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308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5248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66836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3406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8667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5905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90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5673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83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13247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673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418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0256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057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00162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54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33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30870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52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215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28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34544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8807064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7797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84204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5302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06043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334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4382147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6072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41729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0355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42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53699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515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873026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423965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091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7750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572100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97321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8771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05346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9966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141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296739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0340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104420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24375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16607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54398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696841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4632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0664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721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2994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16595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347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5494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1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88174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5270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45875225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1756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1307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043372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20781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4398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72303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233307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861593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363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6518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848234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925336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196941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7503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7638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416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373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811627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79204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665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762088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8846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39513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347836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928119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895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7162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3259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8528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0258496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7395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46966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87077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272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28618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59191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661012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425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502786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6954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0570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208435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3350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0585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8458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738499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57168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858592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972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16725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5274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422647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8020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76908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8041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1513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17319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8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279112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0178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44950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8751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326582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4447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139686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91973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3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7261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9327297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44750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281156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580484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93454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551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473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65147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05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34120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5960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2255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09044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8823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2105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1026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68860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182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65848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56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2083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2351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5510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963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227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06474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35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9786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266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6546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491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6947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3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5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8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8437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91170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5169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756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2125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446906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820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0346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089846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0605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632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1325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2181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276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90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92391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45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442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94400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088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82164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25800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271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9552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90735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328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8332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276963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557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81051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83540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765697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883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9731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7870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7975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090065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9968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3271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306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8107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741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10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333518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903218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79025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9728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062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99423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471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4862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14192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131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1572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6949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75081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28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1213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360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774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851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681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595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00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901698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176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861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41304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070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6911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2415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3910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398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04614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9116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69889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991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055066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783811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47293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719787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900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5040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509104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7051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59841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54258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45154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079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18986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353411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5495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70961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0463254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45999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991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54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44368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3393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026042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05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457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724265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55631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17445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113278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7401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97125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0146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52045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807566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611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93105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86319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73533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939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11512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67460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4958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5486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3541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947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8343606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508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4476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70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059779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708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687990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4916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02044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302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73077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31276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5875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96080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6213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88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524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4085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510306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8766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7731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4323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1046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5606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107783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855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3104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4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43878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42559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739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813149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96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2230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853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60165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241937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19072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46253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3123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9984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6604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09394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9391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90149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41746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713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168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74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12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011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3159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36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48667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2263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818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22488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82881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0844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4759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2510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4269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275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853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973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0264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46532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19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999368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75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1267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8038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62624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90700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8986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6916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56703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458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873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340745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550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3641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47288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070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138745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815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84856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52320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3385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753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019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703057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260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0937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8016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00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5279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873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7173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706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74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1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69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943641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07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524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759372931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0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17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832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98659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19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879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5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9720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4648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353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10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2739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40077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7855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1814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9872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7456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7695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72979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7921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9772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989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176034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179228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0614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08258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397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6809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3191718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7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974924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047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713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9957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44731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997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69586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91368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44989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2932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750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776366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0563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17460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450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411285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4898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3272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2307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3755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150836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0373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67665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7671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7193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5506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6748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8391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36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88725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10606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0765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2560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54686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6036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7309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01135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6450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7194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944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26536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15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067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647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237062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7732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2206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74520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75837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50624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955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31733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8188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277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1813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0126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0011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9772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67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1648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7317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5442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20501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1695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497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116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3055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1539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97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9922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87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653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5565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658738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0783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308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15111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642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712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7695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685363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4248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851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65036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86198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16301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6655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52536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0213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3823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15035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775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52385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740884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997133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1889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82133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9520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44549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24714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63522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387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6806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945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230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930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81057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2235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3168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5351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611229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5182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6242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9007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44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6014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260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248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3404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896157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2233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751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8131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07142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5945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03043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17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78489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76901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45382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0070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5901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46575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5158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08436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9242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7207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3141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522603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231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6086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84005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73776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09459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30634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46073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440383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5678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057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73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5573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66739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5583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77222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1249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22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548551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11697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14053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8296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209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2515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38851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53581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8845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47935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9361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4019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0271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991437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25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92469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33405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4410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4809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6525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7739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34464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66039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95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39346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888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3004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84014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046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1326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53237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2440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10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7219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07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416602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05185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8439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744986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18893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2834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0369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76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74116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8328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24971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28683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907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777799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5161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967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7807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10469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2692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194068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3838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5721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35385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5406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2111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289326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080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511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6027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93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9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5188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0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58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56282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87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3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7082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0654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467201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64563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5708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207581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674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4483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9212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4095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42875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8592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6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827303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432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7998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3701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19537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17516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7030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92576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0588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37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04475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7000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36870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3273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0836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0695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3781544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3711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931813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54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042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12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491697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642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291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0291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9415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2167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30722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36877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4943504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2450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641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9842322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25603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17256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4154444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1690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39259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282788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113788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149430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00713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541480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02396073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9996935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8633279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16570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2682247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930651131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1649756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48473637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481256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08248424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1664403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6962491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6471657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829371801">
                                                                                                                              <w:marLeft w:val="24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4210504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6409503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8477835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0974103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<w:div w:id="1174417480">
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452794825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906842318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375737764">
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21076470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939606088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21562517">
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2137510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2116168525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530725922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138306299">
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024815922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28727060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33191365">
                                                                                                                                                                                          <w:marLeft w:val="24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164474619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<w:div w:id="1325159410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994333137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<w:div w:id="1174106405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<w:div w:id="1304314836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0995268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42095316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1515726381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<w:div w:id="2014607069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  <w:div w:id="109963999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214184858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479549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8750010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66012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681885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05846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9495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42209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77379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72020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170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802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5385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899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17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564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20912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209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58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4169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59615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29979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43730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075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4014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10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532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663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8674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9974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067272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64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068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0426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375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8205436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8073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991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42824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85013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2295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7138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5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371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310372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1137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6086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328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445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5554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914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9898589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7749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1943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4489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539219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29520403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726730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7062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1626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5124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79430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12981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869206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112692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183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69619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48527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374457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52133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373166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40896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427652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42900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471073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812603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983681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36582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248959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41692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23052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7260881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956630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953155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714004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79810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06408796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377177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829070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6202303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615360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2307688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484540758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9215659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253975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533033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748647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612791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85788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967796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821878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63734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67642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039581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67159479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23893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298323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5317430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7747552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429865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164440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5678344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02729803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154418950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5383898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364378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239317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597820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699508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62634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106251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2931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48394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72256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326094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78443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869897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0050769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69048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98451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51798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642748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91314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690780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713859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5883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383924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011130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188195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422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2580679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3755590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615696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878830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5792091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91327320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  <w:div w:id="1849982719">
                                                                                                                  <w:marLeft w:val="24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789898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64004262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6769482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8742249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5484984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1052752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738438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418090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88191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8522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02978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289319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1360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664082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016116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702823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86688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09889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71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756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434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47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604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989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638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955950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635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81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9288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655673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7646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70489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2964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8854534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489617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0851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8581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8714075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1222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22747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16898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21830060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467094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742294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6211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4871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898122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6715252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86606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78686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003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2884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53564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6154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1217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5583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62548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99959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50122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02677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38774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964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377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32202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7941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099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29000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3606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87365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2174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34220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5139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35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8938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186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1639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89353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5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0475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466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1946944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3433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09330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85018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7519526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9186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8076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891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74350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370438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704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2136114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521298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07115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61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21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245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8134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0463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522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205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1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28040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628531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64954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8655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6800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878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348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505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75501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713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41633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3021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3207875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34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770857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247157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61947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37725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8064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03058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6310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7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53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24366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215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8498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346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27523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232358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082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51680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4233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37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49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7256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86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91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0580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608911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5570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85847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01611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0581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451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6259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7173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829862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218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7375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0489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066237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052006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7905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9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904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053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209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237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19348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175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14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18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46794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5893886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0798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7869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2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7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437819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5675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2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0792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0283362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5518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2430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5181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730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1377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187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060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2400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8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7187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7918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9667105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75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492938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0883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4032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9082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209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87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94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3832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386382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11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97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6710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190950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08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40300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95821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6479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7358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277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45407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64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7723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46044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34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3176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98320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803422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305887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6057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0589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18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0859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4591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0003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94237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434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5876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34630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8366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46824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787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8383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5443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01487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98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16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34160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55249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971649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0416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6913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80280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36731056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2606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91207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138838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722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485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03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633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385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279741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83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13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11017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82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5487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074922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11761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596177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87593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1228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43933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7906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56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1179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677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0801725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393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95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240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8522990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67325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82811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64512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0882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9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45029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0957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1804977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93911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69720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9878589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269345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716615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68600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142195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9678201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31559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7022175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6256759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43155860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63547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95926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22745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578952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971123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515518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98142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74398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0326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0841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36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6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8380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6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692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16135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6137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13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40305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6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608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77900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96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6612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93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00810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00139559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443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98974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3453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6370044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24952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655397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95298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05552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1702681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16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291669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918571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132045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307822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91873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1480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12810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37801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23610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49541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08351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75103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74480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38830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8489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14822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2248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7511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99582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2579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1751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2517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9119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1737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88230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0377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9543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66944914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2823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2722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60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086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63067300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83051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94574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3123814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90487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384596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317639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263269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006766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92925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6148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791516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897132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8612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4776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811396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24894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38746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37160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68864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0145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7351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8080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5110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4025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81429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479898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601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5046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405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38674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9232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00314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73965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215297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47369607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1717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087514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01466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3650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1265106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3978240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9660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1538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84024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613900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72948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77090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4367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405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490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401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08982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65128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0882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560587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90787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056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3554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068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29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44933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22155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17056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898920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199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609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063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01726802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63380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1112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835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130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009253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92296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56506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60532332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363267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181563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2032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36791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50910637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1675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3485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79532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7257660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64800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214014824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9560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061629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146639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48678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74499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66711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37223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809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756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837057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1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6112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59784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88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35877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26105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174372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66322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48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7166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5013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9882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9759983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1083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0632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59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3835031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9212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93158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0365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6632758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9809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729919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3918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45464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1187899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4978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5828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699309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911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672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059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279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588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500082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308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57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762489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56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83109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7499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13543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108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367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79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69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62971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211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66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358089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84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10197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64308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6836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3727286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6004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92510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39438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881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93411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1827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946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897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43941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36580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5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95662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88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51354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31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87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5350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52859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03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00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4772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410298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3273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7567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78148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7741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46167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723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62796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253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32546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348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732223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123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7294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280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1367368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63903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1802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2444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63612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511068031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272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24710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64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6906296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68030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5552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8743501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664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5615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64974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5658465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25074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3529563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521012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95293914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330570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4298157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3422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54747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24164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4041819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565883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5845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92367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577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86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3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050951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69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63255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56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76483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109678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3197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14142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2068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417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2458892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019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44712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9659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96110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3914307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1344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5113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68215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5641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6201201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19952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408118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30400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04494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35568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4261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31174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07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6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997604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7616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99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42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526414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93353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0815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8535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24704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08841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689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78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65462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5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47008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6041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87997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8802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697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0450557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4586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056457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4183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7583039">
                                                                  <w:marLeft w:val="24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7372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20794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2793178">
                                                                              <w:marLeft w:val="24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600752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103930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25715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36495556">
                                                                                          <w:marLeft w:val="24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0157379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7522122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917714049">
                                                                                                      <w:marLeft w:val="24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01868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29567141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04755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0193065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89890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016871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1836526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758658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24496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5086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36526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1071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0479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922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64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2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973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07596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065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479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03569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2006350249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854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34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67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63014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485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43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132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8364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14356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404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5700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305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68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650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60615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64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2532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497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5800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46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45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31597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90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478809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0730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51402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3458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94326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937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08974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5541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82424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117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06785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329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30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898457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220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701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2985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5939830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44914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684048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44153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97483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0701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28181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564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41110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34390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45237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08862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9607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12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637157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3001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17653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45175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929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35574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43959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4761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82713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20534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5667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0559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0463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035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317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49854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9980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82589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87405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8707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1785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3853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5050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7651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61708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04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30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4449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992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635992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202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9411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69395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7485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4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95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01473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21342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678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54978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856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4387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816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28518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841041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39123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4262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27469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18237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260990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7603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56436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2878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9227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6901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25199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030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6333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4275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1194589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07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521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926145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937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015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7601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9909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08801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714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12079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81173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2103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0437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7924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813358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12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42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6201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16490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224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1351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07479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789964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191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66524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230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59607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6917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74502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000112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4490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872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259779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94432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4824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643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622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591416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4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6167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649210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097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09147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10150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86122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3970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1497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0038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49400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639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3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4708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495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07174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327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856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25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55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62455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6033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20435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7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110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5761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89056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2792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862894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56325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136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9340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601405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2834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797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465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74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39164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109005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15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652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010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77420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78759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1220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6329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7448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5635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1332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56946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6545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939385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54191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95096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4820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6810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9173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6012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459251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2979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8078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074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7390673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696501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38363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71649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847058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1546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4813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62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20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2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7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00139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85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7475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7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85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712760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384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11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4477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76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510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86412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430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514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582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4365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5320772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2651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113471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6097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1251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526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24103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3507355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047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2007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13673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458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5190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937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36450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56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8335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1331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1510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664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316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66360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581422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009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3206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7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883309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1691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0459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14774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214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06977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9276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918057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735336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6877521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586908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073988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2462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1200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88742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1065422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614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7303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1775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1300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4169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764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79060659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8416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16138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53852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41442920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649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854757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1586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0542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053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54014899">
                                                      <w:marLeft w:val="24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7479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8827191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37959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91289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6521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96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082339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87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514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0909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7395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4592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320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071362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30908620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5930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1244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1791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078092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0318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259260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1597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13968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8428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863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9468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52179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55695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70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86967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64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370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3230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83103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882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7383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336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3974170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0000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917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081081">
                                          <w:marLeft w:val="24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36709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751976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609171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36687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93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18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82735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6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73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5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343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19772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2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0344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4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0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27949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208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3486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745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617344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87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6938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02079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4661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3120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263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476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020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920844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5119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370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734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17714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59349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2793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9758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69688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31550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936632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05595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08883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4844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793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101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05184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5209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556949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257261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61653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5034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08026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784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456171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33533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9739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20886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941234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66329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443164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505553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23961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39928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5040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23520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179432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2658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84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46251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0840674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5450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71207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4374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451492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04668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95261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742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3090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223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646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4896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34081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56990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0766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00640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60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973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3316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882782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2461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8381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73168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1200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932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042168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5157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02860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336270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05299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45307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80390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6835721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84547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526166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426425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6795706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071957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22973202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1664768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88944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81181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346774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1260942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322170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614618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3168317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22816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585697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8086344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159683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8411970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76293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9686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81464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3457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5731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886385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2527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7848089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8657340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2665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52981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129742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19324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4083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668610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44331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80027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5451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6076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3934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8233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59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0592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256041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02565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056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976384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98225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72750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93089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282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21053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30465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3228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3143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950434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8506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684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101763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42849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60005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4227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7390119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65107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16750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2490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5489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1069349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841373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371027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9564738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9042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69232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630042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142201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38799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68338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782194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70590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6323506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5972957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541840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0399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8409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9690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842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3409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95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3662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49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5262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2463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5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73590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0754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923603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0463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6255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755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6035312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417856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71546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32720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2561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67514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587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834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62178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240615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264992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316964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1652026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2908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994796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11206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669649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2651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943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92973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74551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799936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13406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995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77732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158534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8362409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3534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8595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705462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4579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1768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54489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36553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7324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85805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1608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202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3922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6041237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72042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825210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75314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028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087287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45641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3490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18061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70827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2176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3201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08380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0390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166372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445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27389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8235298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9983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5594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735102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67486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456383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504125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93324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616230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70340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300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00997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069392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0001737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6901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84197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281869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218934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370646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363084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49940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990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59166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0719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01912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836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3917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878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859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91702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3937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7723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81447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30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531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5532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2487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72548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545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7390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654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83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4350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2712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3674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30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9734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9513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82513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01101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2389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996086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700924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2915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0017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32398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20280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3925022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38689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027723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1926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5728577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4054592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83098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18041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244551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522481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839037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1043010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16615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024175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9515715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19558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5696605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9083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540322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5083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07870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91568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89072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7356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426367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910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2941418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4753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353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8808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897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7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50544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236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2923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183253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8573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429295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2648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57777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77585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755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251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273671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7522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059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48938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4273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95987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3495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74760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10568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9568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4718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3637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8290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898945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37232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0429045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23758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508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14282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12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670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68781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1926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476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85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8565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3671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200252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74361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088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43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22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264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8216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1416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6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06400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4318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87389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8041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12774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98769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6250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36803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2755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8645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7890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403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310246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577399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17210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809147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762631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56501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83363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1844577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00856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48454639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116403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4955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691460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33561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708623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2968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5433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245571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9532487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463059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9415707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5152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82745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212813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533443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985601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101386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7775837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358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7601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896916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6579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872731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55094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05566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88431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0548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490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93826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537968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28441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8798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17497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519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1112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7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4434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561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7614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76889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1170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05770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6179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6712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0013215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550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6034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11786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200018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26045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1565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139764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078871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873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62817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807726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6456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3328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7727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00750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4450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80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639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701586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192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88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885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2200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0240991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3512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08861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963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098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64500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960395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7162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0916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3298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96475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3752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2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00847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181646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228423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268611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129983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3723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3732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9572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463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809378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40095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176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16614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401347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448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470220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2999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253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7180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0375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38515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9278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2079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321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147000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2897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8048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5913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677606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010809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445551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06207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468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8135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5549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06198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629499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42297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9155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643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67471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794584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484670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13276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4399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12046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84470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156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13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4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40249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2157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992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732711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6429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2069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204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590768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327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130723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74279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87175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923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3017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001021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438717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8744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00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1443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47485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6006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663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1002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77341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23817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62324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59405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92774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31884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0390784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2541421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089715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794305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750614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4885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802252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97216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78289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4383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8124742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1840754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049495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158441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777455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67770750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88432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4210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48192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35817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6383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692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6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417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174276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94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485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00251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602778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351388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878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1905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1563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4404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982307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8115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73076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10942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7959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837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9334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20972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72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4547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75838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58086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16941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5613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9358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872717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3923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96582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06858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30006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43190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520278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67668466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35107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750540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834456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54244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54099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6757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38946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70218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299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9764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691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61202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74990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44002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344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2484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5801464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7055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11847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58211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638599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28001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7447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44506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82321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007967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86449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559781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8358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972850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34047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6706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122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9621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92851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9879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310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7052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1412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05832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434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59690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299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979314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44475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9278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43205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870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396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822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080708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661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23740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5111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00989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118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50537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4839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3595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05403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4641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0741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98187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974917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7387046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19973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525870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794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012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6645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8028060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6786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4287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906191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834008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11156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437397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292670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81661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325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6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416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776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41180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62639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614345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86544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202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2631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2579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98987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08729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3409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172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3317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53091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47434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0679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3128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04667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506331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760496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986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280763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6023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6775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6668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180207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77104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18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25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5336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47707466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44291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2440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49064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46968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22165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62166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9134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7344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70841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153724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2085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092512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4484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07994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44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26154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17271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4356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79666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1230833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5471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792163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198246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2920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09740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8499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31703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595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21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565405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93206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767416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691106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43238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59985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00302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308682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58184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908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867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833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12349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81487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493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2213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869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93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732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967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06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68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62212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720419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8189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6911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7429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79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576541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090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234483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96701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1980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619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0889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9312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9069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83925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3528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3897808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8912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86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1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998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65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0140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818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7341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70088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90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0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05046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507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9649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6489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83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88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6830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3996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9266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4456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270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450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9104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6719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89333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4063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54424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002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144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73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638048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099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5168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55973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257344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40282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1821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34125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7862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6256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08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5125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746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1018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6091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095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5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48695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9776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497014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0938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57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0819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2090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80586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070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5842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561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6228233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8043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39780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23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5603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1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06326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5927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62707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62845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3835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6521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61683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7703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27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320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2325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665775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27399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35952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608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435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630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6267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197080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710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677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932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76107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6816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1326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9865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522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11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12287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578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45459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753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354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1382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91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2785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23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988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414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8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904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25894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0515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5471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543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657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581324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0276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12495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17899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12829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9929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87591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025139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02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56968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5007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077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3709436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628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21540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7967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16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843141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84161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6090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3387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724335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928377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5533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35446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975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6789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77647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522861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769833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0455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4812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0267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798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4128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864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63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20538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2335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3195886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38177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41024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95440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2095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649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8565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42908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301838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0457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6521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129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2932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750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3557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3681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031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7894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373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201383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3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2650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1396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0956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375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6804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151006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4766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459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631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2386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78687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20804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6183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799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9614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2657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3372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3908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1029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21157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0489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868589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180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7287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5467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597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1793772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88241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006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475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4760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078634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539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24025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673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62189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924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5494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1639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703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2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0267353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913127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22467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018894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182141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640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27273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6860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935714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5648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149865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27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5048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9758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321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4939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49209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52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41200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735426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2137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13043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35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05910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9957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69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763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813983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14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49525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8344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254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46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5430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2012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98604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61183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903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5883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1372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7618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8744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25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89831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730466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092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1673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97666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8082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2180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64462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8971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80935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654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63863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244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30092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328034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44593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90528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89147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203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454862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34865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39950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8783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6015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03753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71531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1215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218667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1404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41526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366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76912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035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13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4292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844014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32258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05643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56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6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82557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045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86187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03882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408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021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820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3335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459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68869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114403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9247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1902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2202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0207186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62119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12683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39742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57813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38145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2397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559367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232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47194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426969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911123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38733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45691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6416739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34904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26639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3589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21156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862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37224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979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289897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32989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811757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30807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8690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4404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81110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798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5441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561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7786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179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455405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769906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187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5216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424560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96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20533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164109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1907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842790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896553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68903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7747886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008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871384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275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94405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40145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0150330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587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22217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433706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3029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7142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241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13761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70392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39257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178964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796781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104644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3225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98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55680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02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47372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7436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66080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0848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863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756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1489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6079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15766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4476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02186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443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313691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335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4736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2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22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790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0722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4201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24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6715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774369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160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85166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0521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1486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7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01258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8284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060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4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89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2726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9060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376897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13879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6205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735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44632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936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34358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5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2732371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89472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8463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908109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8562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86049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950158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88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691620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32730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67427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1218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820709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7085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57689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681681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670987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005546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21797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73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3137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952113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53857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6071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238429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30131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453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55524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837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305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956125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3205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85393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944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0592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019783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4762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9862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2578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55799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5186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65301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20975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306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450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44501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5795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8870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540408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25454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84729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82827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275012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990424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380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5544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04341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81518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44003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96159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29646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6855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6439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8882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093697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437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176479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333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73935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592976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9115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78991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18856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7843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654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546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992320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38895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15734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46539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341454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1759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73167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36722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0883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322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390323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57778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556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43405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8077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925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6316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967715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89750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00984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1611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73698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09854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7057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4089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4907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97163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3961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2657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87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83735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824729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8049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077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214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218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3629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049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390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4283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986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97097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452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4165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22618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2482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67521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05690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898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38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394149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36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75432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10300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7406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50162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9236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344093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027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32528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30648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65750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492182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5683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41346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192761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5598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56085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93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351688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62672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4760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071171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47657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2648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4920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411524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91404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11976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769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532115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3180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0788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0694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83512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181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62305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53184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08621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65008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38875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15453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85210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02015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07224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54165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95398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501801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0619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365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79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5103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710252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99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57565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3554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7396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2442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0731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3590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49225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5469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20749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331762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57592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4681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66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917535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</w:divsChild>
    </w:div>
    <w:div w:id="19923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9764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02382290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08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6238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33792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8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249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239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694947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8842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43764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61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21648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97937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57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2030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861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7439375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7137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2053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58352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3849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150880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10039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087307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95068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924662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57564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086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2161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8877720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304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2030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13216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39091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772353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9683861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4852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0220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7613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50857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637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5349010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509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20780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31857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6855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047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86247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73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4373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7459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2833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6819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821430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747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8604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10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47957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0025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298035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537788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860775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8807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96132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201183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4695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123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5609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57262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51948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37697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6357962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65910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21213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139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8665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5780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70901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06731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4940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2699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69772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36586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7457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8913859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132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2362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19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00658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2524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441219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176759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88719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853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555181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93169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949756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5053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07222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2604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29240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85442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527668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401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14131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6725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62827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09453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5800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130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65248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0589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97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893384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753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99173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51452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003854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92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3840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68695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50397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8849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39179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3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975625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683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1108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93488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4395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278355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34012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95202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7732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0054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741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67859273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996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40815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703104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960642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42921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198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6168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0283198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129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5241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21196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9991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0426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49239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895925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27816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886424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3745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0363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27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580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235537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6932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9831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80750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2882889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31745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6278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295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8859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209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23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012719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5319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60257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0887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202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4972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874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0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2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964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39393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0329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63441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4347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562165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72727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3654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0329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972820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9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311120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70752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84452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7176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31699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1060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1423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67858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047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230364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66619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1919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61226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981995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942189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04764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0757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7907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175468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586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9252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1958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14736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2691238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1762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56563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4789170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40818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50831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0824160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39099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241930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6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1711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3018320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80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765171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265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8632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285335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18732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13970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595144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49620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56178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347428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39332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37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18510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7095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2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955804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8142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725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081279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8953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13294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999002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060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87296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11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265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80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12" w:space="4" w:color="000000"/>
            <w:right w:val="none" w:sz="0" w:space="0" w:color="auto"/>
          </w:divBdr>
        </w:div>
        <w:div w:id="1513452936">
          <w:marLeft w:val="30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25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968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569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01136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7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53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73127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8692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25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2957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1307522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21805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85531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46561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1420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715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849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843070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3174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163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872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358364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053841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8430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2558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547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0166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044224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955358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684854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517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3149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3607513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336613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094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776071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1282049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1440797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29250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8112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16464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0136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741108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5520368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76787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20345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0791967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68285640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2675565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422074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307553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5355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5205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4241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004101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43936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3724662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75446765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0511102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9890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0202773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83778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3128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93267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47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13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881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90058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423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2003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7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83534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7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902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972909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971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300844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423793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137588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416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88842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72923984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73165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7525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63031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323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33605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83292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303230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7231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53886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710129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1161267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78928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1079238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231448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813131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326130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29696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979634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35523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7136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24575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37395303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79776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3497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5100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403186937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4127058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4571874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4656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994849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349095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516039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833067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72021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72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61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626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3480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5466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49322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9786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49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441105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058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05095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275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9487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565125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32813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2260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9034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78957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723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47536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9483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2545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05221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204625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07576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68646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108283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6878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71366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94913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18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46172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26504257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973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53837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85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358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3058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766476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820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85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2154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360995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0929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70247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3092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8877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6239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150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8722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939284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593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60496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3629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81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271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9061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31804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312496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1711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99233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890317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39674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080445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996714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0339432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608724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6751837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294780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915848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783376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81970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05329848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1901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41853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11005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786005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61205722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087021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347752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263457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9674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471296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34186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89689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7737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026743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817707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2708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95482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27469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54590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9758486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18194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8912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984724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5676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4162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5218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0025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9068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6414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527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129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0944268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00984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39653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95517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990588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7612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0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038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474535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4101810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296526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66611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7466504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94116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36093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92979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8506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04286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79202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594434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5037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583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97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40928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26015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3367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91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7715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746250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9167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161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80487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825145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1438186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15846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2528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685795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143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43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375708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7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4639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3660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023311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292592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77654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80676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3769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378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9422707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0706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01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816303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739262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0173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86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51172425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879353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800071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8424314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34283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316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6737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5231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84181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65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30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251620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9765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47311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844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4463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9354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91642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905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0697231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3360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6704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136809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7303476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553716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9094774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177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4932433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635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41291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9362722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6066895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32482111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40051568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03896313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60098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86229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8118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16729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4366108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5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42349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9187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64006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924609233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06416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415198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70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247390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8750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077360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172115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6432480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0319348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231246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8227660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8923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225272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19669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2995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807183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29359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9639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1462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03484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159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1156360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758411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3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5363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73856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033855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110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45170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3952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583375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532917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610049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36159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55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312434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3826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3841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513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39602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40990459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359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544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558215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824708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4933325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384526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07724212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32043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99127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69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72693379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87588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95713191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429937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869888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361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17255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4229604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472041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17585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816666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4094381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55300945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185674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2110655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2888569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552254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26676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18916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0577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8545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412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1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623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63293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91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10470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7016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305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7608821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71337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20552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585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330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35509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626863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1542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84647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7107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1007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3720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442328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576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54822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461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7989443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4622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8911626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77898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6624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78458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788647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9330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044022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1031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21068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14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5143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7439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6842817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22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001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9836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721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29649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133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86199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5917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4619221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4854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60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631628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14088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565749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61761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28102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40651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411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888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428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325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0072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0236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0889259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1217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80422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4645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672817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7657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51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91957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97157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979609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21111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44315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51381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8108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24057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1841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387604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1103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999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5526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974801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74045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28209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707939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37453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17862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5667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316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732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6762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4396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6471769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89477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25159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272909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33734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536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05245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29731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8413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03197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85509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817976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06242317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80382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58938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206457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5510924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2052030271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165196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326989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89390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73451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91826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450911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9748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38294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727430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324239518">
                                                                                              <w:marLeft w:val="24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7017707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9902286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1947316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78364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12541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54385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78262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613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235317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510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34821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07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7364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07702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0084823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51004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3253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5240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3523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553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7376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1545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7545029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97833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362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7370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55448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36568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5625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672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9321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9290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328209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2163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48643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8977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4412725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28832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3258370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45335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395365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78708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99492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708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239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3624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8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4119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4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9210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197232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3125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331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43600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038811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93664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616762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12640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630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774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082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3277126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750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110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97311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156749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3348722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6267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2580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31371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3897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1179936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0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81283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8273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543159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283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9222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31137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910214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18179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80119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74077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9854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2081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9083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768752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2042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5403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48602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9581237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895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351668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18101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02041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737889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59373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9368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99574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290396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00880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237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7522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95044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887468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94861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821540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90301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2563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783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1614906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08720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375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083703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4396041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82458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89395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2926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106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782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2282610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229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7048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64816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593659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133115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834611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744571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0898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45002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577130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52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760350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7099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0212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091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1712514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83585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049914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42419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9902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8291622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248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1761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14679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2618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99936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486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95338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9402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03591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56177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631745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114047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5987540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917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5952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2023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96664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16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86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966154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1446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8513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4398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28617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773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381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72224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19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545618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00907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18206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1287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1956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18186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83722446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851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6558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60138752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280974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6561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1643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18154630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452082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258872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53634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84139159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12757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148199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33421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67523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47585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7915632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8739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98306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227187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463895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77085803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20262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29352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497694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5228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385289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4702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595544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745966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21530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76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23614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64730255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347579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7270692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115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8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9899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31895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4704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15490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6212944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5509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46295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845743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631521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445916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789742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729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0763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6604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7671331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50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6117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85100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659654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138874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7520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6799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795976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2887971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154972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353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150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3213483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37135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21951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52256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1606615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90528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4263435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29548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02603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80933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31276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8766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932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30448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32987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887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75036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744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3143408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27199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95287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150354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87127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60351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7884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2295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7217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173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536401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443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8844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170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4848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7860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81068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952225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8626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19470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396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87814300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243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867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3867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36491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1925157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70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71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67974907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318973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133041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37795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127509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5371670">
                                                                                  <w:marLeft w:val="24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46182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2158729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1911007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03393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30606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716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206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0307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1642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6363932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649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044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9979233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6568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966586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868646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84062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9865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75575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60418045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6412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443100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92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767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6894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49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6657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3903133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471022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364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27716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8238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17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86872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534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8736808">
                                  <w:marLeft w:val="24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6769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711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731841">
                                              <w:marLeft w:val="24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635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2891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40419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285169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4991531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1802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1513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08446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05214999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724506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332165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133611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71606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7745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8116288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89666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940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5903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89004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90536304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7438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484076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48170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734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83005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424124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87416848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782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829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247394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32643131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285917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730363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98962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18921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2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59301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3414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2863995">
                                                          <w:marLeft w:val="24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89197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9794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3042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819279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834253058">
                                                                      <w:marLeft w:val="24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930502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73470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980384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725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4070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41993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395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161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4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menshikova\AppData\Roaming\Microsoft\&#1064;&#1072;&#1073;&#1083;&#1086;&#1085;&#1099;\&#1064;&#1072;&#1073;&#1083;&#1086;&#1085;%20&#1058;&#1044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5131-4F71-4716-AF9F-F92391D0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 ТД</Template>
  <TotalTime>10</TotalTime>
  <Pages>44</Pages>
  <Words>7913</Words>
  <Characters>45106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vt:lpstr>
    </vt:vector>
  </TitlesOfParts>
  <Company>IBS</Company>
  <LinksUpToDate>false</LinksUpToDate>
  <CharactersWithSpaces>52914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XML-схема, используемая для формирования XML-документов, направляемых в ФСС в порядке информационного обмена в рамках работ по назначению специальных социальных выплат</dc:title>
  <dc:creator>Alena Novikova</dc:creator>
  <cp:keywords>AIM</cp:keywords>
  <cp:lastModifiedBy>Меньшикова Карина Анатольевна</cp:lastModifiedBy>
  <cp:revision>3</cp:revision>
  <cp:lastPrinted>2017-11-22T15:13:00Z</cp:lastPrinted>
  <dcterms:created xsi:type="dcterms:W3CDTF">2021-01-12T14:22:00Z</dcterms:created>
  <dcterms:modified xsi:type="dcterms:W3CDTF">2021-01-12T14:31:00Z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Рамка">
    <vt:bool>false</vt:bool>
  </property>
</Properties>
</file>